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F461E" w14:textId="77777777" w:rsidR="00703B86" w:rsidRDefault="00703B86" w:rsidP="0086793D">
      <w:bookmarkStart w:id="0" w:name="txtAnschrift"/>
      <w:bookmarkStart w:id="1" w:name="txtText"/>
      <w:bookmarkEnd w:id="0"/>
    </w:p>
    <w:p w14:paraId="0F91949D" w14:textId="77777777" w:rsidR="002001D0" w:rsidRDefault="002001D0" w:rsidP="0086793D"/>
    <w:p w14:paraId="5EFF08D9" w14:textId="77777777" w:rsidR="002001D0" w:rsidRDefault="002001D0" w:rsidP="0086793D"/>
    <w:p w14:paraId="79036769" w14:textId="77777777" w:rsidR="00703B86" w:rsidRDefault="00703B86" w:rsidP="0086793D"/>
    <w:p w14:paraId="12A32DA5" w14:textId="77777777" w:rsidR="0086793D" w:rsidRDefault="0086793D" w:rsidP="0086793D">
      <w:r w:rsidRPr="00197147">
        <w:fldChar w:fldCharType="begin"/>
      </w:r>
      <w:r w:rsidRPr="00197147">
        <w:instrText xml:space="preserve">  </w:instrText>
      </w:r>
      <w:r w:rsidRPr="00197147">
        <w:fldChar w:fldCharType="end"/>
      </w:r>
      <w:bookmarkEnd w:id="1"/>
    </w:p>
    <w:p w14:paraId="191AC838" w14:textId="77777777" w:rsidR="0086793D" w:rsidRDefault="0086793D" w:rsidP="002001D0">
      <w:pPr>
        <w:pStyle w:val="Standard15zeilig"/>
        <w:spacing w:after="100" w:line="300" w:lineRule="atLeast"/>
        <w:rPr>
          <w:rFonts w:ascii="Arial" w:hAnsi="Arial"/>
          <w:spacing w:val="2"/>
          <w:sz w:val="20"/>
        </w:rPr>
      </w:pPr>
    </w:p>
    <w:p w14:paraId="337FC571" w14:textId="77777777"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Amt der Tiroler Landesregierung</w:t>
      </w:r>
    </w:p>
    <w:p w14:paraId="47C64343" w14:textId="77777777"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Abteilung Umweltschutz</w:t>
      </w:r>
    </w:p>
    <w:p w14:paraId="1C0F388F" w14:textId="77777777" w:rsidR="0086793D" w:rsidRDefault="0086793D" w:rsidP="0086793D">
      <w:pPr>
        <w:pStyle w:val="Standard15zeilig"/>
        <w:spacing w:line="300" w:lineRule="exact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Eduard-Wallnöfer-Platz 3</w:t>
      </w:r>
    </w:p>
    <w:p w14:paraId="0EF989EA" w14:textId="77777777" w:rsidR="0086793D" w:rsidRDefault="0086793D" w:rsidP="0086793D">
      <w:pPr>
        <w:pStyle w:val="Standard15zeilig"/>
        <w:spacing w:line="300" w:lineRule="exact"/>
        <w:rPr>
          <w:rFonts w:ascii="Arial" w:hAnsi="Arial"/>
          <w:b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6020 Innsbruck</w:t>
      </w:r>
    </w:p>
    <w:p w14:paraId="162C7FD2" w14:textId="77777777" w:rsidR="004A2689" w:rsidRDefault="004A2689" w:rsidP="00A46C94"/>
    <w:p w14:paraId="44305C67" w14:textId="77777777" w:rsidR="0086793D" w:rsidRDefault="0086793D" w:rsidP="00A46C94"/>
    <w:p w14:paraId="0E55AF57" w14:textId="77777777" w:rsidR="0086793D" w:rsidRDefault="0086793D" w:rsidP="003F7C5A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40" w:lineRule="atLeast"/>
        <w:ind w:left="7371" w:right="187"/>
        <w:jc w:val="right"/>
        <w:rPr>
          <w:rFonts w:ascii="Arial" w:hAnsi="Arial"/>
          <w:b/>
        </w:rPr>
      </w:pPr>
      <w:r>
        <w:rPr>
          <w:rFonts w:ascii="Arial" w:hAnsi="Arial"/>
          <w:b/>
          <w:sz w:val="14"/>
        </w:rPr>
        <w:t>Zutreffendes ankreuzen  </w:t>
      </w:r>
    </w:p>
    <w:p w14:paraId="083460DE" w14:textId="77777777" w:rsidR="00753550" w:rsidRDefault="00753550" w:rsidP="0086793D">
      <w:pPr>
        <w:pStyle w:val="Standard15zeilig"/>
        <w:rPr>
          <w:rFonts w:ascii="Arial" w:hAnsi="Arial"/>
          <w:spacing w:val="2"/>
        </w:rPr>
      </w:pPr>
    </w:p>
    <w:p w14:paraId="5C74EA55" w14:textId="77777777" w:rsidR="0086793D" w:rsidRDefault="0086793D" w:rsidP="0086793D">
      <w:pPr>
        <w:pStyle w:val="Standard15zeilig"/>
        <w:rPr>
          <w:rFonts w:ascii="Arial" w:hAnsi="Arial"/>
          <w:spacing w:val="2"/>
        </w:rPr>
      </w:pPr>
    </w:p>
    <w:p w14:paraId="0C4E95E0" w14:textId="77777777" w:rsidR="00B65853" w:rsidRPr="00B65853" w:rsidRDefault="0086793D" w:rsidP="0086793D">
      <w:pPr>
        <w:pStyle w:val="Standard15zeilig"/>
        <w:jc w:val="center"/>
        <w:rPr>
          <w:rFonts w:ascii="Arial" w:hAnsi="Arial"/>
          <w:b/>
          <w:spacing w:val="2"/>
          <w:sz w:val="52"/>
          <w:szCs w:val="52"/>
        </w:rPr>
      </w:pPr>
      <w:r w:rsidRPr="00B65853">
        <w:rPr>
          <w:rFonts w:ascii="Arial" w:hAnsi="Arial"/>
          <w:b/>
          <w:spacing w:val="2"/>
          <w:sz w:val="52"/>
          <w:szCs w:val="52"/>
        </w:rPr>
        <w:t>Erlaubnisansuchen</w:t>
      </w:r>
    </w:p>
    <w:p w14:paraId="3DD8616E" w14:textId="77777777" w:rsidR="0086793D" w:rsidRPr="00B65853" w:rsidRDefault="00E52125" w:rsidP="0086793D">
      <w:pPr>
        <w:pStyle w:val="Standard15zeilig"/>
        <w:jc w:val="center"/>
        <w:rPr>
          <w:rFonts w:ascii="Arial" w:hAnsi="Arial"/>
          <w:b/>
          <w:spacing w:val="2"/>
          <w:sz w:val="52"/>
          <w:szCs w:val="52"/>
        </w:rPr>
      </w:pPr>
      <w:r w:rsidRPr="00B65853">
        <w:rPr>
          <w:rFonts w:ascii="Arial" w:hAnsi="Arial"/>
          <w:b/>
          <w:spacing w:val="2"/>
          <w:sz w:val="52"/>
          <w:szCs w:val="52"/>
        </w:rPr>
        <w:t>für Gemeinden</w:t>
      </w:r>
    </w:p>
    <w:p w14:paraId="311E9580" w14:textId="77777777" w:rsidR="0086793D" w:rsidRDefault="0086793D" w:rsidP="0086793D">
      <w:pPr>
        <w:pStyle w:val="Standard15zeilig"/>
      </w:pPr>
    </w:p>
    <w:p w14:paraId="7D5A0F7C" w14:textId="77777777" w:rsidR="0086793D" w:rsidRPr="0086793D" w:rsidRDefault="0086793D" w:rsidP="0086793D">
      <w:pPr>
        <w:pStyle w:val="Standard15zeilig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6793D" w:rsidRPr="00DF11E2" w14:paraId="6E1BCC37" w14:textId="77777777" w:rsidTr="00DF11E2">
        <w:tc>
          <w:tcPr>
            <w:tcW w:w="9360" w:type="dxa"/>
            <w:shd w:val="clear" w:color="auto" w:fill="auto"/>
          </w:tcPr>
          <w:p w14:paraId="03110CE6" w14:textId="77777777" w:rsidR="0086793D" w:rsidRPr="00DF11E2" w:rsidRDefault="0086793D" w:rsidP="00DF11E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DF11E2">
              <w:rPr>
                <w:rFonts w:ascii="Arial" w:hAnsi="Arial"/>
                <w:spacing w:val="2"/>
                <w:sz w:val="20"/>
              </w:rPr>
              <w:t>Name (</w:t>
            </w:r>
            <w:r w:rsidR="008F0DF6" w:rsidRPr="00DF11E2">
              <w:rPr>
                <w:rFonts w:ascii="Arial" w:hAnsi="Arial"/>
                <w:spacing w:val="2"/>
                <w:sz w:val="20"/>
              </w:rPr>
              <w:t>Gebietskörperschaft, Gemeindeverband</w:t>
            </w:r>
            <w:r w:rsidRPr="00DF11E2">
              <w:rPr>
                <w:rFonts w:ascii="Arial" w:hAnsi="Arial"/>
                <w:spacing w:val="2"/>
                <w:sz w:val="20"/>
              </w:rPr>
              <w:t>)</w:t>
            </w:r>
          </w:p>
          <w:p w14:paraId="402888FB" w14:textId="77777777" w:rsidR="0086793D" w:rsidRPr="00DF11E2" w:rsidRDefault="0086793D" w:rsidP="00DF11E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3B765251" w14:textId="77777777" w:rsidR="0086793D" w:rsidRDefault="0086793D" w:rsidP="006F6A87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F0DF6" w:rsidRPr="00DF11E2" w14:paraId="00EEA503" w14:textId="77777777" w:rsidTr="00DF11E2">
        <w:tc>
          <w:tcPr>
            <w:tcW w:w="9360" w:type="dxa"/>
            <w:shd w:val="clear" w:color="auto" w:fill="auto"/>
          </w:tcPr>
          <w:p w14:paraId="4540BC7A" w14:textId="77777777" w:rsidR="008F0DF6" w:rsidRPr="00DF11E2" w:rsidRDefault="008F0DF6" w:rsidP="00DF11E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DF11E2">
              <w:rPr>
                <w:rFonts w:ascii="Arial" w:hAnsi="Arial"/>
                <w:spacing w:val="2"/>
                <w:sz w:val="20"/>
              </w:rPr>
              <w:t>Sitz (Geschäftsanschrift)</w:t>
            </w:r>
          </w:p>
          <w:p w14:paraId="5F8B5FFF" w14:textId="77777777" w:rsidR="008F0DF6" w:rsidRPr="00DF11E2" w:rsidRDefault="008F0DF6" w:rsidP="00DF11E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5E3D22BA" w14:textId="77777777" w:rsidR="0086793D" w:rsidRDefault="0086793D" w:rsidP="006F6A87">
      <w:pPr>
        <w:pStyle w:val="Standard15zeilig"/>
        <w:spacing w:line="60" w:lineRule="exact"/>
        <w:jc w:val="both"/>
        <w:rPr>
          <w:rFonts w:ascii="Arial" w:hAnsi="Arial"/>
          <w:spacing w:val="2"/>
          <w:sz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6793D" w:rsidRPr="00DF11E2" w14:paraId="0D6D73DC" w14:textId="77777777" w:rsidTr="00DF11E2">
        <w:tc>
          <w:tcPr>
            <w:tcW w:w="9360" w:type="dxa"/>
            <w:shd w:val="clear" w:color="auto" w:fill="auto"/>
          </w:tcPr>
          <w:p w14:paraId="6A6A3414" w14:textId="77777777" w:rsidR="0086793D" w:rsidRPr="00DF11E2" w:rsidRDefault="0086793D" w:rsidP="00DF11E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DF11E2">
              <w:rPr>
                <w:rFonts w:ascii="Arial" w:hAnsi="Arial"/>
                <w:spacing w:val="2"/>
                <w:sz w:val="20"/>
              </w:rPr>
              <w:t>Telefonisch erreichbar (Vorwahl, Telefonnummer)</w:t>
            </w:r>
          </w:p>
          <w:p w14:paraId="075CC7E6" w14:textId="77777777" w:rsidR="0086793D" w:rsidRPr="00DF11E2" w:rsidRDefault="0086793D" w:rsidP="00DF11E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3B028654" w14:textId="77777777" w:rsidR="00CA64EB" w:rsidRDefault="00CA64EB" w:rsidP="006F6A87">
      <w:pPr>
        <w:spacing w:after="0" w:line="60" w:lineRule="exact"/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A64EB" w:rsidRPr="00DF11E2" w14:paraId="65F67D9A" w14:textId="77777777" w:rsidTr="00DF11E2">
        <w:tc>
          <w:tcPr>
            <w:tcW w:w="9360" w:type="dxa"/>
            <w:shd w:val="clear" w:color="auto" w:fill="auto"/>
          </w:tcPr>
          <w:p w14:paraId="6AE82253" w14:textId="77777777" w:rsidR="00CA64EB" w:rsidRPr="00DF11E2" w:rsidRDefault="00CA64EB" w:rsidP="00DF11E2">
            <w:pPr>
              <w:pStyle w:val="Standard15zeilig"/>
              <w:spacing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  <w:r w:rsidRPr="00DF11E2">
              <w:rPr>
                <w:rFonts w:ascii="Arial" w:hAnsi="Arial"/>
                <w:spacing w:val="2"/>
                <w:sz w:val="20"/>
              </w:rPr>
              <w:t>E-Mail</w:t>
            </w:r>
          </w:p>
          <w:p w14:paraId="6679B3E0" w14:textId="77777777" w:rsidR="00CA64EB" w:rsidRPr="00DF11E2" w:rsidRDefault="00CA64EB" w:rsidP="00DF11E2">
            <w:pPr>
              <w:pStyle w:val="Standard15zeilig"/>
              <w:spacing w:after="100" w:line="300" w:lineRule="atLeast"/>
              <w:jc w:val="both"/>
              <w:rPr>
                <w:rFonts w:ascii="Arial" w:hAnsi="Arial"/>
                <w:spacing w:val="2"/>
                <w:sz w:val="20"/>
              </w:rPr>
            </w:pPr>
          </w:p>
        </w:tc>
      </w:tr>
    </w:tbl>
    <w:p w14:paraId="3C3D65FF" w14:textId="77777777" w:rsidR="0086793D" w:rsidRDefault="0086793D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1A7EB471" w14:textId="77777777" w:rsidR="0086793D" w:rsidRDefault="0086793D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09DD0D80" w14:textId="77777777" w:rsidR="00753550" w:rsidRDefault="00753550" w:rsidP="0086793D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005B8EB1" w14:textId="77777777" w:rsidR="0086793D" w:rsidRDefault="0086793D" w:rsidP="0086793D">
      <w:pPr>
        <w:pStyle w:val="Standard15zeilig"/>
        <w:rPr>
          <w:rFonts w:ascii="Arial" w:hAnsi="Arial"/>
          <w:b/>
          <w:spacing w:val="2"/>
        </w:rPr>
      </w:pPr>
      <w:r>
        <w:rPr>
          <w:rFonts w:ascii="Arial" w:hAnsi="Arial"/>
          <w:b/>
          <w:spacing w:val="2"/>
        </w:rPr>
        <w:t xml:space="preserve">Wir beantragen die Erteilung der Erlaubnis </w:t>
      </w:r>
    </w:p>
    <w:p w14:paraId="537DCFB3" w14:textId="77777777" w:rsidR="0086793D" w:rsidRDefault="0086793D" w:rsidP="0086793D">
      <w:pPr>
        <w:pStyle w:val="Standard1zeilig"/>
        <w:rPr>
          <w:rFonts w:ascii="Arial" w:hAnsi="Arial"/>
          <w:spacing w:val="2"/>
          <w:sz w:val="20"/>
        </w:rPr>
      </w:pPr>
    </w:p>
    <w:p w14:paraId="1C95F719" w14:textId="77777777" w:rsidR="00F239B9" w:rsidRDefault="00F239B9" w:rsidP="0086793D">
      <w:pPr>
        <w:pStyle w:val="Standard1zeilig"/>
        <w:rPr>
          <w:rFonts w:ascii="Arial" w:hAnsi="Arial"/>
          <w:spacing w:val="2"/>
          <w:sz w:val="20"/>
        </w:rPr>
      </w:pPr>
    </w:p>
    <w:p w14:paraId="40353F9E" w14:textId="77777777" w:rsidR="00DE2ECB" w:rsidRDefault="00DE2ECB" w:rsidP="00DE2ECB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Sammlung von Abfällen</w:t>
      </w:r>
    </w:p>
    <w:p w14:paraId="55D65974" w14:textId="77777777" w:rsidR="00DE2ECB" w:rsidRDefault="00DE2ECB" w:rsidP="00DE2ECB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Behandlung von Abfällen</w:t>
      </w:r>
    </w:p>
    <w:p w14:paraId="1B3294CE" w14:textId="77777777" w:rsidR="00DE2ECB" w:rsidRDefault="00DE2ECB" w:rsidP="00DE2ECB">
      <w:pPr>
        <w:pStyle w:val="Standard15zeilig"/>
        <w:ind w:left="2184" w:hanging="468"/>
        <w:jc w:val="both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zur Sammlung und Behandlung von Abfällen</w:t>
      </w:r>
    </w:p>
    <w:p w14:paraId="7E835842" w14:textId="77777777" w:rsidR="00A41283" w:rsidRDefault="00A41283" w:rsidP="00403237">
      <w:pPr>
        <w:pStyle w:val="Standard1zeilig"/>
        <w:spacing w:line="360" w:lineRule="atLeast"/>
        <w:ind w:left="2418" w:hanging="546"/>
        <w:rPr>
          <w:rFonts w:ascii="Arial" w:hAnsi="Arial"/>
          <w:spacing w:val="2"/>
          <w:sz w:val="20"/>
        </w:rPr>
      </w:pPr>
    </w:p>
    <w:p w14:paraId="0FDDC960" w14:textId="77777777" w:rsidR="0086793D" w:rsidRDefault="0086793D" w:rsidP="0086793D">
      <w:pPr>
        <w:pStyle w:val="Standard1zeilig"/>
        <w:spacing w:line="360" w:lineRule="atLeast"/>
        <w:rPr>
          <w:rFonts w:ascii="Arial" w:hAnsi="Arial"/>
          <w:spacing w:val="2"/>
          <w:sz w:val="20"/>
        </w:rPr>
      </w:pPr>
    </w:p>
    <w:p w14:paraId="4A8322D8" w14:textId="77777777" w:rsidR="0086793D" w:rsidRDefault="0086793D" w:rsidP="0086793D">
      <w:pPr>
        <w:pStyle w:val="Standard1zeilig"/>
        <w:spacing w:line="360" w:lineRule="atLeast"/>
        <w:rPr>
          <w:rFonts w:ascii="Arial" w:hAnsi="Arial"/>
          <w:spacing w:val="2"/>
          <w:sz w:val="20"/>
        </w:rPr>
      </w:pPr>
    </w:p>
    <w:p w14:paraId="23DC9070" w14:textId="77777777" w:rsidR="00B65853" w:rsidRDefault="0086793D" w:rsidP="00E52125">
      <w:pPr>
        <w:pStyle w:val="Standard15zeilig"/>
      </w:pPr>
      <w:r>
        <w:br w:type="page"/>
      </w:r>
    </w:p>
    <w:p w14:paraId="5F9DD59A" w14:textId="77777777" w:rsidR="00B65853" w:rsidRPr="0092167E" w:rsidRDefault="00B65853" w:rsidP="00B65853">
      <w:pPr>
        <w:pStyle w:val="Standard15zeilig"/>
        <w:rPr>
          <w:rFonts w:ascii="Arial" w:hAnsi="Arial"/>
          <w:b/>
          <w:spacing w:val="2"/>
          <w:szCs w:val="24"/>
        </w:rPr>
      </w:pPr>
      <w:r w:rsidRPr="0092167E">
        <w:rPr>
          <w:rFonts w:ascii="Arial" w:hAnsi="Arial"/>
          <w:b/>
          <w:spacing w:val="2"/>
          <w:szCs w:val="24"/>
        </w:rPr>
        <w:lastRenderedPageBreak/>
        <w:t>Zu enthaltende Angaben:</w:t>
      </w:r>
    </w:p>
    <w:p w14:paraId="451868A2" w14:textId="77777777" w:rsidR="00B65853" w:rsidRDefault="00B65853" w:rsidP="00B65853">
      <w:pPr>
        <w:pStyle w:val="Standard15zeilig"/>
        <w:spacing w:line="300" w:lineRule="atLeast"/>
        <w:rPr>
          <w:rFonts w:ascii="Arial" w:hAnsi="Arial"/>
          <w:spacing w:val="2"/>
          <w:sz w:val="20"/>
        </w:rPr>
      </w:pPr>
    </w:p>
    <w:p w14:paraId="5472FA13" w14:textId="77777777" w:rsidR="00B65853" w:rsidRPr="00643EDF" w:rsidRDefault="00B65853" w:rsidP="00B65853">
      <w:pPr>
        <w:numPr>
          <w:ilvl w:val="0"/>
          <w:numId w:val="2"/>
        </w:numPr>
        <w:rPr>
          <w:b/>
          <w:u w:val="single"/>
        </w:rPr>
      </w:pPr>
      <w:r w:rsidRPr="00643EDF">
        <w:rPr>
          <w:b/>
          <w:u w:val="single"/>
        </w:rPr>
        <w:t>Art der gesammelten Abfälle</w:t>
      </w:r>
      <w:r>
        <w:rPr>
          <w:b/>
          <w:u w:val="single"/>
        </w:rPr>
        <w:t>/</w:t>
      </w:r>
      <w:r w:rsidRPr="00643EDF">
        <w:rPr>
          <w:b/>
          <w:u w:val="single"/>
        </w:rPr>
        <w:t xml:space="preserve">Art der </w:t>
      </w:r>
      <w:r>
        <w:rPr>
          <w:b/>
          <w:u w:val="single"/>
        </w:rPr>
        <w:t>behandelten</w:t>
      </w:r>
      <w:r w:rsidRPr="00643EDF">
        <w:rPr>
          <w:b/>
          <w:u w:val="single"/>
        </w:rPr>
        <w:t xml:space="preserve"> Abfälle</w:t>
      </w:r>
      <w:r>
        <w:rPr>
          <w:b/>
          <w:u w:val="single"/>
        </w:rPr>
        <w:t xml:space="preserve"> (§ 24a Abs. 3 Z 2)</w:t>
      </w:r>
      <w:r w:rsidRPr="00643EDF">
        <w:rPr>
          <w:b/>
          <w:u w:val="single"/>
        </w:rPr>
        <w:t>:</w:t>
      </w:r>
    </w:p>
    <w:p w14:paraId="59F081F8" w14:textId="77777777" w:rsidR="0082596E" w:rsidRDefault="0082596E" w:rsidP="00780ECD">
      <w:pPr>
        <w:pStyle w:val="Standard1zeilig"/>
        <w:spacing w:line="300" w:lineRule="atLeast"/>
        <w:ind w:left="901" w:hanging="544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Recyclinghof</w:t>
      </w:r>
    </w:p>
    <w:p w14:paraId="7AB6E37A" w14:textId="77777777" w:rsidR="0082596E" w:rsidRDefault="0082596E" w:rsidP="00780ECD">
      <w:pPr>
        <w:pStyle w:val="Standard1zeilig"/>
        <w:spacing w:line="300" w:lineRule="atLeast"/>
        <w:ind w:left="901" w:hanging="544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Problemstoffsammlung</w:t>
      </w:r>
    </w:p>
    <w:p w14:paraId="5541BE19" w14:textId="77777777" w:rsidR="0082596E" w:rsidRDefault="0082596E" w:rsidP="00780ECD">
      <w:pPr>
        <w:pStyle w:val="Standard1zeilig"/>
        <w:spacing w:line="300" w:lineRule="atLeast"/>
        <w:ind w:left="901" w:hanging="544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EAG-Sammelstelle</w:t>
      </w:r>
    </w:p>
    <w:p w14:paraId="5626ABCF" w14:textId="77777777" w:rsidR="007123E2" w:rsidRDefault="007123E2" w:rsidP="00780ECD">
      <w:pPr>
        <w:pStyle w:val="Standard1zeilig"/>
        <w:spacing w:line="300" w:lineRule="atLeast"/>
        <w:ind w:left="901" w:hanging="544"/>
        <w:rPr>
          <w:rFonts w:ascii="Arial" w:hAnsi="Arial"/>
          <w:spacing w:val="2"/>
          <w:sz w:val="20"/>
        </w:rPr>
      </w:pPr>
      <w:r w:rsidRPr="00F53CBD">
        <w:rPr>
          <w:rFonts w:ascii="Arial" w:hAnsi="Arial" w:cs="Arial"/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r w:rsidRPr="00F53CBD">
        <w:rPr>
          <w:rFonts w:ascii="Arial" w:hAnsi="Arial" w:cs="Arial"/>
          <w:spacing w:val="-6"/>
          <w:sz w:val="20"/>
        </w:rPr>
        <w:instrText xml:space="preserve"> FORMCHECKBOX </w:instrText>
      </w:r>
      <w:r w:rsidR="005D22B0">
        <w:rPr>
          <w:rFonts w:ascii="Arial" w:hAnsi="Arial" w:cs="Arial"/>
          <w:sz w:val="20"/>
        </w:rPr>
      </w:r>
      <w:r w:rsidR="005D22B0">
        <w:rPr>
          <w:rFonts w:ascii="Arial" w:hAnsi="Arial" w:cs="Arial"/>
          <w:sz w:val="20"/>
        </w:rPr>
        <w:fldChar w:fldCharType="separate"/>
      </w:r>
      <w:r w:rsidRPr="00F53CBD">
        <w:rPr>
          <w:rFonts w:ascii="Arial" w:hAnsi="Arial" w:cs="Arial"/>
          <w:sz w:val="20"/>
        </w:rPr>
        <w:fldChar w:fldCharType="end"/>
      </w:r>
      <w:r>
        <w:rPr>
          <w:rFonts w:ascii="Arial" w:hAnsi="Arial"/>
          <w:spacing w:val="2"/>
          <w:sz w:val="20"/>
        </w:rPr>
        <w:tab/>
        <w:t>Sonstige (</w:t>
      </w:r>
      <w:proofErr w:type="spellStart"/>
      <w:r w:rsidR="002C597E">
        <w:rPr>
          <w:rFonts w:ascii="Arial" w:hAnsi="Arial"/>
          <w:spacing w:val="2"/>
          <w:sz w:val="20"/>
        </w:rPr>
        <w:t>zB</w:t>
      </w:r>
      <w:proofErr w:type="spellEnd"/>
      <w:r w:rsidR="002C597E">
        <w:rPr>
          <w:rFonts w:ascii="Arial" w:hAnsi="Arial"/>
          <w:spacing w:val="2"/>
          <w:sz w:val="20"/>
        </w:rPr>
        <w:t xml:space="preserve"> </w:t>
      </w:r>
      <w:r>
        <w:rPr>
          <w:rFonts w:ascii="Arial" w:hAnsi="Arial"/>
          <w:spacing w:val="2"/>
          <w:sz w:val="20"/>
        </w:rPr>
        <w:t>Deponie, etc.)</w:t>
      </w:r>
    </w:p>
    <w:p w14:paraId="2499FF2A" w14:textId="77777777" w:rsidR="0082596E" w:rsidRDefault="0082596E" w:rsidP="0082596E">
      <w:pPr>
        <w:pStyle w:val="Standard1zeilig"/>
        <w:spacing w:line="360" w:lineRule="atLeast"/>
        <w:ind w:left="906" w:hanging="546"/>
        <w:rPr>
          <w:rFonts w:ascii="Arial" w:hAnsi="Arial"/>
          <w:spacing w:val="2"/>
          <w:sz w:val="20"/>
        </w:rPr>
      </w:pPr>
    </w:p>
    <w:p w14:paraId="42DEB55D" w14:textId="77777777" w:rsidR="0082596E" w:rsidRDefault="00B65853" w:rsidP="00B65853">
      <w:pPr>
        <w:ind w:left="360"/>
        <w:jc w:val="both"/>
        <w:rPr>
          <w:lang w:val="de-DE"/>
        </w:rPr>
      </w:pPr>
      <w:r w:rsidRPr="000303C2">
        <w:rPr>
          <w:lang w:val="de-DE"/>
        </w:rPr>
        <w:t xml:space="preserve">Anführung der Abfallarten mit Bezeichnung und Schlüsselnummer laut aktuellem Abfallverzeichnis (siehe </w:t>
      </w:r>
      <w:hyperlink r:id="rId7" w:history="1">
        <w:r w:rsidRPr="000303C2">
          <w:rPr>
            <w:rStyle w:val="Hyperlink"/>
            <w:lang w:val="de-DE"/>
          </w:rPr>
          <w:t>www.edm.gv.at</w:t>
        </w:r>
      </w:hyperlink>
      <w:r w:rsidRPr="000303C2">
        <w:rPr>
          <w:lang w:val="de-DE"/>
        </w:rPr>
        <w:t xml:space="preserve">. unter dem Link: </w:t>
      </w:r>
      <w:r w:rsidR="00BA1F41">
        <w:rPr>
          <w:lang w:val="de-DE"/>
        </w:rPr>
        <w:t>Informationen</w:t>
      </w:r>
      <w:r w:rsidRPr="000303C2">
        <w:rPr>
          <w:lang w:val="de-DE"/>
        </w:rPr>
        <w:t xml:space="preserve"> u</w:t>
      </w:r>
      <w:r>
        <w:rPr>
          <w:lang w:val="de-DE"/>
        </w:rPr>
        <w:t>nd aktuelles Abfallverzeichnis)</w:t>
      </w:r>
      <w:r w:rsidR="0082596E">
        <w:rPr>
          <w:lang w:val="de-DE"/>
        </w:rPr>
        <w:t xml:space="preserve"> sofern </w:t>
      </w:r>
      <w:r w:rsidR="001D6586">
        <w:rPr>
          <w:lang w:val="de-DE"/>
        </w:rPr>
        <w:t>die Gemeinde</w:t>
      </w:r>
      <w:r w:rsidR="0082596E">
        <w:rPr>
          <w:lang w:val="de-DE"/>
        </w:rPr>
        <w:t xml:space="preserve"> nicht gesetzlich verpflichtet </w:t>
      </w:r>
      <w:r w:rsidR="001D6586">
        <w:rPr>
          <w:lang w:val="de-DE"/>
        </w:rPr>
        <w:t>ist</w:t>
      </w:r>
      <w:r w:rsidR="0082596E">
        <w:rPr>
          <w:lang w:val="de-DE"/>
        </w:rPr>
        <w:t>, nicht gefährliche Abfälle zu sammeln und abzuführen.</w:t>
      </w:r>
    </w:p>
    <w:p w14:paraId="74E09915" w14:textId="77777777" w:rsidR="00F5180F" w:rsidRDefault="00F5180F" w:rsidP="00B65853">
      <w:pPr>
        <w:ind w:left="360"/>
        <w:jc w:val="both"/>
        <w:rPr>
          <w:lang w:val="de-DE"/>
        </w:rPr>
      </w:pPr>
    </w:p>
    <w:tbl>
      <w:tblPr>
        <w:tblW w:w="9074" w:type="dxa"/>
        <w:tblInd w:w="49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0C0C0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425"/>
        <w:gridCol w:w="426"/>
        <w:gridCol w:w="4536"/>
        <w:gridCol w:w="2237"/>
        <w:gridCol w:w="300"/>
        <w:gridCol w:w="300"/>
      </w:tblGrid>
      <w:tr w:rsidR="00CC24BE" w14:paraId="4EF6F22F" w14:textId="77777777" w:rsidTr="00CC24BE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75DB4D6" w14:textId="77777777" w:rsidR="00CC24BE" w:rsidRDefault="00CC24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SN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10EF597A" w14:textId="77777777" w:rsidR="00CC24BE" w:rsidRDefault="00CC24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proofErr w:type="spellStart"/>
            <w:r>
              <w:rPr>
                <w:rFonts w:cs="Arial"/>
                <w:b/>
                <w:smallCaps/>
                <w:color w:val="000000"/>
              </w:rPr>
              <w:t>Sp</w:t>
            </w:r>
            <w:proofErr w:type="spell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494847BB" w14:textId="77777777" w:rsidR="00CC24BE" w:rsidRDefault="00CC24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g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74F4A36D" w14:textId="77777777" w:rsidR="00CC24BE" w:rsidRDefault="00CC24BE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Abfallbezeichnung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682E8C46" w14:textId="77777777" w:rsidR="00CC24BE" w:rsidRDefault="00CC24BE">
            <w:pPr>
              <w:overflowPunct/>
              <w:autoSpaceDE/>
              <w:adjustRightInd/>
              <w:spacing w:before="100" w:line="240" w:lineRule="auto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Spezifizierung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5CC8470C" w14:textId="77777777" w:rsidR="00CC24BE" w:rsidRDefault="00CC24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S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14:paraId="0A5A8D9A" w14:textId="77777777" w:rsidR="00CC24BE" w:rsidRDefault="00CC24BE">
            <w:pPr>
              <w:overflowPunct/>
              <w:autoSpaceDE/>
              <w:adjustRightInd/>
              <w:spacing w:before="100" w:line="240" w:lineRule="auto"/>
              <w:jc w:val="center"/>
              <w:rPr>
                <w:rFonts w:cs="Arial"/>
                <w:b/>
                <w:smallCaps/>
                <w:color w:val="000000"/>
              </w:rPr>
            </w:pPr>
            <w:r>
              <w:rPr>
                <w:rFonts w:cs="Arial"/>
                <w:b/>
                <w:smallCaps/>
                <w:color w:val="000000"/>
              </w:rPr>
              <w:t>B</w:t>
            </w:r>
          </w:p>
        </w:tc>
      </w:tr>
      <w:tr w:rsidR="00CC24BE" w14:paraId="5B03478E" w14:textId="77777777" w:rsidTr="00CC2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B5D97A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50672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B51742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A22A1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F6AA8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4B85BA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55EA1D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CC24BE" w14:paraId="1185810C" w14:textId="77777777" w:rsidTr="00CC2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DCF771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D7042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987563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C0F8A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CD9ED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14D29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A0598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CC24BE" w14:paraId="58C78187" w14:textId="77777777" w:rsidTr="00CC2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46155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6C7A8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264057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7F07F3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0AD8D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EBD82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90DEA" w14:textId="77777777" w:rsidR="00CC24BE" w:rsidRDefault="00CC24B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7C5E5E" w14:paraId="257C0B66" w14:textId="77777777" w:rsidTr="00CC2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108BB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78F555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687A0C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EF2BA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2B7A5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5BE1E5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60DCC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  <w:tr w:rsidR="007C5E5E" w14:paraId="5078EC9F" w14:textId="77777777" w:rsidTr="00CC24B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E1C0D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16E9F3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19F735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D5D42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F7EE1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rPr>
                <w:rFonts w:cs="Arial"/>
                <w:color w:val="00000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33650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753DC" w14:textId="77777777" w:rsidR="007C5E5E" w:rsidRDefault="007C5E5E">
            <w:pPr>
              <w:overflowPunct/>
              <w:autoSpaceDE/>
              <w:adjustRightInd/>
              <w:spacing w:before="60" w:after="60" w:line="240" w:lineRule="auto"/>
              <w:jc w:val="center"/>
              <w:rPr>
                <w:b/>
              </w:rPr>
            </w:pPr>
          </w:p>
        </w:tc>
      </w:tr>
    </w:tbl>
    <w:p w14:paraId="4A1A7776" w14:textId="77777777" w:rsidR="00B65853" w:rsidRDefault="00B65853" w:rsidP="00B65853">
      <w:pPr>
        <w:ind w:left="360"/>
        <w:jc w:val="both"/>
        <w:rPr>
          <w:lang w:val="de-DE"/>
        </w:rPr>
      </w:pPr>
    </w:p>
    <w:p w14:paraId="7465D2B0" w14:textId="125559EB" w:rsidR="007C5E5E" w:rsidRDefault="007C5E5E" w:rsidP="007C5E5E">
      <w:pPr>
        <w:ind w:left="360"/>
        <w:jc w:val="both"/>
        <w:rPr>
          <w:lang w:val="de-DE"/>
        </w:rPr>
      </w:pPr>
      <w:bookmarkStart w:id="2" w:name="_Hlk213140228"/>
      <w:r>
        <w:rPr>
          <w:lang w:val="de-DE"/>
        </w:rPr>
        <w:t xml:space="preserve">Bei mehreren Abfallarten ist es zielführend, </w:t>
      </w:r>
      <w:r w:rsidR="00B54AE7">
        <w:rPr>
          <w:lang w:val="de-DE"/>
        </w:rPr>
        <w:t>den Antrag auf Erlaubniserteilung/Erweiterung</w:t>
      </w:r>
      <w:r>
        <w:rPr>
          <w:lang w:val="de-DE"/>
        </w:rPr>
        <w:t xml:space="preserve">, </w:t>
      </w:r>
      <w:r w:rsidR="00B54AE7">
        <w:rPr>
          <w:lang w:val="de-DE"/>
        </w:rPr>
        <w:t xml:space="preserve">direkt über das EDM-Portal (Berechtigungsdaten) einzubringen. </w:t>
      </w:r>
      <w:proofErr w:type="gramStart"/>
      <w:r w:rsidR="00B54AE7">
        <w:rPr>
          <w:lang w:val="de-DE"/>
        </w:rPr>
        <w:t>Eine Schritt</w:t>
      </w:r>
      <w:proofErr w:type="gramEnd"/>
      <w:r w:rsidR="00B54AE7">
        <w:rPr>
          <w:lang w:val="de-DE"/>
        </w:rPr>
        <w:t xml:space="preserve"> für Schritt Anleitung dazu finden Sie unter </w:t>
      </w:r>
      <w:hyperlink r:id="rId8" w:history="1">
        <w:r w:rsidR="005D22B0" w:rsidRPr="00EA1D9C">
          <w:rPr>
            <w:rStyle w:val="Hyperlink"/>
            <w:lang w:val="de-DE"/>
          </w:rPr>
          <w:t>www.edm.gv.at</w:t>
        </w:r>
      </w:hyperlink>
      <w:r w:rsidR="005D22B0">
        <w:rPr>
          <w:lang w:val="de-DE"/>
        </w:rPr>
        <w:t xml:space="preserve"> oder unter </w:t>
      </w:r>
      <w:hyperlink r:id="rId9" w:history="1">
        <w:r w:rsidR="005D22B0" w:rsidRPr="00C5556C">
          <w:rPr>
            <w:rStyle w:val="Hyperlink"/>
          </w:rPr>
          <w:t>www.tirol.gv.at/umwelt/abfall/formulare/</w:t>
        </w:r>
      </w:hyperlink>
      <w:r w:rsidR="005D22B0">
        <w:t xml:space="preserve">. </w:t>
      </w:r>
    </w:p>
    <w:bookmarkEnd w:id="2"/>
    <w:p w14:paraId="6C7C098C" w14:textId="77777777" w:rsidR="007C5E5E" w:rsidRPr="000303C2" w:rsidRDefault="007C5E5E" w:rsidP="007C5E5E">
      <w:pPr>
        <w:jc w:val="both"/>
        <w:rPr>
          <w:lang w:val="de-DE"/>
        </w:rPr>
      </w:pPr>
    </w:p>
    <w:p w14:paraId="6D873186" w14:textId="77777777" w:rsidR="00B65853" w:rsidRPr="008B4C06" w:rsidRDefault="00B65853" w:rsidP="00B65853">
      <w:pPr>
        <w:pStyle w:val="Standard15zeilig"/>
        <w:numPr>
          <w:ilvl w:val="0"/>
          <w:numId w:val="2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 xml:space="preserve">Beschreibung der Art des Ablaufs der </w:t>
      </w:r>
      <w:r w:rsidRPr="00456C33">
        <w:rPr>
          <w:rFonts w:ascii="Arial" w:hAnsi="Arial"/>
          <w:b/>
          <w:spacing w:val="2"/>
          <w:sz w:val="20"/>
          <w:u w:val="single"/>
        </w:rPr>
        <w:t>Sammlung (§ 24a Abs. 3 Z 3 und 6)</w:t>
      </w:r>
    </w:p>
    <w:p w14:paraId="7683D0A5" w14:textId="77777777" w:rsidR="00B65853" w:rsidRPr="00677ACC" w:rsidRDefault="00B65853" w:rsidP="00B65853">
      <w:pPr>
        <w:pStyle w:val="Standard15zeilig"/>
        <w:spacing w:after="100" w:line="300" w:lineRule="atLeast"/>
        <w:ind w:left="357"/>
        <w:jc w:val="both"/>
        <w:rPr>
          <w:rFonts w:ascii="Arial" w:hAnsi="Arial"/>
          <w:spacing w:val="2"/>
          <w:sz w:val="20"/>
        </w:rPr>
      </w:pPr>
      <w:r w:rsidRPr="00456C33">
        <w:rPr>
          <w:rFonts w:ascii="Arial" w:hAnsi="Arial"/>
          <w:spacing w:val="2"/>
          <w:sz w:val="20"/>
        </w:rPr>
        <w:t xml:space="preserve">sowie der dafür eingesetzten Behältnisse, Geräte, Fahrzeuge etc. inklusive Angabe der Verwertungs- und Beseitigungsverfahren gemäß der Referenztabelle </w:t>
      </w:r>
      <w:r w:rsidR="00500918">
        <w:rPr>
          <w:rFonts w:ascii="Arial" w:hAnsi="Arial"/>
          <w:spacing w:val="2"/>
          <w:sz w:val="20"/>
        </w:rPr>
        <w:t>34</w:t>
      </w:r>
      <w:r w:rsidRPr="00456C33">
        <w:rPr>
          <w:rFonts w:ascii="Arial" w:hAnsi="Arial"/>
          <w:spacing w:val="2"/>
          <w:sz w:val="20"/>
        </w:rPr>
        <w:t>37 [</w:t>
      </w:r>
      <w:hyperlink r:id="rId10" w:history="1">
        <w:r w:rsidRPr="00456C33">
          <w:rPr>
            <w:rStyle w:val="Hyperlink"/>
            <w:rFonts w:ascii="Arial" w:hAnsi="Arial" w:cs="Arial"/>
            <w:spacing w:val="2"/>
            <w:sz w:val="20"/>
          </w:rPr>
          <w:t>www.edm.gv.at</w:t>
        </w:r>
      </w:hyperlink>
      <w:r w:rsidRPr="00456C33">
        <w:rPr>
          <w:rFonts w:ascii="Arial" w:hAnsi="Arial"/>
          <w:spacing w:val="2"/>
          <w:sz w:val="20"/>
        </w:rPr>
        <w:t>]</w:t>
      </w:r>
      <w:r w:rsidR="002E0116">
        <w:rPr>
          <w:rFonts w:ascii="Arial" w:hAnsi="Arial"/>
          <w:spacing w:val="2"/>
          <w:sz w:val="20"/>
        </w:rPr>
        <w:t>:</w:t>
      </w:r>
    </w:p>
    <w:p w14:paraId="39E84A98" w14:textId="77777777" w:rsidR="00B65853" w:rsidRDefault="00A86D8F" w:rsidP="00B65853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  <w:r w:rsidRPr="00DC4EED">
        <w:rPr>
          <w:rFonts w:ascii="Arial" w:hAnsi="Arial" w:cs="Arial"/>
          <w:sz w:val="20"/>
          <w:u w:val="single"/>
        </w:rPr>
        <w:t>J</w:t>
      </w:r>
      <w:r w:rsidR="00780ECD" w:rsidRPr="00DC4EED">
        <w:rPr>
          <w:rFonts w:ascii="Arial" w:hAnsi="Arial" w:cs="Arial"/>
          <w:sz w:val="20"/>
          <w:u w:val="single"/>
        </w:rPr>
        <w:t>edenfalls</w:t>
      </w:r>
      <w:r w:rsidR="00780EC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ist</w:t>
      </w:r>
      <w:r w:rsidR="00013B2E">
        <w:rPr>
          <w:rFonts w:ascii="Arial" w:hAnsi="Arial" w:cs="Arial"/>
          <w:sz w:val="20"/>
        </w:rPr>
        <w:t xml:space="preserve"> im Zusammenhang mit der Sammlung von gefährlichen Abfällen</w:t>
      </w:r>
      <w:r>
        <w:rPr>
          <w:rFonts w:ascii="Arial" w:hAnsi="Arial" w:cs="Arial"/>
          <w:sz w:val="20"/>
        </w:rPr>
        <w:t xml:space="preserve"> </w:t>
      </w:r>
      <w:r w:rsidR="00780ECD">
        <w:rPr>
          <w:rFonts w:ascii="Arial" w:hAnsi="Arial" w:cs="Arial"/>
          <w:sz w:val="20"/>
        </w:rPr>
        <w:t>ein Nachweis vorzulegen, dass jederzeit und in ausreichendem Ausmaß die Möglichkeit der Zwischenlagerung der zu sammelnden Abfallarten gegeben ist (</w:t>
      </w:r>
      <w:proofErr w:type="spellStart"/>
      <w:r w:rsidR="00780ECD">
        <w:rPr>
          <w:rFonts w:ascii="Arial" w:hAnsi="Arial" w:cs="Arial"/>
          <w:sz w:val="20"/>
        </w:rPr>
        <w:t>zB</w:t>
      </w:r>
      <w:proofErr w:type="spellEnd"/>
      <w:r w:rsidR="00780ECD">
        <w:rPr>
          <w:rFonts w:ascii="Arial" w:hAnsi="Arial" w:cs="Arial"/>
          <w:sz w:val="20"/>
        </w:rPr>
        <w:t xml:space="preserve"> rechtskräftiger Bescheid bzw. vertragliche Vereinbarung über die Verfügbarkeit eines Zwischenlagers inkl. Bescheid</w:t>
      </w:r>
      <w:r w:rsidR="00284557">
        <w:rPr>
          <w:rFonts w:ascii="Arial" w:hAnsi="Arial" w:cs="Arial"/>
          <w:sz w:val="20"/>
        </w:rPr>
        <w:t>)</w:t>
      </w:r>
      <w:r w:rsidR="00B65853">
        <w:rPr>
          <w:rFonts w:ascii="Arial" w:hAnsi="Arial" w:cs="Arial"/>
          <w:sz w:val="20"/>
        </w:rPr>
        <w:t>.</w:t>
      </w:r>
    </w:p>
    <w:p w14:paraId="1F827E6A" w14:textId="77777777" w:rsidR="00B65853" w:rsidRDefault="00B65853" w:rsidP="00944AA5">
      <w:pPr>
        <w:pStyle w:val="Standard15zeilig"/>
        <w:spacing w:after="100" w:line="300" w:lineRule="atLeast"/>
        <w:jc w:val="both"/>
        <w:rPr>
          <w:rFonts w:ascii="Arial" w:hAnsi="Arial" w:cs="Arial"/>
          <w:sz w:val="20"/>
        </w:rPr>
      </w:pPr>
    </w:p>
    <w:p w14:paraId="6C387023" w14:textId="77777777" w:rsidR="002E0116" w:rsidRDefault="002E0116" w:rsidP="00B65853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</w:p>
    <w:p w14:paraId="4C32E16E" w14:textId="77777777" w:rsidR="002E0116" w:rsidRPr="00677ACC" w:rsidRDefault="002E0116" w:rsidP="00B65853">
      <w:pPr>
        <w:pStyle w:val="Standard15zeilig"/>
        <w:spacing w:after="100" w:line="300" w:lineRule="atLeast"/>
        <w:ind w:left="360"/>
        <w:jc w:val="both"/>
        <w:rPr>
          <w:rFonts w:ascii="Arial" w:hAnsi="Arial" w:cs="Arial"/>
          <w:sz w:val="20"/>
        </w:rPr>
      </w:pPr>
    </w:p>
    <w:p w14:paraId="56FF1665" w14:textId="77777777" w:rsidR="00B65853" w:rsidRPr="008B4C06" w:rsidRDefault="00B65853" w:rsidP="00B65853">
      <w:pPr>
        <w:pStyle w:val="Standard15zeilig"/>
        <w:numPr>
          <w:ilvl w:val="0"/>
          <w:numId w:val="2"/>
        </w:numPr>
        <w:spacing w:after="100" w:line="300" w:lineRule="atLeast"/>
        <w:ind w:left="357" w:hanging="357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t>Beschreibung der Art der Behandlung (§ 24a Abs. 3 Z 3 und 7)</w:t>
      </w:r>
    </w:p>
    <w:p w14:paraId="130B0DF1" w14:textId="77777777" w:rsidR="00B65853" w:rsidRPr="00677ACC" w:rsidRDefault="00B65853" w:rsidP="00B65853">
      <w:pPr>
        <w:pStyle w:val="Standard15zeilig"/>
        <w:spacing w:after="100" w:line="300" w:lineRule="atLeast"/>
        <w:ind w:left="357"/>
        <w:jc w:val="both"/>
        <w:rPr>
          <w:rFonts w:ascii="Arial" w:hAnsi="Arial"/>
          <w:spacing w:val="2"/>
          <w:sz w:val="20"/>
        </w:rPr>
      </w:pPr>
      <w:proofErr w:type="spellStart"/>
      <w:r>
        <w:rPr>
          <w:rFonts w:ascii="Arial" w:hAnsi="Arial" w:cs="Arial"/>
          <w:sz w:val="20"/>
        </w:rPr>
        <w:t>zB</w:t>
      </w:r>
      <w:proofErr w:type="spellEnd"/>
      <w:r>
        <w:rPr>
          <w:rFonts w:ascii="Arial" w:hAnsi="Arial" w:cs="Arial"/>
          <w:sz w:val="20"/>
        </w:rPr>
        <w:t xml:space="preserve"> Zerkleinern, Sortieren, </w:t>
      </w:r>
      <w:proofErr w:type="spellStart"/>
      <w:r>
        <w:rPr>
          <w:rFonts w:ascii="Arial" w:hAnsi="Arial" w:cs="Arial"/>
          <w:sz w:val="20"/>
        </w:rPr>
        <w:t>etc</w:t>
      </w:r>
      <w:proofErr w:type="spellEnd"/>
      <w:r>
        <w:rPr>
          <w:rFonts w:ascii="Arial" w:hAnsi="Arial" w:cs="Arial"/>
          <w:sz w:val="20"/>
        </w:rPr>
        <w:t xml:space="preserve"> </w:t>
      </w:r>
      <w:r w:rsidRPr="00456C33">
        <w:rPr>
          <w:rFonts w:ascii="Arial" w:hAnsi="Arial"/>
          <w:spacing w:val="2"/>
          <w:sz w:val="20"/>
        </w:rPr>
        <w:t xml:space="preserve">inklusive Angabe der Verwertungs- und Beseitigungsverfahren gemäß der Referenztabelle </w:t>
      </w:r>
      <w:r w:rsidR="00500918">
        <w:rPr>
          <w:rFonts w:ascii="Arial" w:hAnsi="Arial"/>
          <w:spacing w:val="2"/>
          <w:sz w:val="20"/>
        </w:rPr>
        <w:t>34</w:t>
      </w:r>
      <w:r w:rsidRPr="00456C33">
        <w:rPr>
          <w:rFonts w:ascii="Arial" w:hAnsi="Arial"/>
          <w:spacing w:val="2"/>
          <w:sz w:val="20"/>
        </w:rPr>
        <w:t>37 [</w:t>
      </w:r>
      <w:hyperlink r:id="rId11" w:history="1">
        <w:r w:rsidRPr="00456C33">
          <w:rPr>
            <w:rStyle w:val="Hyperlink"/>
            <w:rFonts w:ascii="Arial" w:hAnsi="Arial" w:cs="Arial"/>
            <w:spacing w:val="2"/>
            <w:sz w:val="20"/>
          </w:rPr>
          <w:t>www.edm.gv.at</w:t>
        </w:r>
      </w:hyperlink>
      <w:r w:rsidRPr="00456C33">
        <w:rPr>
          <w:rFonts w:ascii="Arial" w:hAnsi="Arial"/>
          <w:spacing w:val="2"/>
          <w:sz w:val="20"/>
        </w:rPr>
        <w:t>]</w:t>
      </w:r>
      <w:r w:rsidR="002E0116">
        <w:rPr>
          <w:rFonts w:ascii="Arial" w:hAnsi="Arial"/>
          <w:spacing w:val="2"/>
          <w:sz w:val="20"/>
        </w:rPr>
        <w:t>:</w:t>
      </w:r>
    </w:p>
    <w:p w14:paraId="2A228396" w14:textId="77777777" w:rsidR="00B65853" w:rsidRDefault="00B65853" w:rsidP="00B65853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  <w:r w:rsidRPr="007446E0">
        <w:rPr>
          <w:rFonts w:ascii="Arial" w:hAnsi="Arial"/>
          <w:spacing w:val="2"/>
          <w:sz w:val="20"/>
        </w:rPr>
        <w:t>Vorlage eines rechtskräftigen Bescheides</w:t>
      </w:r>
      <w:r w:rsidR="002E0116">
        <w:rPr>
          <w:rFonts w:ascii="Arial" w:hAnsi="Arial"/>
          <w:spacing w:val="2"/>
          <w:sz w:val="20"/>
        </w:rPr>
        <w:t>.</w:t>
      </w:r>
    </w:p>
    <w:p w14:paraId="091ECB57" w14:textId="77777777" w:rsidR="00B65853" w:rsidRDefault="002E0116" w:rsidP="00B65853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…</w:t>
      </w:r>
    </w:p>
    <w:p w14:paraId="7D6B84C5" w14:textId="77777777" w:rsidR="002E0116" w:rsidRDefault="002E0116" w:rsidP="00B65853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</w:p>
    <w:p w14:paraId="20D1744D" w14:textId="77777777" w:rsidR="002E0116" w:rsidRPr="007446E0" w:rsidRDefault="002E0116" w:rsidP="00B65853">
      <w:pPr>
        <w:pStyle w:val="Standard15zeilig"/>
        <w:spacing w:after="100" w:line="300" w:lineRule="atLeast"/>
        <w:ind w:left="360"/>
        <w:jc w:val="both"/>
        <w:rPr>
          <w:rFonts w:ascii="Arial" w:hAnsi="Arial"/>
          <w:spacing w:val="2"/>
          <w:sz w:val="20"/>
        </w:rPr>
      </w:pPr>
    </w:p>
    <w:p w14:paraId="1E6775D5" w14:textId="77777777" w:rsidR="00B65853" w:rsidRDefault="00B65853" w:rsidP="00B65853">
      <w:pPr>
        <w:pStyle w:val="Standard15zeilig"/>
        <w:numPr>
          <w:ilvl w:val="0"/>
          <w:numId w:val="2"/>
        </w:numPr>
        <w:spacing w:after="100" w:line="300" w:lineRule="atLeas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  <w:u w:val="single"/>
        </w:rPr>
        <w:lastRenderedPageBreak/>
        <w:t>Darlegung, dass die Sammlung und Behandlung der Abfälle umweltgerecht, sorgfältig und sachgerecht erfolgt, sodass die öffentlichen Interessen nicht beeinträchtig</w:t>
      </w:r>
      <w:r w:rsidR="00424D49">
        <w:rPr>
          <w:rFonts w:ascii="Arial" w:hAnsi="Arial"/>
          <w:b/>
          <w:spacing w:val="2"/>
          <w:sz w:val="20"/>
          <w:u w:val="single"/>
        </w:rPr>
        <w:t>t</w:t>
      </w:r>
      <w:r>
        <w:rPr>
          <w:rFonts w:ascii="Arial" w:hAnsi="Arial"/>
          <w:b/>
          <w:spacing w:val="2"/>
          <w:sz w:val="20"/>
          <w:u w:val="single"/>
        </w:rPr>
        <w:t xml:space="preserve"> sind (§ 24a Abs. 3 Z 3)</w:t>
      </w:r>
      <w:r w:rsidR="002E0116">
        <w:rPr>
          <w:rFonts w:ascii="Arial" w:hAnsi="Arial"/>
          <w:b/>
          <w:spacing w:val="2"/>
          <w:sz w:val="20"/>
          <w:u w:val="single"/>
        </w:rPr>
        <w:t>:</w:t>
      </w:r>
    </w:p>
    <w:p w14:paraId="02202747" w14:textId="77777777" w:rsidR="001D6586" w:rsidRDefault="002E0116" w:rsidP="002E0116">
      <w:pPr>
        <w:pStyle w:val="Standard15zeilig"/>
        <w:spacing w:line="300" w:lineRule="atLeast"/>
        <w:ind w:firstLine="360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…</w:t>
      </w:r>
    </w:p>
    <w:p w14:paraId="268F796E" w14:textId="77777777" w:rsidR="00E52125" w:rsidRDefault="00E52125" w:rsidP="00E52125">
      <w:pPr>
        <w:pStyle w:val="Standard15zeilig"/>
        <w:spacing w:line="300" w:lineRule="atLeast"/>
        <w:jc w:val="both"/>
        <w:rPr>
          <w:rFonts w:ascii="Arial" w:hAnsi="Arial"/>
          <w:spacing w:val="2"/>
          <w:sz w:val="20"/>
        </w:rPr>
      </w:pPr>
    </w:p>
    <w:p w14:paraId="69323200" w14:textId="77777777" w:rsidR="002E0116" w:rsidRDefault="002E0116" w:rsidP="00E52125">
      <w:pPr>
        <w:pStyle w:val="Standard15zeilig"/>
        <w:spacing w:line="300" w:lineRule="atLeast"/>
        <w:jc w:val="both"/>
        <w:rPr>
          <w:rFonts w:ascii="Arial" w:hAnsi="Arial"/>
          <w:spacing w:val="2"/>
          <w:sz w:val="20"/>
        </w:rPr>
      </w:pPr>
    </w:p>
    <w:p w14:paraId="45B50DF4" w14:textId="77777777" w:rsidR="002E0116" w:rsidRDefault="002E0116" w:rsidP="00E52125">
      <w:pPr>
        <w:pStyle w:val="Standard15zeilig"/>
        <w:spacing w:line="300" w:lineRule="atLeast"/>
        <w:jc w:val="both"/>
        <w:rPr>
          <w:rFonts w:ascii="Arial" w:hAnsi="Arial"/>
          <w:spacing w:val="2"/>
          <w:sz w:val="20"/>
        </w:rPr>
      </w:pPr>
    </w:p>
    <w:p w14:paraId="4DE52F51" w14:textId="77777777" w:rsidR="00E52125" w:rsidRPr="0092167E" w:rsidRDefault="00E52125" w:rsidP="00793333">
      <w:pPr>
        <w:pStyle w:val="Standard15zeilig"/>
        <w:spacing w:after="100"/>
        <w:rPr>
          <w:rFonts w:ascii="Arial" w:hAnsi="Arial"/>
          <w:b/>
          <w:spacing w:val="2"/>
          <w:szCs w:val="24"/>
        </w:rPr>
      </w:pPr>
      <w:r>
        <w:rPr>
          <w:rFonts w:ascii="Arial" w:hAnsi="Arial"/>
          <w:b/>
          <w:spacing w:val="2"/>
          <w:szCs w:val="24"/>
        </w:rPr>
        <w:t>Beizulegende Unterlagen</w:t>
      </w:r>
      <w:r w:rsidRPr="0092167E">
        <w:rPr>
          <w:rFonts w:ascii="Arial" w:hAnsi="Arial"/>
          <w:b/>
          <w:spacing w:val="2"/>
          <w:szCs w:val="24"/>
        </w:rPr>
        <w:t>:</w:t>
      </w:r>
    </w:p>
    <w:p w14:paraId="6C5522EB" w14:textId="77777777" w:rsidR="003341C1" w:rsidRDefault="003341C1" w:rsidP="003341C1">
      <w:pPr>
        <w:pStyle w:val="Standard15zeilig"/>
        <w:numPr>
          <w:ilvl w:val="0"/>
          <w:numId w:val="1"/>
        </w:numPr>
        <w:spacing w:line="300" w:lineRule="exac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Genehmigungsbescheid</w:t>
      </w:r>
    </w:p>
    <w:p w14:paraId="1929922D" w14:textId="77777777" w:rsidR="00793333" w:rsidRDefault="00793333" w:rsidP="003341C1">
      <w:pPr>
        <w:pStyle w:val="Standard15zeilig"/>
        <w:numPr>
          <w:ilvl w:val="0"/>
          <w:numId w:val="1"/>
        </w:numPr>
        <w:spacing w:line="300" w:lineRule="exact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>Formular „Namhaftmachung fachkundige Person für Gemeinden“ (F</w:t>
      </w:r>
      <w:r w:rsidR="000B5486">
        <w:rPr>
          <w:rFonts w:ascii="Arial" w:hAnsi="Arial"/>
          <w:spacing w:val="2"/>
          <w:sz w:val="20"/>
        </w:rPr>
        <w:t>4</w:t>
      </w:r>
      <w:r>
        <w:rPr>
          <w:rFonts w:ascii="Arial" w:hAnsi="Arial"/>
          <w:spacing w:val="2"/>
          <w:sz w:val="20"/>
        </w:rPr>
        <w:t>)</w:t>
      </w:r>
    </w:p>
    <w:p w14:paraId="6AD9851D" w14:textId="77777777" w:rsidR="00B65853" w:rsidRDefault="00B65853" w:rsidP="00B65853">
      <w:pPr>
        <w:pStyle w:val="Standard15zeilig"/>
        <w:tabs>
          <w:tab w:val="left" w:leader="underscore" w:pos="3648"/>
        </w:tabs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35D48F4A" w14:textId="77777777" w:rsidR="00337FCC" w:rsidRDefault="00337FCC" w:rsidP="00B65853">
      <w:pPr>
        <w:pStyle w:val="Standard15zeilig"/>
        <w:tabs>
          <w:tab w:val="left" w:leader="underscore" w:pos="3648"/>
        </w:tabs>
        <w:spacing w:line="300" w:lineRule="exact"/>
        <w:jc w:val="both"/>
        <w:rPr>
          <w:rFonts w:ascii="Arial" w:hAnsi="Arial"/>
          <w:spacing w:val="2"/>
          <w:sz w:val="20"/>
        </w:rPr>
      </w:pPr>
    </w:p>
    <w:p w14:paraId="3689D723" w14:textId="77777777" w:rsidR="00E52125" w:rsidRDefault="00E52125" w:rsidP="00E52125">
      <w:pPr>
        <w:pStyle w:val="Standard15zeilig"/>
        <w:tabs>
          <w:tab w:val="left" w:leader="underscore" w:pos="3648"/>
        </w:tabs>
        <w:spacing w:line="300" w:lineRule="exact"/>
        <w:ind w:left="1152"/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spacing w:val="2"/>
          <w:sz w:val="20"/>
        </w:rPr>
        <w:t xml:space="preserve">Diesem Antrag sind </w:t>
      </w:r>
      <w:r>
        <w:rPr>
          <w:rFonts w:ascii="Arial" w:hAnsi="Arial"/>
          <w:spacing w:val="2"/>
          <w:sz w:val="20"/>
        </w:rPr>
        <w:tab/>
        <w:t xml:space="preserve"> Beilagen (in Kopie) angeschlossen.</w:t>
      </w:r>
    </w:p>
    <w:p w14:paraId="610F179B" w14:textId="77777777" w:rsidR="00B65853" w:rsidRDefault="00B65853" w:rsidP="00E52125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1B097080" w14:textId="77777777" w:rsidR="004D5E5F" w:rsidRDefault="004D5E5F" w:rsidP="00E52125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542D9426" w14:textId="77777777" w:rsidR="00337FCC" w:rsidRDefault="00337FCC" w:rsidP="00E52125">
      <w:pPr>
        <w:pStyle w:val="Standard15zeilig"/>
        <w:jc w:val="both"/>
        <w:rPr>
          <w:rFonts w:ascii="Arial" w:hAnsi="Arial"/>
          <w:spacing w:val="2"/>
          <w:sz w:val="20"/>
        </w:rPr>
      </w:pPr>
    </w:p>
    <w:p w14:paraId="739951BD" w14:textId="77777777" w:rsidR="00E52125" w:rsidRDefault="00E52125" w:rsidP="00E52125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900"/>
        </w:tabs>
        <w:jc w:val="both"/>
        <w:rPr>
          <w:rFonts w:ascii="Arial" w:hAnsi="Arial"/>
          <w:spacing w:val="2"/>
          <w:sz w:val="20"/>
        </w:rPr>
      </w:pPr>
      <w:r>
        <w:rPr>
          <w:rFonts w:ascii="Arial" w:hAnsi="Arial"/>
          <w:b/>
          <w:spacing w:val="2"/>
          <w:sz w:val="20"/>
        </w:rPr>
        <w:t>Datum:</w:t>
      </w:r>
      <w:r>
        <w:rPr>
          <w:rFonts w:ascii="Arial" w:hAnsi="Arial"/>
          <w:b/>
          <w:spacing w:val="2"/>
          <w:sz w:val="20"/>
        </w:rPr>
        <w:tab/>
        <w:t>Fertigung:</w:t>
      </w:r>
    </w:p>
    <w:p w14:paraId="5BE1BAFE" w14:textId="77777777" w:rsidR="00A41283" w:rsidRDefault="00A41283" w:rsidP="00E52125">
      <w:pPr>
        <w:pStyle w:val="Standard15zeilig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tabs>
          <w:tab w:val="left" w:pos="3456"/>
        </w:tabs>
        <w:jc w:val="both"/>
        <w:rPr>
          <w:rFonts w:ascii="Arial" w:hAnsi="Arial"/>
          <w:spacing w:val="2"/>
          <w:sz w:val="20"/>
        </w:rPr>
      </w:pPr>
    </w:p>
    <w:sectPr w:rsidR="00A41283" w:rsidSect="00A0579E">
      <w:headerReference w:type="default" r:id="rId12"/>
      <w:footerReference w:type="default" r:id="rId13"/>
      <w:pgSz w:w="11907" w:h="16840"/>
      <w:pgMar w:top="567" w:right="964" w:bottom="1247" w:left="1474" w:header="567" w:footer="85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B115" w14:textId="77777777" w:rsidR="00206837" w:rsidRDefault="00206837">
      <w:pPr>
        <w:spacing w:after="0" w:line="240" w:lineRule="auto"/>
      </w:pPr>
      <w:r>
        <w:separator/>
      </w:r>
    </w:p>
  </w:endnote>
  <w:endnote w:type="continuationSeparator" w:id="0">
    <w:p w14:paraId="0D57D71B" w14:textId="77777777" w:rsidR="00206837" w:rsidRDefault="00206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1954" w14:textId="77777777" w:rsidR="00A86D8F" w:rsidRDefault="00A86D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373F" w14:textId="77777777" w:rsidR="00206837" w:rsidRDefault="00206837">
      <w:pPr>
        <w:spacing w:after="0" w:line="240" w:lineRule="auto"/>
      </w:pPr>
      <w:r>
        <w:separator/>
      </w:r>
    </w:p>
  </w:footnote>
  <w:footnote w:type="continuationSeparator" w:id="0">
    <w:p w14:paraId="71BB8E48" w14:textId="77777777" w:rsidR="00206837" w:rsidRDefault="00206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FF440" w14:textId="77777777" w:rsidR="00A86D8F" w:rsidRDefault="00A86D8F" w:rsidP="0086793D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7C5E5E">
      <w:rPr>
        <w:noProof/>
      </w:rPr>
      <w:t>- 2 -</w:t>
    </w:r>
    <w:r>
      <w:fldChar w:fldCharType="end"/>
    </w:r>
  </w:p>
  <w:p w14:paraId="154A0043" w14:textId="77777777" w:rsidR="00A86D8F" w:rsidRDefault="00A86D8F" w:rsidP="0086793D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34D5"/>
    <w:multiLevelType w:val="hybridMultilevel"/>
    <w:tmpl w:val="061263E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315BD7"/>
    <w:multiLevelType w:val="hybridMultilevel"/>
    <w:tmpl w:val="10CCBD44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912342"/>
    <w:multiLevelType w:val="hybridMultilevel"/>
    <w:tmpl w:val="DAE420D0"/>
    <w:lvl w:ilvl="0" w:tplc="44CCC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46904655">
    <w:abstractNumId w:val="1"/>
  </w:num>
  <w:num w:numId="2" w16cid:durableId="528183733">
    <w:abstractNumId w:val="2"/>
  </w:num>
  <w:num w:numId="3" w16cid:durableId="190618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31F"/>
    <w:rsid w:val="00013B2E"/>
    <w:rsid w:val="0004184E"/>
    <w:rsid w:val="00066763"/>
    <w:rsid w:val="000B5486"/>
    <w:rsid w:val="000F4495"/>
    <w:rsid w:val="001145E0"/>
    <w:rsid w:val="001419A8"/>
    <w:rsid w:val="00187839"/>
    <w:rsid w:val="001A731F"/>
    <w:rsid w:val="001D6586"/>
    <w:rsid w:val="001E7885"/>
    <w:rsid w:val="002001D0"/>
    <w:rsid w:val="00204218"/>
    <w:rsid w:val="00206837"/>
    <w:rsid w:val="00281130"/>
    <w:rsid w:val="00284557"/>
    <w:rsid w:val="002C597E"/>
    <w:rsid w:val="002E0116"/>
    <w:rsid w:val="003341C1"/>
    <w:rsid w:val="00337FCC"/>
    <w:rsid w:val="00353645"/>
    <w:rsid w:val="0036338D"/>
    <w:rsid w:val="00373308"/>
    <w:rsid w:val="003D485C"/>
    <w:rsid w:val="003F7C5A"/>
    <w:rsid w:val="00403237"/>
    <w:rsid w:val="00421026"/>
    <w:rsid w:val="00424D49"/>
    <w:rsid w:val="00436EE0"/>
    <w:rsid w:val="00496620"/>
    <w:rsid w:val="004A2689"/>
    <w:rsid w:val="004D5E5F"/>
    <w:rsid w:val="00500918"/>
    <w:rsid w:val="00573338"/>
    <w:rsid w:val="005A6811"/>
    <w:rsid w:val="005B4FC9"/>
    <w:rsid w:val="005D22B0"/>
    <w:rsid w:val="005E3B41"/>
    <w:rsid w:val="005F41A5"/>
    <w:rsid w:val="005F52A9"/>
    <w:rsid w:val="006F6A87"/>
    <w:rsid w:val="00703B86"/>
    <w:rsid w:val="007123E2"/>
    <w:rsid w:val="00753550"/>
    <w:rsid w:val="00780ECD"/>
    <w:rsid w:val="00793333"/>
    <w:rsid w:val="007B44B4"/>
    <w:rsid w:val="007C5E5E"/>
    <w:rsid w:val="0082596E"/>
    <w:rsid w:val="00827485"/>
    <w:rsid w:val="0086793D"/>
    <w:rsid w:val="00877D96"/>
    <w:rsid w:val="008F0DF6"/>
    <w:rsid w:val="008F69DF"/>
    <w:rsid w:val="00944AA5"/>
    <w:rsid w:val="0098173B"/>
    <w:rsid w:val="009900C0"/>
    <w:rsid w:val="009A6764"/>
    <w:rsid w:val="00A05099"/>
    <w:rsid w:val="00A0579E"/>
    <w:rsid w:val="00A1589E"/>
    <w:rsid w:val="00A41283"/>
    <w:rsid w:val="00A461BD"/>
    <w:rsid w:val="00A46C94"/>
    <w:rsid w:val="00A86D8F"/>
    <w:rsid w:val="00AA67C2"/>
    <w:rsid w:val="00B0181B"/>
    <w:rsid w:val="00B04681"/>
    <w:rsid w:val="00B54AE7"/>
    <w:rsid w:val="00B65853"/>
    <w:rsid w:val="00B70888"/>
    <w:rsid w:val="00B70DE8"/>
    <w:rsid w:val="00BA1F41"/>
    <w:rsid w:val="00BA6BF7"/>
    <w:rsid w:val="00BB7B4F"/>
    <w:rsid w:val="00C206D0"/>
    <w:rsid w:val="00CA64EB"/>
    <w:rsid w:val="00CC24BE"/>
    <w:rsid w:val="00D01A5B"/>
    <w:rsid w:val="00D50DE5"/>
    <w:rsid w:val="00D55CF2"/>
    <w:rsid w:val="00D7658C"/>
    <w:rsid w:val="00DB392E"/>
    <w:rsid w:val="00DC4EED"/>
    <w:rsid w:val="00DE2ECB"/>
    <w:rsid w:val="00DF11E2"/>
    <w:rsid w:val="00E33017"/>
    <w:rsid w:val="00E43942"/>
    <w:rsid w:val="00E52125"/>
    <w:rsid w:val="00F239B9"/>
    <w:rsid w:val="00F34CD2"/>
    <w:rsid w:val="00F5180F"/>
    <w:rsid w:val="00F5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C33A2"/>
  <w15:docId w15:val="{8A8D7D8D-0544-4E65-875F-953D9E3F6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46C94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  <w:lang w:val="de-AT" w:eastAsia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customStyle="1" w:styleId="Standard15zeilig">
    <w:name w:val="Standard 1.5zeilig"/>
    <w:basedOn w:val="Standard"/>
    <w:rsid w:val="0086793D"/>
    <w:pPr>
      <w:spacing w:after="0" w:line="360" w:lineRule="atLeast"/>
    </w:pPr>
    <w:rPr>
      <w:rFonts w:ascii="Times New Roman" w:hAnsi="Times New Roman"/>
      <w:sz w:val="24"/>
      <w:lang w:val="de-DE"/>
    </w:rPr>
  </w:style>
  <w:style w:type="paragraph" w:customStyle="1" w:styleId="Standard1zeilig">
    <w:name w:val="Standard 1zeilig"/>
    <w:basedOn w:val="Standard"/>
    <w:rsid w:val="0086793D"/>
    <w:pPr>
      <w:spacing w:after="0" w:line="240" w:lineRule="atLeast"/>
    </w:pPr>
    <w:rPr>
      <w:rFonts w:ascii="Times New Roman" w:hAnsi="Times New Roman"/>
      <w:sz w:val="24"/>
      <w:lang w:val="de-DE"/>
    </w:rPr>
  </w:style>
  <w:style w:type="table" w:styleId="Tabellenraster">
    <w:name w:val="Table Grid"/>
    <w:basedOn w:val="NormaleTabelle"/>
    <w:rsid w:val="0086793D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5212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7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7FCC"/>
    <w:rPr>
      <w:rFonts w:ascii="Segoe UI" w:hAnsi="Segoe UI" w:cs="Segoe UI"/>
      <w:sz w:val="18"/>
      <w:szCs w:val="18"/>
      <w:lang w:val="de-AT" w:eastAsia="de-AT"/>
    </w:rPr>
  </w:style>
  <w:style w:type="character" w:customStyle="1" w:styleId="underline">
    <w:name w:val="underline"/>
    <w:basedOn w:val="Absatz-Standardschriftart"/>
    <w:rsid w:val="007C5E5E"/>
  </w:style>
  <w:style w:type="character" w:styleId="NichtaufgelsteErwhnung">
    <w:name w:val="Unresolved Mention"/>
    <w:basedOn w:val="Absatz-Standardschriftart"/>
    <w:uiPriority w:val="99"/>
    <w:semiHidden/>
    <w:unhideWhenUsed/>
    <w:rsid w:val="005D22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0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m.gv.a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dm.gv.at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dm.gv.a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dm.gv.a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rol.gv.at/umwelt/abfall/formulare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3</Pages>
  <Words>389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2841</CharactersWithSpaces>
  <SharedDoc>false</SharedDoc>
  <HLinks>
    <vt:vector size="18" baseType="variant">
      <vt:variant>
        <vt:i4>1966093</vt:i4>
      </vt:variant>
      <vt:variant>
        <vt:i4>22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19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  <vt:variant>
        <vt:i4>1966093</vt:i4>
      </vt:variant>
      <vt:variant>
        <vt:i4>16</vt:i4>
      </vt:variant>
      <vt:variant>
        <vt:i4>0</vt:i4>
      </vt:variant>
      <vt:variant>
        <vt:i4>5</vt:i4>
      </vt:variant>
      <vt:variant>
        <vt:lpwstr>http://www.edm.gv.at/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creator>U0184918</dc:creator>
  <cp:lastModifiedBy>KOFLER Sandra</cp:lastModifiedBy>
  <cp:revision>12</cp:revision>
  <cp:lastPrinted>2011-02-28T13:02:00Z</cp:lastPrinted>
  <dcterms:created xsi:type="dcterms:W3CDTF">2014-09-04T07:27:00Z</dcterms:created>
  <dcterms:modified xsi:type="dcterms:W3CDTF">2025-11-04T08:17:00Z</dcterms:modified>
</cp:coreProperties>
</file>