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Layout w:type="fixed"/>
        <w:tblCellMar>
          <w:left w:w="28" w:type="dxa"/>
          <w:right w:w="28" w:type="dxa"/>
        </w:tblCellMar>
        <w:tblLook w:val="0000" w:firstRow="0" w:lastRow="0" w:firstColumn="0" w:lastColumn="0" w:noHBand="0" w:noVBand="0"/>
      </w:tblPr>
      <w:tblGrid>
        <w:gridCol w:w="5840"/>
        <w:gridCol w:w="4111"/>
      </w:tblGrid>
      <w:tr w:rsidR="00FA5464" w:rsidRPr="00283828" w14:paraId="18F9BCD6" w14:textId="77777777">
        <w:trPr>
          <w:trHeight w:val="1701"/>
        </w:trPr>
        <w:tc>
          <w:tcPr>
            <w:tcW w:w="5840" w:type="dxa"/>
            <w:tcBorders>
              <w:top w:val="nil"/>
              <w:left w:val="nil"/>
              <w:bottom w:val="nil"/>
              <w:right w:val="nil"/>
            </w:tcBorders>
          </w:tcPr>
          <w:p w14:paraId="0BB31A48" w14:textId="7D3A85D6" w:rsidR="00FA5464" w:rsidRPr="00D35B09" w:rsidRDefault="0079127C" w:rsidP="008F3B7F">
            <w:pPr>
              <w:pStyle w:val="Std"/>
            </w:pPr>
            <w:bookmarkStart w:id="0" w:name="txtLogo"/>
            <w:bookmarkEnd w:id="0"/>
            <w:r>
              <w:rPr>
                <w:noProof/>
              </w:rPr>
              <w:drawing>
                <wp:anchor distT="0" distB="0" distL="114300" distR="114300" simplePos="0" relativeHeight="251657728" behindDoc="0" locked="0" layoutInCell="1" allowOverlap="1" wp14:anchorId="584A8EE7" wp14:editId="652951F8">
                  <wp:simplePos x="0" y="0"/>
                  <wp:positionH relativeFrom="page">
                    <wp:posOffset>19050</wp:posOffset>
                  </wp:positionH>
                  <wp:positionV relativeFrom="page">
                    <wp:posOffset>213360</wp:posOffset>
                  </wp:positionV>
                  <wp:extent cx="1043940" cy="104394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3AA">
              <w:t xml:space="preserve">                                                   </w:t>
            </w:r>
            <w:r w:rsidR="00BB73AA" w:rsidRPr="00BB73AA">
              <w:rPr>
                <w:sz w:val="18"/>
                <w:szCs w:val="18"/>
              </w:rPr>
              <w:t>Eingangsstempel:</w:t>
            </w:r>
          </w:p>
        </w:tc>
        <w:tc>
          <w:tcPr>
            <w:tcW w:w="4111" w:type="dxa"/>
            <w:tcBorders>
              <w:top w:val="nil"/>
              <w:left w:val="nil"/>
              <w:bottom w:val="nil"/>
              <w:right w:val="nil"/>
            </w:tcBorders>
          </w:tcPr>
          <w:p w14:paraId="7103E79D" w14:textId="77777777" w:rsidR="00FA5464" w:rsidRDefault="00FA5464" w:rsidP="008F3B7F">
            <w:pPr>
              <w:pStyle w:val="Organisation"/>
              <w:rPr>
                <w:rFonts w:ascii="Arial" w:hAnsi="Arial" w:cs="Arial"/>
                <w:sz w:val="20"/>
              </w:rPr>
            </w:pPr>
            <w:bookmarkStart w:id="1" w:name="txtOrganisation"/>
            <w:bookmarkEnd w:id="1"/>
          </w:p>
          <w:p w14:paraId="3DD9595D" w14:textId="77777777" w:rsidR="00FA5464" w:rsidRDefault="00FA5464" w:rsidP="008F3B7F">
            <w:pPr>
              <w:pStyle w:val="Organisation"/>
              <w:rPr>
                <w:rFonts w:ascii="Arial" w:hAnsi="Arial" w:cs="Arial"/>
                <w:sz w:val="20"/>
              </w:rPr>
            </w:pPr>
          </w:p>
          <w:p w14:paraId="56460AD8" w14:textId="77777777" w:rsidR="00FA5464" w:rsidRPr="00AF7A88" w:rsidRDefault="00FA5464" w:rsidP="008F3B7F">
            <w:pPr>
              <w:pStyle w:val="Organisation"/>
              <w:rPr>
                <w:rFonts w:ascii="Arial" w:hAnsi="Arial" w:cs="Arial"/>
                <w:sz w:val="20"/>
              </w:rPr>
            </w:pPr>
            <w:r w:rsidRPr="00AF7A88">
              <w:rPr>
                <w:rFonts w:ascii="Arial" w:hAnsi="Arial" w:cs="Arial"/>
                <w:sz w:val="20"/>
              </w:rPr>
              <w:t>Amt der Tiroler Landesregierung</w:t>
            </w:r>
          </w:p>
          <w:p w14:paraId="581AD3F0" w14:textId="77777777" w:rsidR="00FA5464" w:rsidRPr="00AF7A88" w:rsidRDefault="00FA5464" w:rsidP="008F3B7F">
            <w:pPr>
              <w:pStyle w:val="Organisation"/>
              <w:rPr>
                <w:rFonts w:ascii="Arial" w:hAnsi="Arial" w:cs="Arial"/>
                <w:sz w:val="20"/>
              </w:rPr>
            </w:pPr>
            <w:r w:rsidRPr="00AF7A88">
              <w:rPr>
                <w:rFonts w:ascii="Arial" w:hAnsi="Arial" w:cs="Arial"/>
                <w:sz w:val="20"/>
              </w:rPr>
              <w:t>Abteilung Kultur</w:t>
            </w:r>
          </w:p>
          <w:p w14:paraId="1841855E" w14:textId="77777777" w:rsidR="00FA5464" w:rsidRPr="00283828" w:rsidRDefault="00FD06C6" w:rsidP="008F3B7F">
            <w:pPr>
              <w:pStyle w:val="Organisation"/>
              <w:rPr>
                <w:rFonts w:ascii="Arial" w:hAnsi="Arial" w:cs="Arial"/>
                <w:sz w:val="20"/>
                <w:lang w:val="it-IT"/>
              </w:rPr>
            </w:pPr>
            <w:r>
              <w:rPr>
                <w:rFonts w:ascii="Arial" w:hAnsi="Arial" w:cs="Arial"/>
                <w:sz w:val="20"/>
                <w:lang w:val="it-IT"/>
              </w:rPr>
              <w:t xml:space="preserve">Michael-Gaismair-Straße 1 / 2. </w:t>
            </w:r>
            <w:r w:rsidR="00DE22C0" w:rsidRPr="00283828">
              <w:rPr>
                <w:rFonts w:ascii="Arial" w:hAnsi="Arial" w:cs="Arial"/>
                <w:sz w:val="20"/>
                <w:lang w:val="it-IT"/>
              </w:rPr>
              <w:t>OG</w:t>
            </w:r>
          </w:p>
          <w:p w14:paraId="24A61F32" w14:textId="77777777" w:rsidR="00FA5464" w:rsidRPr="00283828" w:rsidRDefault="00FA5464" w:rsidP="008F3B7F">
            <w:pPr>
              <w:pStyle w:val="Organisation"/>
              <w:rPr>
                <w:rFonts w:ascii="Arial" w:hAnsi="Arial" w:cs="Arial"/>
                <w:sz w:val="20"/>
                <w:lang w:val="it-IT"/>
              </w:rPr>
            </w:pPr>
            <w:r w:rsidRPr="00283828">
              <w:rPr>
                <w:rFonts w:ascii="Arial" w:hAnsi="Arial" w:cs="Arial"/>
                <w:sz w:val="20"/>
                <w:lang w:val="it-IT"/>
              </w:rPr>
              <w:t>A-6020 Innsbruck</w:t>
            </w:r>
          </w:p>
          <w:p w14:paraId="140795E9" w14:textId="77777777" w:rsidR="00FA5464" w:rsidRPr="00283828" w:rsidRDefault="00FA5464" w:rsidP="008F3B7F">
            <w:pPr>
              <w:pStyle w:val="Organisation"/>
              <w:rPr>
                <w:rFonts w:ascii="Arial" w:hAnsi="Arial" w:cs="Arial"/>
                <w:sz w:val="20"/>
                <w:lang w:val="it-IT"/>
              </w:rPr>
            </w:pPr>
            <w:r w:rsidRPr="00283828">
              <w:rPr>
                <w:rFonts w:ascii="Arial" w:hAnsi="Arial" w:cs="Arial"/>
                <w:sz w:val="20"/>
                <w:lang w:val="it-IT"/>
              </w:rPr>
              <w:t>Tel.: ++43 (0) 512/508-3752</w:t>
            </w:r>
          </w:p>
          <w:p w14:paraId="020ECFD5" w14:textId="77777777" w:rsidR="00FA5464" w:rsidRPr="00283828" w:rsidRDefault="007F6DE0" w:rsidP="008F3B7F">
            <w:pPr>
              <w:pStyle w:val="Organisation"/>
              <w:rPr>
                <w:rFonts w:ascii="Arial" w:hAnsi="Arial" w:cs="Arial"/>
                <w:sz w:val="20"/>
                <w:lang w:val="it-IT"/>
              </w:rPr>
            </w:pPr>
            <w:hyperlink r:id="rId8" w:history="1">
              <w:r w:rsidR="00FA5464" w:rsidRPr="00283828">
                <w:rPr>
                  <w:rStyle w:val="Hyperlink"/>
                  <w:rFonts w:ascii="Arial" w:hAnsi="Arial" w:cs="Arial"/>
                  <w:sz w:val="20"/>
                  <w:lang w:val="it-IT"/>
                </w:rPr>
                <w:t>kultur@tirol.gv.at</w:t>
              </w:r>
            </w:hyperlink>
          </w:p>
          <w:p w14:paraId="0D47DD19" w14:textId="77777777" w:rsidR="00FA5464" w:rsidRPr="00283828" w:rsidRDefault="007F6DE0" w:rsidP="008F3B7F">
            <w:pPr>
              <w:pStyle w:val="Organisation"/>
              <w:rPr>
                <w:lang w:val="it-IT"/>
              </w:rPr>
            </w:pPr>
            <w:hyperlink r:id="rId9" w:history="1">
              <w:r w:rsidR="00FA5464" w:rsidRPr="00283828">
                <w:rPr>
                  <w:rStyle w:val="Hyperlink"/>
                  <w:rFonts w:ascii="Arial" w:hAnsi="Arial" w:cs="Arial"/>
                  <w:sz w:val="20"/>
                  <w:lang w:val="it-IT"/>
                </w:rPr>
                <w:t>www.tirol.gv.at/kultur</w:t>
              </w:r>
            </w:hyperlink>
          </w:p>
        </w:tc>
      </w:tr>
    </w:tbl>
    <w:p w14:paraId="3FCE236B" w14:textId="77777777" w:rsidR="00624A85" w:rsidRPr="00283828" w:rsidRDefault="00624A85" w:rsidP="008F3B7F">
      <w:pPr>
        <w:rPr>
          <w:sz w:val="16"/>
          <w:szCs w:val="16"/>
          <w:lang w:val="it-IT"/>
        </w:rPr>
      </w:pPr>
    </w:p>
    <w:p w14:paraId="6231879D" w14:textId="77777777" w:rsidR="00624A85" w:rsidRPr="001C23B7" w:rsidRDefault="00624A85" w:rsidP="008F3B7F">
      <w:pPr>
        <w:shd w:val="clear" w:color="auto" w:fill="E0E0E0"/>
        <w:rPr>
          <w:sz w:val="28"/>
          <w:szCs w:val="28"/>
        </w:rPr>
      </w:pPr>
      <w:r>
        <w:rPr>
          <w:sz w:val="28"/>
          <w:szCs w:val="28"/>
        </w:rPr>
        <w:t xml:space="preserve">Förderantrag – </w:t>
      </w:r>
      <w:r w:rsidR="002A6425">
        <w:rPr>
          <w:sz w:val="28"/>
          <w:szCs w:val="28"/>
        </w:rPr>
        <w:t>Bibliotheks</w:t>
      </w:r>
      <w:r w:rsidR="00A56A4A">
        <w:rPr>
          <w:sz w:val="28"/>
          <w:szCs w:val="28"/>
        </w:rPr>
        <w:t>wesen</w:t>
      </w:r>
      <w:r w:rsidR="00DE631F">
        <w:rPr>
          <w:sz w:val="28"/>
          <w:szCs w:val="28"/>
        </w:rPr>
        <w:tab/>
      </w:r>
      <w:r w:rsidR="00DE631F">
        <w:rPr>
          <w:sz w:val="28"/>
          <w:szCs w:val="28"/>
        </w:rPr>
        <w:tab/>
      </w:r>
      <w:r w:rsidR="00DE631F">
        <w:rPr>
          <w:sz w:val="28"/>
          <w:szCs w:val="28"/>
        </w:rPr>
        <w:tab/>
      </w:r>
      <w:r w:rsidR="00DE631F">
        <w:rPr>
          <w:sz w:val="28"/>
          <w:szCs w:val="28"/>
        </w:rPr>
        <w:tab/>
      </w:r>
      <w:r w:rsidR="00DE631F">
        <w:rPr>
          <w:sz w:val="28"/>
          <w:szCs w:val="28"/>
        </w:rPr>
        <w:tab/>
      </w:r>
      <w:r>
        <w:rPr>
          <w:sz w:val="28"/>
          <w:szCs w:val="28"/>
        </w:rPr>
        <w:tab/>
        <w:t xml:space="preserve">        Form </w:t>
      </w:r>
      <w:r w:rsidR="00DE631F">
        <w:rPr>
          <w:sz w:val="28"/>
          <w:szCs w:val="28"/>
        </w:rPr>
        <w:t>3</w:t>
      </w:r>
    </w:p>
    <w:p w14:paraId="212C7BFC" w14:textId="77777777" w:rsidR="00833D80" w:rsidRDefault="00833D80" w:rsidP="008F3B7F">
      <w:r>
        <w:t>Träger:</w:t>
      </w:r>
      <w:r>
        <w:tab/>
      </w:r>
      <w:r>
        <w:tab/>
      </w:r>
      <w:r>
        <w:tab/>
      </w:r>
      <w:r>
        <w:fldChar w:fldCharType="begin">
          <w:ffData>
            <w:name w:val="Kontrollkästchen6"/>
            <w:enabled/>
            <w:calcOnExit w:val="0"/>
            <w:checkBox>
              <w:sizeAuto/>
              <w:default w:val="0"/>
              <w:checked w:val="0"/>
            </w:checkBox>
          </w:ffData>
        </w:fldChar>
      </w:r>
      <w:bookmarkStart w:id="2" w:name="Kontrollkästchen6"/>
      <w:r>
        <w:instrText xml:space="preserve"> FORMCHECKBOX </w:instrText>
      </w:r>
      <w:r w:rsidR="007F6DE0">
        <w:fldChar w:fldCharType="separate"/>
      </w:r>
      <w:r>
        <w:fldChar w:fldCharType="end"/>
      </w:r>
      <w:bookmarkEnd w:id="2"/>
      <w:r>
        <w:t xml:space="preserve"> Gemeinde</w:t>
      </w:r>
      <w:r>
        <w:tab/>
      </w:r>
      <w:r>
        <w:tab/>
      </w:r>
      <w:r>
        <w:fldChar w:fldCharType="begin">
          <w:ffData>
            <w:name w:val="Kontrollkästchen7"/>
            <w:enabled/>
            <w:calcOnExit w:val="0"/>
            <w:checkBox>
              <w:sizeAuto/>
              <w:default w:val="0"/>
            </w:checkBox>
          </w:ffData>
        </w:fldChar>
      </w:r>
      <w:bookmarkStart w:id="3" w:name="Kontrollkästchen7"/>
      <w:r>
        <w:instrText xml:space="preserve"> FORMCHECKBOX </w:instrText>
      </w:r>
      <w:r w:rsidR="007F6DE0">
        <w:fldChar w:fldCharType="separate"/>
      </w:r>
      <w:r>
        <w:fldChar w:fldCharType="end"/>
      </w:r>
      <w:bookmarkEnd w:id="3"/>
      <w:r>
        <w:t xml:space="preserve"> Pfarre</w:t>
      </w:r>
      <w:r>
        <w:tab/>
      </w:r>
      <w:r>
        <w:tab/>
      </w:r>
      <w:r>
        <w:fldChar w:fldCharType="begin">
          <w:ffData>
            <w:name w:val="Kontrollkästchen8"/>
            <w:enabled/>
            <w:calcOnExit w:val="0"/>
            <w:checkBox>
              <w:sizeAuto/>
              <w:default w:val="0"/>
            </w:checkBox>
          </w:ffData>
        </w:fldChar>
      </w:r>
      <w:bookmarkStart w:id="4" w:name="Kontrollkästchen8"/>
      <w:r>
        <w:instrText xml:space="preserve"> FORMCHECKBOX </w:instrText>
      </w:r>
      <w:r w:rsidR="007F6DE0">
        <w:fldChar w:fldCharType="separate"/>
      </w:r>
      <w:r>
        <w:fldChar w:fldCharType="end"/>
      </w:r>
      <w:bookmarkEnd w:id="4"/>
      <w:r>
        <w:t xml:space="preserve"> Sonstige </w:t>
      </w:r>
      <w:r>
        <w:fldChar w:fldCharType="begin">
          <w:ffData>
            <w:name w:val="Text18"/>
            <w:enabled/>
            <w:calcOnExit w:val="0"/>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29D463E" w14:textId="77777777" w:rsidR="00833D80" w:rsidRPr="00833D80" w:rsidRDefault="00833D80" w:rsidP="008F3B7F">
      <w:pPr>
        <w:rPr>
          <w:i/>
        </w:rPr>
      </w:pPr>
      <w:r w:rsidRPr="00833D80">
        <w:rPr>
          <w:i/>
        </w:rPr>
        <w:t>(</w:t>
      </w:r>
      <w:r w:rsidRPr="00833D80">
        <w:rPr>
          <w:i/>
          <w:u w:val="single"/>
        </w:rPr>
        <w:t>Hinweis:</w:t>
      </w:r>
      <w:r w:rsidR="001F5AB6">
        <w:rPr>
          <w:i/>
        </w:rPr>
        <w:t xml:space="preserve"> W</w:t>
      </w:r>
      <w:r w:rsidRPr="00833D80">
        <w:rPr>
          <w:i/>
        </w:rPr>
        <w:t>enn</w:t>
      </w:r>
      <w:r w:rsidR="001F5AB6">
        <w:rPr>
          <w:i/>
        </w:rPr>
        <w:t xml:space="preserve"> der Träger Gemeinde </w:t>
      </w:r>
      <w:r w:rsidR="001F5AB6" w:rsidRPr="001F5AB6">
        <w:rPr>
          <w:b/>
          <w:i/>
        </w:rPr>
        <w:t>UND</w:t>
      </w:r>
      <w:r w:rsidR="001F5AB6">
        <w:rPr>
          <w:i/>
        </w:rPr>
        <w:t xml:space="preserve"> Pfarre ist, ist der Antrag seitens der Pfarre zu stellen!)</w:t>
      </w:r>
    </w:p>
    <w:p w14:paraId="269C8E3E" w14:textId="77777777" w:rsidR="00833D80" w:rsidRDefault="00833D80" w:rsidP="008F3B7F">
      <w:pPr>
        <w:rPr>
          <w:sz w:val="24"/>
          <w:szCs w:val="24"/>
          <w:shd w:val="clear" w:color="auto" w:fill="E0E0E0"/>
        </w:rPr>
      </w:pPr>
      <w:r>
        <w:t>Trägervereinbarung:</w:t>
      </w:r>
      <w:r>
        <w:tab/>
      </w:r>
      <w:r>
        <w:fldChar w:fldCharType="begin">
          <w:ffData>
            <w:name w:val="Kontrollkästchen9"/>
            <w:enabled/>
            <w:calcOnExit w:val="0"/>
            <w:checkBox>
              <w:sizeAuto/>
              <w:default w:val="0"/>
            </w:checkBox>
          </w:ffData>
        </w:fldChar>
      </w:r>
      <w:bookmarkStart w:id="6" w:name="Kontrollkästchen9"/>
      <w:r>
        <w:instrText xml:space="preserve"> FORMCHECKBOX </w:instrText>
      </w:r>
      <w:r w:rsidR="007F6DE0">
        <w:fldChar w:fldCharType="separate"/>
      </w:r>
      <w:r>
        <w:fldChar w:fldCharType="end"/>
      </w:r>
      <w:bookmarkEnd w:id="6"/>
      <w:r>
        <w:t xml:space="preserve"> ja</w:t>
      </w:r>
      <w:r>
        <w:tab/>
      </w:r>
      <w:r>
        <w:tab/>
      </w:r>
      <w:r>
        <w:fldChar w:fldCharType="begin">
          <w:ffData>
            <w:name w:val="Kontrollkästchen10"/>
            <w:enabled/>
            <w:calcOnExit w:val="0"/>
            <w:checkBox>
              <w:sizeAuto/>
              <w:default w:val="0"/>
            </w:checkBox>
          </w:ffData>
        </w:fldChar>
      </w:r>
      <w:bookmarkStart w:id="7" w:name="Kontrollkästchen10"/>
      <w:r>
        <w:instrText xml:space="preserve"> FORMCHECKBOX </w:instrText>
      </w:r>
      <w:r w:rsidR="007F6DE0">
        <w:fldChar w:fldCharType="separate"/>
      </w:r>
      <w:r>
        <w:fldChar w:fldCharType="end"/>
      </w:r>
      <w:bookmarkEnd w:id="7"/>
      <w:r>
        <w:t xml:space="preserve"> nein</w:t>
      </w:r>
    </w:p>
    <w:p w14:paraId="5F09B291" w14:textId="77777777" w:rsidR="00B074B3" w:rsidRPr="007A7DD6" w:rsidRDefault="00B074B3" w:rsidP="008F3B7F">
      <w:pPr>
        <w:tabs>
          <w:tab w:val="left" w:pos="9355"/>
        </w:tabs>
        <w:rPr>
          <w:sz w:val="24"/>
          <w:szCs w:val="24"/>
          <w:shd w:val="clear" w:color="auto" w:fill="E0E0E0"/>
        </w:rPr>
      </w:pPr>
      <w:r w:rsidRPr="007A7DD6">
        <w:rPr>
          <w:sz w:val="24"/>
          <w:szCs w:val="24"/>
          <w:shd w:val="clear" w:color="auto" w:fill="E0E0E0"/>
        </w:rPr>
        <w:t>Name / Bezeichnung</w:t>
      </w:r>
      <w:r>
        <w:rPr>
          <w:sz w:val="24"/>
          <w:szCs w:val="24"/>
          <w:shd w:val="clear" w:color="auto" w:fill="E0E0E0"/>
        </w:rPr>
        <w:t xml:space="preserve"> (juristische Person / Träger):</w:t>
      </w:r>
      <w:r>
        <w:rPr>
          <w:sz w:val="24"/>
          <w:szCs w:val="24"/>
          <w:shd w:val="clear" w:color="auto" w:fill="E0E0E0"/>
        </w:rPr>
        <w:tab/>
      </w:r>
    </w:p>
    <w:p w14:paraId="121460E9" w14:textId="77777777" w:rsidR="00B074B3" w:rsidRDefault="00B074B3" w:rsidP="008F3B7F">
      <w:pPr>
        <w:tabs>
          <w:tab w:val="left" w:pos="9356"/>
        </w:tabs>
        <w:rPr>
          <w:sz w:val="24"/>
          <w:szCs w:val="24"/>
          <w:shd w:val="clear" w:color="auto" w:fill="E0E0E0"/>
        </w:rPr>
      </w:pPr>
      <w:r>
        <w:rPr>
          <w:sz w:val="24"/>
          <w:szCs w:val="24"/>
          <w:shd w:val="clear" w:color="auto" w:fill="E0E0E0"/>
        </w:rPr>
        <w:fldChar w:fldCharType="begin">
          <w:ffData>
            <w:name w:val="Text1"/>
            <w:enabled/>
            <w:calcOnExit w:val="0"/>
            <w:textInput/>
          </w:ffData>
        </w:fldChar>
      </w:r>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sz w:val="24"/>
          <w:szCs w:val="24"/>
          <w:shd w:val="clear" w:color="auto" w:fill="E0E0E0"/>
        </w:rPr>
        <w:fldChar w:fldCharType="end"/>
      </w:r>
    </w:p>
    <w:p w14:paraId="32D68444" w14:textId="77777777" w:rsidR="00DB20D8" w:rsidRPr="007A7DD6" w:rsidRDefault="00DB20D8" w:rsidP="008F3B7F">
      <w:pPr>
        <w:tabs>
          <w:tab w:val="left" w:pos="9355"/>
        </w:tabs>
        <w:rPr>
          <w:sz w:val="24"/>
          <w:szCs w:val="24"/>
          <w:shd w:val="clear" w:color="auto" w:fill="E0E0E0"/>
        </w:rPr>
      </w:pPr>
      <w:r>
        <w:rPr>
          <w:sz w:val="24"/>
          <w:szCs w:val="24"/>
          <w:shd w:val="clear" w:color="auto" w:fill="E0E0E0"/>
        </w:rPr>
        <w:t>Identifikationsnummer (Unternehmensregister, Ergänzungsregister o.Ä.):</w:t>
      </w:r>
      <w:r>
        <w:rPr>
          <w:sz w:val="24"/>
          <w:szCs w:val="24"/>
          <w:shd w:val="clear" w:color="auto" w:fill="E0E0E0"/>
        </w:rPr>
        <w:tab/>
      </w:r>
    </w:p>
    <w:p w14:paraId="6A9CF254" w14:textId="77777777" w:rsidR="00DB20D8" w:rsidRDefault="00DB20D8" w:rsidP="008F3B7F">
      <w:pPr>
        <w:tabs>
          <w:tab w:val="left" w:pos="9356"/>
        </w:tabs>
        <w:rPr>
          <w:sz w:val="24"/>
          <w:szCs w:val="24"/>
          <w:shd w:val="clear" w:color="auto" w:fill="E0E0E0"/>
        </w:rPr>
      </w:pPr>
      <w:r>
        <w:rPr>
          <w:sz w:val="24"/>
          <w:szCs w:val="24"/>
          <w:shd w:val="clear" w:color="auto" w:fill="E0E0E0"/>
        </w:rPr>
        <w:fldChar w:fldCharType="begin">
          <w:ffData>
            <w:name w:val="Text74"/>
            <w:enabled/>
            <w:calcOnExit w:val="0"/>
            <w:textInput/>
          </w:ffData>
        </w:fldChar>
      </w:r>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sz w:val="24"/>
          <w:szCs w:val="24"/>
          <w:shd w:val="clear" w:color="auto" w:fill="E0E0E0"/>
        </w:rPr>
        <w:fldChar w:fldCharType="end"/>
      </w:r>
    </w:p>
    <w:p w14:paraId="22096140" w14:textId="77777777" w:rsidR="00B074B3" w:rsidRPr="007A7DD6" w:rsidRDefault="00B074B3" w:rsidP="008F3B7F">
      <w:pPr>
        <w:tabs>
          <w:tab w:val="left" w:pos="9355"/>
        </w:tabs>
        <w:rPr>
          <w:sz w:val="24"/>
          <w:szCs w:val="24"/>
          <w:shd w:val="clear" w:color="auto" w:fill="E0E0E0"/>
        </w:rPr>
      </w:pPr>
      <w:r>
        <w:rPr>
          <w:sz w:val="24"/>
          <w:szCs w:val="24"/>
          <w:shd w:val="clear" w:color="auto" w:fill="E0E0E0"/>
        </w:rPr>
        <w:t>Kontakt (juristische Person / Träger):</w:t>
      </w:r>
      <w:r>
        <w:rPr>
          <w:sz w:val="24"/>
          <w:szCs w:val="24"/>
          <w:shd w:val="clear" w:color="auto" w:fill="E0E0E0"/>
        </w:rPr>
        <w:tab/>
      </w:r>
    </w:p>
    <w:p w14:paraId="5CE49AD5" w14:textId="77777777" w:rsidR="00B074B3" w:rsidRDefault="00B074B3" w:rsidP="008F3B7F">
      <w:pPr>
        <w:tabs>
          <w:tab w:val="left" w:leader="dot" w:pos="9356"/>
        </w:tabs>
      </w:pPr>
      <w:r>
        <w:t xml:space="preserve">Ansprechperson: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14BB44" w14:textId="77777777" w:rsidR="00B074B3" w:rsidRDefault="00B074B3" w:rsidP="008F3B7F">
      <w:pPr>
        <w:tabs>
          <w:tab w:val="left" w:leader="dot" w:pos="9356"/>
        </w:tabs>
      </w:pPr>
      <w:r>
        <w:t xml:space="preserve">Funktion: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0EA08" w14:textId="77777777" w:rsidR="00B074B3" w:rsidRDefault="00B074B3" w:rsidP="008F3B7F">
      <w:pPr>
        <w:tabs>
          <w:tab w:val="left" w:leader="dot" w:pos="9356"/>
        </w:tabs>
      </w:pPr>
      <w:r>
        <w:t xml:space="preserve">Straße: </w:t>
      </w: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FFF15F1" w14:textId="77777777" w:rsidR="00B074B3" w:rsidRDefault="00B074B3" w:rsidP="008F3B7F">
      <w:pPr>
        <w:tabs>
          <w:tab w:val="left" w:leader="dot" w:pos="9356"/>
        </w:tabs>
      </w:pPr>
      <w:r>
        <w:t xml:space="preserve">Hausnummer: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F97AA5" w14:textId="77777777" w:rsidR="00B074B3" w:rsidRDefault="00B074B3" w:rsidP="008F3B7F">
      <w:pPr>
        <w:tabs>
          <w:tab w:val="left" w:leader="dot" w:pos="9356"/>
        </w:tabs>
      </w:pPr>
      <w:r>
        <w:t xml:space="preserve">Tür: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2D958" w14:textId="77777777" w:rsidR="00B074B3" w:rsidRDefault="00B074B3" w:rsidP="008F3B7F">
      <w:pPr>
        <w:tabs>
          <w:tab w:val="left" w:leader="dot" w:pos="9356"/>
        </w:tabs>
      </w:pPr>
      <w:r>
        <w:t xml:space="preserve">Postleitzahl: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B8D0CC" w14:textId="77777777" w:rsidR="00B074B3" w:rsidRDefault="00B074B3" w:rsidP="008F3B7F">
      <w:pPr>
        <w:tabs>
          <w:tab w:val="left" w:leader="dot" w:pos="9356"/>
        </w:tabs>
      </w:pPr>
      <w:r>
        <w:t xml:space="preserve">Ort: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EF50E" w14:textId="77777777" w:rsidR="00B074B3" w:rsidRDefault="00B074B3" w:rsidP="008F3B7F">
      <w:pPr>
        <w:tabs>
          <w:tab w:val="left" w:leader="dot" w:pos="9356"/>
        </w:tabs>
      </w:pPr>
      <w:r>
        <w:t xml:space="preserve">Bundesland: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BF6D9" w14:textId="77777777" w:rsidR="00B074B3" w:rsidRDefault="00B074B3" w:rsidP="008F3B7F">
      <w:pPr>
        <w:tabs>
          <w:tab w:val="left" w:leader="dot" w:pos="9356"/>
        </w:tabs>
      </w:pPr>
      <w:r>
        <w:t xml:space="preserve">Staat: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9B7B9" w14:textId="77777777" w:rsidR="00833D80" w:rsidRDefault="00833D80" w:rsidP="008F3B7F">
      <w:pPr>
        <w:tabs>
          <w:tab w:val="left" w:leader="dot" w:pos="9356"/>
        </w:tabs>
      </w:pPr>
      <w:r>
        <w:t xml:space="preserve">Telefonnummer: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A2CB0" w14:textId="77777777" w:rsidR="00B074B3" w:rsidRDefault="00833D80" w:rsidP="008F3B7F">
      <w:pPr>
        <w:pBdr>
          <w:bottom w:val="single" w:sz="4" w:space="1" w:color="auto"/>
        </w:pBdr>
        <w:tabs>
          <w:tab w:val="left" w:leader="dot" w:pos="9356"/>
        </w:tabs>
      </w:pPr>
      <w:r>
        <w:t xml:space="preserve">E-Mail-Adresse: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15F24" w14:textId="77777777" w:rsidR="00624A85" w:rsidRPr="007A7DD6" w:rsidRDefault="00833D80" w:rsidP="008F3B7F">
      <w:pPr>
        <w:tabs>
          <w:tab w:val="left" w:pos="9355"/>
        </w:tabs>
        <w:rPr>
          <w:sz w:val="24"/>
          <w:szCs w:val="24"/>
          <w:shd w:val="clear" w:color="auto" w:fill="E0E0E0"/>
        </w:rPr>
      </w:pPr>
      <w:r>
        <w:rPr>
          <w:sz w:val="24"/>
          <w:szCs w:val="24"/>
          <w:shd w:val="clear" w:color="auto" w:fill="E0E0E0"/>
        </w:rPr>
        <w:t>N</w:t>
      </w:r>
      <w:r w:rsidR="00624A85" w:rsidRPr="007A7DD6">
        <w:rPr>
          <w:sz w:val="24"/>
          <w:szCs w:val="24"/>
          <w:shd w:val="clear" w:color="auto" w:fill="E0E0E0"/>
        </w:rPr>
        <w:t>ame / Bezeichnung</w:t>
      </w:r>
      <w:r w:rsidR="00DE631F">
        <w:rPr>
          <w:sz w:val="24"/>
          <w:szCs w:val="24"/>
          <w:shd w:val="clear" w:color="auto" w:fill="E0E0E0"/>
        </w:rPr>
        <w:t xml:space="preserve"> (öffentliche Bücherei</w:t>
      </w:r>
      <w:r w:rsidR="00ED2D78">
        <w:rPr>
          <w:sz w:val="24"/>
          <w:szCs w:val="24"/>
          <w:shd w:val="clear" w:color="auto" w:fill="E0E0E0"/>
        </w:rPr>
        <w:t xml:space="preserve"> / Bibliothek</w:t>
      </w:r>
      <w:r w:rsidR="00DE631F">
        <w:rPr>
          <w:sz w:val="24"/>
          <w:szCs w:val="24"/>
          <w:shd w:val="clear" w:color="auto" w:fill="E0E0E0"/>
        </w:rPr>
        <w:t>)</w:t>
      </w:r>
      <w:r w:rsidR="00624A85">
        <w:rPr>
          <w:sz w:val="24"/>
          <w:szCs w:val="24"/>
          <w:shd w:val="clear" w:color="auto" w:fill="E0E0E0"/>
        </w:rPr>
        <w:t>:</w:t>
      </w:r>
      <w:r w:rsidR="00624A85">
        <w:rPr>
          <w:sz w:val="24"/>
          <w:szCs w:val="24"/>
          <w:shd w:val="clear" w:color="auto" w:fill="E0E0E0"/>
        </w:rPr>
        <w:tab/>
      </w:r>
    </w:p>
    <w:p w14:paraId="194B9DA8" w14:textId="77777777" w:rsidR="00624A85" w:rsidRDefault="001827ED" w:rsidP="008F3B7F">
      <w:pPr>
        <w:tabs>
          <w:tab w:val="left" w:pos="9356"/>
        </w:tabs>
        <w:rPr>
          <w:sz w:val="24"/>
          <w:szCs w:val="24"/>
          <w:shd w:val="clear" w:color="auto" w:fill="E0E0E0"/>
        </w:rPr>
      </w:pPr>
      <w:r>
        <w:rPr>
          <w:sz w:val="24"/>
          <w:szCs w:val="24"/>
          <w:shd w:val="clear" w:color="auto" w:fill="E0E0E0"/>
        </w:rPr>
        <w:fldChar w:fldCharType="begin">
          <w:ffData>
            <w:name w:val="Text1"/>
            <w:enabled/>
            <w:calcOnExit w:val="0"/>
            <w:textInput/>
          </w:ffData>
        </w:fldChar>
      </w:r>
      <w:bookmarkStart w:id="9" w:name="Text1"/>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sz w:val="24"/>
          <w:szCs w:val="24"/>
          <w:shd w:val="clear" w:color="auto" w:fill="E0E0E0"/>
        </w:rPr>
        <w:fldChar w:fldCharType="end"/>
      </w:r>
      <w:bookmarkEnd w:id="9"/>
    </w:p>
    <w:p w14:paraId="04EBE4A4" w14:textId="77777777" w:rsidR="00624A85" w:rsidRPr="007A7DD6" w:rsidRDefault="00B074B3" w:rsidP="008F3B7F">
      <w:pPr>
        <w:tabs>
          <w:tab w:val="left" w:pos="9355"/>
        </w:tabs>
        <w:rPr>
          <w:sz w:val="24"/>
          <w:szCs w:val="24"/>
          <w:shd w:val="clear" w:color="auto" w:fill="E0E0E0"/>
        </w:rPr>
      </w:pPr>
      <w:r>
        <w:rPr>
          <w:sz w:val="24"/>
          <w:szCs w:val="24"/>
          <w:shd w:val="clear" w:color="auto" w:fill="E0E0E0"/>
        </w:rPr>
        <w:t>Adresse</w:t>
      </w:r>
      <w:r w:rsidR="001C6E8B">
        <w:rPr>
          <w:sz w:val="24"/>
          <w:szCs w:val="24"/>
          <w:shd w:val="clear" w:color="auto" w:fill="E0E0E0"/>
        </w:rPr>
        <w:t xml:space="preserve"> </w:t>
      </w:r>
      <w:r>
        <w:rPr>
          <w:sz w:val="24"/>
          <w:szCs w:val="24"/>
          <w:shd w:val="clear" w:color="auto" w:fill="E0E0E0"/>
        </w:rPr>
        <w:t>(</w:t>
      </w:r>
      <w:r w:rsidR="001C6E8B">
        <w:rPr>
          <w:sz w:val="24"/>
          <w:szCs w:val="24"/>
          <w:shd w:val="clear" w:color="auto" w:fill="E0E0E0"/>
        </w:rPr>
        <w:t>Bücherei</w:t>
      </w:r>
      <w:r w:rsidR="00ED2D78">
        <w:rPr>
          <w:sz w:val="24"/>
          <w:szCs w:val="24"/>
          <w:shd w:val="clear" w:color="auto" w:fill="E0E0E0"/>
        </w:rPr>
        <w:t xml:space="preserve"> / Bibliothek</w:t>
      </w:r>
      <w:r>
        <w:rPr>
          <w:sz w:val="24"/>
          <w:szCs w:val="24"/>
          <w:shd w:val="clear" w:color="auto" w:fill="E0E0E0"/>
        </w:rPr>
        <w:t>)</w:t>
      </w:r>
      <w:r w:rsidR="001C6E8B">
        <w:rPr>
          <w:sz w:val="24"/>
          <w:szCs w:val="24"/>
          <w:shd w:val="clear" w:color="auto" w:fill="E0E0E0"/>
        </w:rPr>
        <w:t>:</w:t>
      </w:r>
      <w:r w:rsidR="00624A85">
        <w:rPr>
          <w:sz w:val="24"/>
          <w:szCs w:val="24"/>
          <w:shd w:val="clear" w:color="auto" w:fill="E0E0E0"/>
        </w:rPr>
        <w:tab/>
      </w:r>
    </w:p>
    <w:p w14:paraId="68AF1A4D" w14:textId="77777777" w:rsidR="000D0F3D" w:rsidRDefault="000D0F3D" w:rsidP="008F3B7F">
      <w:pPr>
        <w:tabs>
          <w:tab w:val="left" w:leader="dot" w:pos="9356"/>
        </w:tabs>
      </w:pPr>
      <w:r>
        <w:t xml:space="preserve">Ansprechperson: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90FB0E" w14:textId="77777777" w:rsidR="000D0F3D" w:rsidRDefault="000D0F3D" w:rsidP="008F3B7F">
      <w:pPr>
        <w:tabs>
          <w:tab w:val="left" w:leader="dot" w:pos="9356"/>
        </w:tabs>
      </w:pPr>
      <w:r>
        <w:t xml:space="preserve">Funktion: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FBFDF5" w14:textId="77777777" w:rsidR="00624A85" w:rsidRDefault="00624A85" w:rsidP="008F3B7F">
      <w:pPr>
        <w:tabs>
          <w:tab w:val="left" w:leader="dot" w:pos="9356"/>
        </w:tabs>
      </w:pPr>
      <w:r>
        <w:t xml:space="preserve">Straße: </w:t>
      </w:r>
      <w:r w:rsidR="001827ED">
        <w:fldChar w:fldCharType="begin">
          <w:ffData>
            <w:name w:val="Text2"/>
            <w:enabled/>
            <w:calcOnExit w:val="0"/>
            <w:textInput/>
          </w:ffData>
        </w:fldChar>
      </w:r>
      <w:bookmarkStart w:id="10" w:name="Text2"/>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0"/>
    </w:p>
    <w:p w14:paraId="024A90DA" w14:textId="77777777" w:rsidR="00624A85" w:rsidRDefault="00624A85" w:rsidP="008F3B7F">
      <w:pPr>
        <w:tabs>
          <w:tab w:val="left" w:leader="dot" w:pos="9356"/>
        </w:tabs>
      </w:pPr>
      <w:r>
        <w:t xml:space="preserve">Hausnummer: </w:t>
      </w:r>
      <w:r w:rsidR="001827ED">
        <w:fldChar w:fldCharType="begin">
          <w:ffData>
            <w:name w:val="Text3"/>
            <w:enabled/>
            <w:calcOnExit w:val="0"/>
            <w:textInput/>
          </w:ffData>
        </w:fldChar>
      </w:r>
      <w:bookmarkStart w:id="11" w:name="Text3"/>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1"/>
    </w:p>
    <w:p w14:paraId="01A39D97" w14:textId="77777777" w:rsidR="00624A85" w:rsidRDefault="00624A85" w:rsidP="008F3B7F">
      <w:pPr>
        <w:tabs>
          <w:tab w:val="left" w:leader="dot" w:pos="9356"/>
        </w:tabs>
      </w:pPr>
      <w:r>
        <w:t xml:space="preserve">Postleitzahl: </w:t>
      </w:r>
      <w:r w:rsidR="001827ED">
        <w:fldChar w:fldCharType="begin">
          <w:ffData>
            <w:name w:val="Text5"/>
            <w:enabled/>
            <w:calcOnExit w:val="0"/>
            <w:textInput/>
          </w:ffData>
        </w:fldChar>
      </w:r>
      <w:bookmarkStart w:id="12" w:name="Text5"/>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2"/>
    </w:p>
    <w:p w14:paraId="7CE16BA4" w14:textId="77777777" w:rsidR="00624A85" w:rsidRDefault="00624A85" w:rsidP="008F3B7F">
      <w:pPr>
        <w:tabs>
          <w:tab w:val="left" w:leader="dot" w:pos="9356"/>
        </w:tabs>
      </w:pPr>
      <w:r>
        <w:t xml:space="preserve">Ort: </w:t>
      </w:r>
      <w:r w:rsidR="001827ED">
        <w:fldChar w:fldCharType="begin">
          <w:ffData>
            <w:name w:val="Text6"/>
            <w:enabled/>
            <w:calcOnExit w:val="0"/>
            <w:textInput/>
          </w:ffData>
        </w:fldChar>
      </w:r>
      <w:bookmarkStart w:id="13" w:name="Text6"/>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3"/>
    </w:p>
    <w:p w14:paraId="6EEB75D8" w14:textId="77777777" w:rsidR="00624A85" w:rsidRDefault="00624A85" w:rsidP="008F3B7F">
      <w:pPr>
        <w:tabs>
          <w:tab w:val="left" w:leader="dot" w:pos="9356"/>
        </w:tabs>
      </w:pPr>
      <w:r>
        <w:lastRenderedPageBreak/>
        <w:t xml:space="preserve">Bundesland: </w:t>
      </w:r>
      <w:r w:rsidR="001827ED">
        <w:fldChar w:fldCharType="begin">
          <w:ffData>
            <w:name w:val="Text7"/>
            <w:enabled/>
            <w:calcOnExit w:val="0"/>
            <w:textInput/>
          </w:ffData>
        </w:fldChar>
      </w:r>
      <w:bookmarkStart w:id="14" w:name="Text7"/>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4"/>
    </w:p>
    <w:p w14:paraId="5A14D5A1" w14:textId="77777777" w:rsidR="00833D80" w:rsidRDefault="00624A85" w:rsidP="008F3B7F">
      <w:pPr>
        <w:tabs>
          <w:tab w:val="left" w:leader="dot" w:pos="9356"/>
        </w:tabs>
      </w:pPr>
      <w:r>
        <w:t xml:space="preserve">Staat: </w:t>
      </w:r>
      <w:r w:rsidR="001827ED">
        <w:fldChar w:fldCharType="begin">
          <w:ffData>
            <w:name w:val="Text8"/>
            <w:enabled/>
            <w:calcOnExit w:val="0"/>
            <w:textInput/>
          </w:ffData>
        </w:fldChar>
      </w:r>
      <w:bookmarkStart w:id="15" w:name="Text8"/>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15"/>
    </w:p>
    <w:p w14:paraId="6C546C8F" w14:textId="77777777" w:rsidR="000D0F3D" w:rsidRDefault="000D0F3D" w:rsidP="008F3B7F">
      <w:pPr>
        <w:tabs>
          <w:tab w:val="left" w:leader="dot" w:pos="9356"/>
        </w:tabs>
      </w:pPr>
      <w:r>
        <w:t xml:space="preserve">Telefonnummer: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D59970" w14:textId="77777777" w:rsidR="000D0F3D" w:rsidRDefault="000D0F3D" w:rsidP="008F3B7F">
      <w:pPr>
        <w:tabs>
          <w:tab w:val="left" w:leader="dot" w:pos="9356"/>
        </w:tabs>
      </w:pPr>
      <w:r>
        <w:t xml:space="preserve">E-Mail-Adresse: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6C68AF" w14:textId="77777777" w:rsidR="00624A85" w:rsidRPr="000E3C22" w:rsidRDefault="00624A85" w:rsidP="008F3B7F">
      <w:pPr>
        <w:tabs>
          <w:tab w:val="left" w:pos="9355"/>
        </w:tabs>
        <w:rPr>
          <w:sz w:val="24"/>
          <w:szCs w:val="24"/>
          <w:shd w:val="clear" w:color="auto" w:fill="E0E0E0"/>
        </w:rPr>
      </w:pPr>
      <w:r>
        <w:rPr>
          <w:sz w:val="24"/>
          <w:szCs w:val="24"/>
          <w:shd w:val="clear" w:color="auto" w:fill="E0E0E0"/>
        </w:rPr>
        <w:t>Bankverbindung:</w:t>
      </w:r>
      <w:r>
        <w:rPr>
          <w:sz w:val="24"/>
          <w:szCs w:val="24"/>
          <w:shd w:val="clear" w:color="auto" w:fill="E0E0E0"/>
        </w:rPr>
        <w:tab/>
      </w:r>
    </w:p>
    <w:p w14:paraId="07F8B2F5" w14:textId="77777777" w:rsidR="0038493E" w:rsidRDefault="0038493E" w:rsidP="008F3B7F">
      <w:r>
        <w:t xml:space="preserve">Name der Bank: </w:t>
      </w: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ab/>
      </w:r>
      <w:r>
        <w:tab/>
      </w:r>
      <w:r>
        <w:tab/>
      </w:r>
      <w:r>
        <w:tab/>
        <w:t xml:space="preserve">IBAN: </w:t>
      </w: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AF60903" w14:textId="77777777" w:rsidR="0038493E" w:rsidRDefault="0038493E" w:rsidP="008F3B7F">
      <w:r>
        <w:t xml:space="preserve">Kontoinhaber: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BIC: </w:t>
      </w: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BC4B824" w14:textId="77777777" w:rsidR="0038493E" w:rsidRDefault="0038493E" w:rsidP="008F3B7F">
      <w:r>
        <w:t xml:space="preserve">Kontowortlaut: </w:t>
      </w:r>
      <w:r>
        <w:fldChar w:fldCharType="begin">
          <w:ffData>
            <w:name w:val="Text75"/>
            <w:enabled/>
            <w:calcOnExit w:val="0"/>
            <w:textInput/>
          </w:ffData>
        </w:fldChar>
      </w:r>
      <w:bookmarkStart w:id="1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r>
        <w:tab/>
      </w:r>
      <w:r>
        <w:tab/>
      </w:r>
      <w:r>
        <w:tab/>
      </w:r>
    </w:p>
    <w:p w14:paraId="44D92740" w14:textId="77777777" w:rsidR="00624A85" w:rsidRPr="004F54AB" w:rsidRDefault="00624A85" w:rsidP="008F3B7F">
      <w:pPr>
        <w:tabs>
          <w:tab w:val="left" w:pos="9355"/>
        </w:tabs>
        <w:rPr>
          <w:sz w:val="24"/>
          <w:szCs w:val="24"/>
          <w:shd w:val="clear" w:color="auto" w:fill="E0E0E0"/>
        </w:rPr>
      </w:pPr>
      <w:r>
        <w:rPr>
          <w:sz w:val="24"/>
          <w:szCs w:val="24"/>
          <w:shd w:val="clear" w:color="auto" w:fill="E0E0E0"/>
        </w:rPr>
        <w:t>Vorsteuerabzugsberechtigt:</w:t>
      </w:r>
      <w:r>
        <w:rPr>
          <w:sz w:val="24"/>
          <w:szCs w:val="24"/>
          <w:shd w:val="clear" w:color="auto" w:fill="E0E0E0"/>
        </w:rPr>
        <w:tab/>
      </w:r>
    </w:p>
    <w:p w14:paraId="59C3AAEC" w14:textId="77777777" w:rsidR="00624A85" w:rsidRDefault="001827ED" w:rsidP="008F3B7F">
      <w:r>
        <w:fldChar w:fldCharType="begin">
          <w:ffData>
            <w:name w:val="Kontrollkästchen3"/>
            <w:enabled/>
            <w:calcOnExit w:val="0"/>
            <w:checkBox>
              <w:sizeAuto/>
              <w:default w:val="0"/>
            </w:checkBox>
          </w:ffData>
        </w:fldChar>
      </w:r>
      <w:bookmarkStart w:id="20" w:name="Kontrollkästchen3"/>
      <w:r>
        <w:instrText xml:space="preserve"> FORMCHECKBOX </w:instrText>
      </w:r>
      <w:r w:rsidR="007F6DE0">
        <w:fldChar w:fldCharType="separate"/>
      </w:r>
      <w:r>
        <w:fldChar w:fldCharType="end"/>
      </w:r>
      <w:bookmarkEnd w:id="20"/>
      <w:r>
        <w:t xml:space="preserve"> </w:t>
      </w:r>
      <w:r w:rsidR="00624A85">
        <w:t xml:space="preserve">ja </w:t>
      </w:r>
      <w:r w:rsidR="00624A85">
        <w:tab/>
      </w:r>
      <w:r w:rsidR="00624A85">
        <w:tab/>
      </w:r>
      <w:r w:rsidR="00624A85">
        <w:tab/>
      </w:r>
      <w:r>
        <w:fldChar w:fldCharType="begin">
          <w:ffData>
            <w:name w:val="Kontrollkästchen4"/>
            <w:enabled/>
            <w:calcOnExit w:val="0"/>
            <w:checkBox>
              <w:sizeAuto/>
              <w:default w:val="0"/>
            </w:checkBox>
          </w:ffData>
        </w:fldChar>
      </w:r>
      <w:bookmarkStart w:id="21" w:name="Kontrollkästchen4"/>
      <w:r>
        <w:instrText xml:space="preserve"> FORMCHECKBOX </w:instrText>
      </w:r>
      <w:r w:rsidR="007F6DE0">
        <w:fldChar w:fldCharType="separate"/>
      </w:r>
      <w:r>
        <w:fldChar w:fldCharType="end"/>
      </w:r>
      <w:bookmarkEnd w:id="21"/>
      <w:r>
        <w:t xml:space="preserve"> </w:t>
      </w:r>
      <w:r w:rsidR="00624A85">
        <w:t>nein</w:t>
      </w:r>
      <w:r w:rsidR="00624A85">
        <w:tab/>
      </w:r>
      <w:r w:rsidR="00624A85">
        <w:tab/>
      </w:r>
      <w:r w:rsidR="00624A85">
        <w:tab/>
      </w:r>
      <w:r>
        <w:fldChar w:fldCharType="begin">
          <w:ffData>
            <w:name w:val="Kontrollkästchen5"/>
            <w:enabled/>
            <w:calcOnExit w:val="0"/>
            <w:checkBox>
              <w:sizeAuto/>
              <w:default w:val="0"/>
            </w:checkBox>
          </w:ffData>
        </w:fldChar>
      </w:r>
      <w:bookmarkStart w:id="22" w:name="Kontrollkästchen5"/>
      <w:r>
        <w:instrText xml:space="preserve"> FORMCHECKBOX </w:instrText>
      </w:r>
      <w:r w:rsidR="007F6DE0">
        <w:fldChar w:fldCharType="separate"/>
      </w:r>
      <w:r>
        <w:fldChar w:fldCharType="end"/>
      </w:r>
      <w:bookmarkEnd w:id="22"/>
      <w:r>
        <w:t xml:space="preserve"> </w:t>
      </w:r>
      <w:r w:rsidR="00624A85">
        <w:t xml:space="preserve">teilweise, zu </w:t>
      </w: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rsidR="00624A85">
        <w:t>%</w:t>
      </w:r>
    </w:p>
    <w:p w14:paraId="4281166C" w14:textId="77777777" w:rsidR="00624A85" w:rsidRPr="00B60C4B" w:rsidRDefault="00624A85" w:rsidP="008F3B7F">
      <w:pPr>
        <w:tabs>
          <w:tab w:val="left" w:pos="9355"/>
        </w:tabs>
        <w:rPr>
          <w:sz w:val="24"/>
          <w:szCs w:val="24"/>
          <w:shd w:val="clear" w:color="auto" w:fill="E0E0E0"/>
        </w:rPr>
      </w:pPr>
      <w:r>
        <w:rPr>
          <w:sz w:val="24"/>
          <w:szCs w:val="24"/>
          <w:shd w:val="clear" w:color="auto" w:fill="E0E0E0"/>
        </w:rPr>
        <w:t xml:space="preserve">Beschreibung des </w:t>
      </w:r>
      <w:r w:rsidR="00CA7019">
        <w:rPr>
          <w:sz w:val="24"/>
          <w:szCs w:val="24"/>
          <w:shd w:val="clear" w:color="auto" w:fill="E0E0E0"/>
        </w:rPr>
        <w:t>Antrages / Kalkulation</w:t>
      </w:r>
      <w:r>
        <w:rPr>
          <w:sz w:val="24"/>
          <w:szCs w:val="24"/>
          <w:shd w:val="clear" w:color="auto" w:fill="E0E0E0"/>
        </w:rPr>
        <w:tab/>
      </w:r>
    </w:p>
    <w:p w14:paraId="6D45FC48" w14:textId="77777777" w:rsidR="00624A85" w:rsidRDefault="00624A85" w:rsidP="008F3B7F">
      <w:pPr>
        <w:tabs>
          <w:tab w:val="left" w:pos="9356"/>
        </w:tabs>
        <w:rPr>
          <w:sz w:val="16"/>
          <w:szCs w:val="16"/>
        </w:rPr>
      </w:pPr>
      <w:r w:rsidRPr="003022DA">
        <w:rPr>
          <w:sz w:val="16"/>
          <w:szCs w:val="16"/>
        </w:rPr>
        <w:t>Bei Platzmangel bitte Beiblatt (</w:t>
      </w:r>
      <w:r>
        <w:rPr>
          <w:sz w:val="16"/>
          <w:szCs w:val="16"/>
        </w:rPr>
        <w:t>A</w:t>
      </w:r>
      <w:r w:rsidRPr="003022DA">
        <w:rPr>
          <w:sz w:val="16"/>
          <w:szCs w:val="16"/>
        </w:rPr>
        <w:t>4) verwenden. Über Verlangen der Abteilung Kultur ist eine detaillierte Projektbeschreibung (A4 Blätter) vorzulegen.</w:t>
      </w:r>
    </w:p>
    <w:p w14:paraId="30EC4833" w14:textId="77777777" w:rsidR="00CA7019" w:rsidRDefault="00624A85" w:rsidP="008F3B7F">
      <w:r>
        <w:t>Kostenstelle</w:t>
      </w:r>
    </w:p>
    <w:p w14:paraId="739A91AF" w14:textId="77777777" w:rsidR="00624A85" w:rsidRPr="00811C80" w:rsidRDefault="000B3930" w:rsidP="008F3B7F">
      <w:pPr>
        <w:numPr>
          <w:ilvl w:val="0"/>
          <w:numId w:val="6"/>
        </w:numPr>
        <w:rPr>
          <w:b/>
        </w:rPr>
      </w:pPr>
      <w:r w:rsidRPr="00811C80">
        <w:rPr>
          <w:b/>
        </w:rPr>
        <w:t>Medienankauf</w:t>
      </w:r>
      <w:r w:rsidR="00624A85" w:rsidRPr="00811C80">
        <w:rPr>
          <w:b/>
        </w:rPr>
        <w:tab/>
      </w:r>
      <w:r w:rsidR="00624A85" w:rsidRPr="00811C80">
        <w:rPr>
          <w:b/>
        </w:rPr>
        <w:tab/>
      </w:r>
      <w:r w:rsidR="00624A85" w:rsidRPr="00811C80">
        <w:rPr>
          <w:b/>
        </w:rPr>
        <w:tab/>
      </w:r>
    </w:p>
    <w:p w14:paraId="0BD3D985" w14:textId="77777777" w:rsidR="00CA7019" w:rsidRDefault="00CA7019" w:rsidP="008F3B7F">
      <w:pPr>
        <w:tabs>
          <w:tab w:val="left" w:pos="426"/>
        </w:tabs>
      </w:pPr>
      <w:r>
        <w:tab/>
      </w:r>
      <w:r>
        <w:fldChar w:fldCharType="begin">
          <w:ffData>
            <w:name w:val="Kontrollkästchen15"/>
            <w:enabled/>
            <w:calcOnExit w:val="0"/>
            <w:checkBox>
              <w:sizeAuto/>
              <w:default w:val="0"/>
            </w:checkBox>
          </w:ffData>
        </w:fldChar>
      </w:r>
      <w:bookmarkStart w:id="24" w:name="Kontrollkästchen15"/>
      <w:r>
        <w:instrText xml:space="preserve"> FORMCHECKBOX </w:instrText>
      </w:r>
      <w:r w:rsidR="007F6DE0">
        <w:fldChar w:fldCharType="separate"/>
      </w:r>
      <w:r>
        <w:fldChar w:fldCharType="end"/>
      </w:r>
      <w:bookmarkEnd w:id="24"/>
      <w:r>
        <w:t xml:space="preserve"> Buch</w:t>
      </w:r>
      <w:r w:rsidR="00DC7CC9">
        <w:tab/>
      </w:r>
      <w:r w:rsidR="00C90BD7">
        <w:tab/>
      </w:r>
      <w:r w:rsidR="00DC7CC9">
        <w:fldChar w:fldCharType="begin">
          <w:ffData>
            <w:name w:val="Kontrollkästchen18"/>
            <w:enabled/>
            <w:calcOnExit w:val="0"/>
            <w:checkBox>
              <w:sizeAuto/>
              <w:default w:val="0"/>
            </w:checkBox>
          </w:ffData>
        </w:fldChar>
      </w:r>
      <w:r w:rsidR="00DC7CC9">
        <w:instrText xml:space="preserve"> FORMCHECKBOX </w:instrText>
      </w:r>
      <w:r w:rsidR="007F6DE0">
        <w:fldChar w:fldCharType="separate"/>
      </w:r>
      <w:r w:rsidR="00DC7CC9">
        <w:fldChar w:fldCharType="end"/>
      </w:r>
      <w:r w:rsidR="00C90BD7">
        <w:t xml:space="preserve"> Hörbu</w:t>
      </w:r>
      <w:r w:rsidR="00DC7CC9">
        <w:t>ch</w:t>
      </w:r>
      <w:r>
        <w:tab/>
      </w:r>
      <w:r>
        <w:fldChar w:fldCharType="begin">
          <w:ffData>
            <w:name w:val="Kontrollkästchen16"/>
            <w:enabled/>
            <w:calcOnExit w:val="0"/>
            <w:checkBox>
              <w:sizeAuto/>
              <w:default w:val="0"/>
            </w:checkBox>
          </w:ffData>
        </w:fldChar>
      </w:r>
      <w:bookmarkStart w:id="25" w:name="Kontrollkästchen16"/>
      <w:r>
        <w:instrText xml:space="preserve"> FORMCHECKBOX </w:instrText>
      </w:r>
      <w:r w:rsidR="007F6DE0">
        <w:fldChar w:fldCharType="separate"/>
      </w:r>
      <w:r>
        <w:fldChar w:fldCharType="end"/>
      </w:r>
      <w:bookmarkEnd w:id="25"/>
      <w:r>
        <w:t xml:space="preserve"> CD</w:t>
      </w:r>
      <w:r w:rsidR="00DC7CC9">
        <w:t>/</w:t>
      </w:r>
      <w:r>
        <w:t>DVD</w:t>
      </w:r>
      <w:r>
        <w:tab/>
      </w:r>
      <w:r>
        <w:tab/>
      </w:r>
      <w:r>
        <w:fldChar w:fldCharType="begin">
          <w:ffData>
            <w:name w:val="Kontrollkästchen19"/>
            <w:enabled/>
            <w:calcOnExit w:val="0"/>
            <w:checkBox>
              <w:sizeAuto/>
              <w:default w:val="0"/>
            </w:checkBox>
          </w:ffData>
        </w:fldChar>
      </w:r>
      <w:bookmarkStart w:id="26" w:name="Kontrollkästchen19"/>
      <w:r>
        <w:instrText xml:space="preserve"> FORMCHECKBOX </w:instrText>
      </w:r>
      <w:r w:rsidR="007F6DE0">
        <w:fldChar w:fldCharType="separate"/>
      </w:r>
      <w:r>
        <w:fldChar w:fldCharType="end"/>
      </w:r>
      <w:bookmarkEnd w:id="26"/>
      <w:r>
        <w:t xml:space="preserve"> Video</w:t>
      </w:r>
      <w:r>
        <w:tab/>
      </w:r>
      <w:r w:rsidR="00DC7CC9">
        <w:tab/>
      </w:r>
      <w:r>
        <w:t xml:space="preserve">EUR </w:t>
      </w:r>
      <w:r>
        <w:fldChar w:fldCharType="begin">
          <w:ffData>
            <w:name w:val="Text43"/>
            <w:enabled/>
            <w:calcOnExit w:val="0"/>
            <w:textInput/>
          </w:ffData>
        </w:fldChar>
      </w:r>
      <w:bookmarkStart w:id="27" w:name="Text43"/>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27"/>
    </w:p>
    <w:p w14:paraId="594C6901" w14:textId="77777777" w:rsidR="00811C80" w:rsidRDefault="000B3930" w:rsidP="008F3B7F">
      <w:pPr>
        <w:numPr>
          <w:ilvl w:val="0"/>
          <w:numId w:val="6"/>
        </w:numPr>
        <w:rPr>
          <w:b/>
        </w:rPr>
      </w:pPr>
      <w:r w:rsidRPr="00811C80">
        <w:rPr>
          <w:b/>
        </w:rPr>
        <w:t>EDV-Anschaffung</w:t>
      </w:r>
      <w:r w:rsidR="00DC7CC9">
        <w:rPr>
          <w:b/>
        </w:rPr>
        <w:t xml:space="preserve"> (Hardware)</w:t>
      </w:r>
    </w:p>
    <w:p w14:paraId="63653336" w14:textId="77777777" w:rsidR="00811C80" w:rsidRDefault="00811C80" w:rsidP="008F3B7F">
      <w:pPr>
        <w:tabs>
          <w:tab w:val="left" w:pos="426"/>
        </w:tabs>
      </w:pPr>
      <w:r>
        <w:tab/>
      </w:r>
      <w:r>
        <w:fldChar w:fldCharType="begin">
          <w:ffData>
            <w:name w:val="Kontrollkästchen15"/>
            <w:enabled/>
            <w:calcOnExit w:val="0"/>
            <w:checkBox>
              <w:sizeAuto/>
              <w:default w:val="0"/>
            </w:checkBox>
          </w:ffData>
        </w:fldChar>
      </w:r>
      <w:r>
        <w:instrText xml:space="preserve"> FORMCHECKBOX </w:instrText>
      </w:r>
      <w:r w:rsidR="007F6DE0">
        <w:fldChar w:fldCharType="separate"/>
      </w:r>
      <w:r>
        <w:fldChar w:fldCharType="end"/>
      </w:r>
      <w:r>
        <w:t xml:space="preserve"> PC</w:t>
      </w:r>
      <w:r>
        <w:tab/>
      </w:r>
      <w:r>
        <w:tab/>
      </w:r>
      <w:r>
        <w:fldChar w:fldCharType="begin">
          <w:ffData>
            <w:name w:val="Kontrollkästchen16"/>
            <w:enabled/>
            <w:calcOnExit w:val="0"/>
            <w:checkBox>
              <w:sizeAuto/>
              <w:default w:val="0"/>
            </w:checkBox>
          </w:ffData>
        </w:fldChar>
      </w:r>
      <w:r>
        <w:instrText xml:space="preserve"> FORMCHECKBOX </w:instrText>
      </w:r>
      <w:r w:rsidR="007F6DE0">
        <w:fldChar w:fldCharType="separate"/>
      </w:r>
      <w:r>
        <w:fldChar w:fldCharType="end"/>
      </w:r>
      <w:r>
        <w:t xml:space="preserve"> Drucker</w:t>
      </w:r>
      <w:r w:rsidR="00DC7CC9">
        <w:tab/>
      </w:r>
      <w:r w:rsidR="00DC7CC9">
        <w:fldChar w:fldCharType="begin">
          <w:ffData>
            <w:name w:val="Kontrollkästchen18"/>
            <w:enabled/>
            <w:calcOnExit w:val="0"/>
            <w:checkBox>
              <w:sizeAuto/>
              <w:default w:val="0"/>
            </w:checkBox>
          </w:ffData>
        </w:fldChar>
      </w:r>
      <w:r w:rsidR="00DC7CC9">
        <w:instrText xml:space="preserve"> FORMCHECKBOX </w:instrText>
      </w:r>
      <w:r w:rsidR="007F6DE0">
        <w:fldChar w:fldCharType="separate"/>
      </w:r>
      <w:r w:rsidR="00DC7CC9">
        <w:fldChar w:fldCharType="end"/>
      </w:r>
      <w:r w:rsidR="00DC7CC9">
        <w:t xml:space="preserve"> Scanner</w:t>
      </w:r>
      <w:r>
        <w:tab/>
      </w:r>
      <w:r>
        <w:fldChar w:fldCharType="begin">
          <w:ffData>
            <w:name w:val="Kontrollkästchen18"/>
            <w:enabled/>
            <w:calcOnExit w:val="0"/>
            <w:checkBox>
              <w:sizeAuto/>
              <w:default w:val="0"/>
            </w:checkBox>
          </w:ffData>
        </w:fldChar>
      </w:r>
      <w:r>
        <w:instrText xml:space="preserve"> FORMCHECKBOX </w:instrText>
      </w:r>
      <w:r w:rsidR="007F6DE0">
        <w:fldChar w:fldCharType="separate"/>
      </w:r>
      <w:r>
        <w:fldChar w:fldCharType="end"/>
      </w:r>
      <w:r>
        <w:t xml:space="preserve"> Sonstiges: </w:t>
      </w:r>
      <w:r>
        <w:fldChar w:fldCharType="begin">
          <w:ffData>
            <w:name w:val="Text43"/>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r>
        <w:tab/>
      </w:r>
      <w:r>
        <w:tab/>
        <w:t xml:space="preserve">EUR </w:t>
      </w:r>
      <w:r>
        <w:fldChar w:fldCharType="begin">
          <w:ffData>
            <w:name w:val="Text43"/>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C6A9561" w14:textId="77777777" w:rsidR="00811C80" w:rsidRDefault="00811C80" w:rsidP="008F3B7F">
      <w:pPr>
        <w:numPr>
          <w:ilvl w:val="0"/>
          <w:numId w:val="6"/>
        </w:numPr>
        <w:rPr>
          <w:b/>
        </w:rPr>
      </w:pPr>
      <w:r>
        <w:rPr>
          <w:b/>
        </w:rPr>
        <w:t>E</w:t>
      </w:r>
      <w:r w:rsidR="000B3930" w:rsidRPr="00811C80">
        <w:rPr>
          <w:b/>
        </w:rPr>
        <w:t>inrichtung</w:t>
      </w:r>
      <w:r w:rsidR="00ED2D78">
        <w:rPr>
          <w:b/>
        </w:rPr>
        <w:t>/Bibliotheksm</w:t>
      </w:r>
      <w:r w:rsidR="00DC7CC9">
        <w:rPr>
          <w:b/>
        </w:rPr>
        <w:t>obiliar</w:t>
      </w:r>
    </w:p>
    <w:p w14:paraId="5FF18041" w14:textId="77777777" w:rsidR="00811C80" w:rsidRDefault="00811C80" w:rsidP="008F3B7F">
      <w:pPr>
        <w:tabs>
          <w:tab w:val="left" w:pos="426"/>
        </w:tabs>
      </w:pPr>
      <w:r>
        <w:tab/>
      </w:r>
      <w:r>
        <w:fldChar w:fldCharType="begin">
          <w:ffData>
            <w:name w:val="Kontrollkästchen15"/>
            <w:enabled/>
            <w:calcOnExit w:val="0"/>
            <w:checkBox>
              <w:sizeAuto/>
              <w:default w:val="0"/>
            </w:checkBox>
          </w:ffData>
        </w:fldChar>
      </w:r>
      <w:r>
        <w:instrText xml:space="preserve"> FORMCHECKBOX </w:instrText>
      </w:r>
      <w:r w:rsidR="007F6DE0">
        <w:fldChar w:fldCharType="separate"/>
      </w:r>
      <w:r>
        <w:fldChar w:fldCharType="end"/>
      </w:r>
      <w:r>
        <w:t xml:space="preserve"> Regale</w:t>
      </w:r>
      <w:r>
        <w:tab/>
      </w:r>
      <w:r>
        <w:tab/>
      </w:r>
      <w:r>
        <w:fldChar w:fldCharType="begin">
          <w:ffData>
            <w:name w:val="Kontrollkästchen18"/>
            <w:enabled/>
            <w:calcOnExit w:val="0"/>
            <w:checkBox>
              <w:sizeAuto/>
              <w:default w:val="0"/>
            </w:checkBox>
          </w:ffData>
        </w:fldChar>
      </w:r>
      <w:r>
        <w:instrText xml:space="preserve"> FORMCHECKBOX </w:instrText>
      </w:r>
      <w:r w:rsidR="007F6DE0">
        <w:fldChar w:fldCharType="separate"/>
      </w:r>
      <w:r>
        <w:fldChar w:fldCharType="end"/>
      </w:r>
      <w:r>
        <w:t xml:space="preserve"> </w:t>
      </w:r>
      <w:r w:rsidR="00DC7CC9">
        <w:t>Zeitschriftenständer</w:t>
      </w:r>
      <w:r w:rsidR="00DC7CC9">
        <w:tab/>
      </w:r>
      <w:r w:rsidR="00DC7CC9">
        <w:tab/>
      </w:r>
      <w:r w:rsidR="00DC7CC9">
        <w:fldChar w:fldCharType="begin">
          <w:ffData>
            <w:name w:val="Kontrollkästchen18"/>
            <w:enabled/>
            <w:calcOnExit w:val="0"/>
            <w:checkBox>
              <w:sizeAuto/>
              <w:default w:val="0"/>
            </w:checkBox>
          </w:ffData>
        </w:fldChar>
      </w:r>
      <w:r w:rsidR="00DC7CC9">
        <w:instrText xml:space="preserve"> FORMCHECKBOX </w:instrText>
      </w:r>
      <w:r w:rsidR="007F6DE0">
        <w:fldChar w:fldCharType="separate"/>
      </w:r>
      <w:r w:rsidR="00DC7CC9">
        <w:fldChar w:fldCharType="end"/>
      </w:r>
      <w:r w:rsidR="00DC7CC9">
        <w:t xml:space="preserve"> </w:t>
      </w:r>
      <w:r>
        <w:t xml:space="preserve">Sonstiges: </w:t>
      </w: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r>
        <w:tab/>
      </w:r>
      <w:r>
        <w:tab/>
        <w:t xml:space="preserve">EUR </w:t>
      </w:r>
      <w:r>
        <w:fldChar w:fldCharType="begin">
          <w:ffData>
            <w:name w:val="Text43"/>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4ED22B88" w14:textId="77777777" w:rsidR="00811C80" w:rsidRPr="00811C80" w:rsidRDefault="00811C80" w:rsidP="008F3B7F">
      <w:pPr>
        <w:numPr>
          <w:ilvl w:val="0"/>
          <w:numId w:val="6"/>
        </w:numPr>
        <w:rPr>
          <w:b/>
        </w:rPr>
      </w:pPr>
      <w:r w:rsidRPr="00811C80">
        <w:rPr>
          <w:b/>
        </w:rPr>
        <w:t>Veranstaltung</w:t>
      </w:r>
    </w:p>
    <w:p w14:paraId="6FDCEC27" w14:textId="77777777" w:rsidR="00811C80" w:rsidRDefault="00CA7019" w:rsidP="008F3B7F">
      <w:pPr>
        <w:tabs>
          <w:tab w:val="left" w:pos="426"/>
        </w:tabs>
      </w:pPr>
      <w:r>
        <w:tab/>
      </w:r>
      <w:r>
        <w:fldChar w:fldCharType="begin">
          <w:ffData>
            <w:name w:val="Kontrollkästchen20"/>
            <w:enabled/>
            <w:calcOnExit w:val="0"/>
            <w:checkBox>
              <w:sizeAuto/>
              <w:default w:val="0"/>
            </w:checkBox>
          </w:ffData>
        </w:fldChar>
      </w:r>
      <w:bookmarkStart w:id="28" w:name="Kontrollkästchen20"/>
      <w:r>
        <w:instrText xml:space="preserve"> FORMCHECKBOX </w:instrText>
      </w:r>
      <w:r w:rsidR="007F6DE0">
        <w:fldChar w:fldCharType="separate"/>
      </w:r>
      <w:r>
        <w:fldChar w:fldCharType="end"/>
      </w:r>
      <w:bookmarkEnd w:id="28"/>
      <w:r w:rsidR="00D679BE">
        <w:t xml:space="preserve"> Literaturveranstaltung</w:t>
      </w:r>
      <w:r w:rsidR="00DC7CC9">
        <w:t>:</w:t>
      </w:r>
    </w:p>
    <w:p w14:paraId="095C75A7" w14:textId="77777777" w:rsidR="00443039" w:rsidRDefault="00D679BE" w:rsidP="008F3B7F">
      <w:r>
        <w:tab/>
      </w:r>
      <w:r w:rsidR="00DC7CC9">
        <w:t>Bezeichnung</w:t>
      </w:r>
      <w:r>
        <w:t xml:space="preserve">: </w:t>
      </w: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r>
        <w:tab/>
      </w:r>
    </w:p>
    <w:p w14:paraId="3B1A4748" w14:textId="77777777" w:rsidR="00D679BE" w:rsidRDefault="00DC7CC9" w:rsidP="008F3B7F">
      <w:pPr>
        <w:ind w:firstLine="708"/>
      </w:pPr>
      <w:r>
        <w:t>Beschreibung: bei Jahresplanung anführen</w:t>
      </w:r>
      <w:r w:rsidR="00443039">
        <w:tab/>
      </w:r>
      <w:r w:rsidR="00D679BE">
        <w:tab/>
      </w:r>
      <w:r>
        <w:tab/>
      </w:r>
      <w:r w:rsidR="00443039">
        <w:tab/>
      </w:r>
      <w:r w:rsidR="00443039">
        <w:tab/>
      </w:r>
      <w:r w:rsidR="00D679BE">
        <w:t xml:space="preserve">EUR </w:t>
      </w:r>
      <w:r w:rsidR="00D679BE">
        <w:fldChar w:fldCharType="begin">
          <w:ffData>
            <w:name w:val="Text45"/>
            <w:enabled/>
            <w:calcOnExit w:val="0"/>
            <w:textInput/>
          </w:ffData>
        </w:fldChar>
      </w:r>
      <w:bookmarkStart w:id="29" w:name="Text45"/>
      <w:r w:rsidR="00D679BE">
        <w:instrText xml:space="preserve"> FORMTEXT </w:instrText>
      </w:r>
      <w:r w:rsidR="00D679BE">
        <w:fldChar w:fldCharType="separate"/>
      </w:r>
      <w:r w:rsidR="00D679BE">
        <w:rPr>
          <w:rFonts w:cs="Arial"/>
          <w:noProof/>
        </w:rPr>
        <w:t> </w:t>
      </w:r>
      <w:r w:rsidR="00D679BE">
        <w:rPr>
          <w:rFonts w:cs="Arial"/>
          <w:noProof/>
        </w:rPr>
        <w:t> </w:t>
      </w:r>
      <w:r w:rsidR="00D679BE">
        <w:rPr>
          <w:rFonts w:cs="Arial"/>
          <w:noProof/>
        </w:rPr>
        <w:t> </w:t>
      </w:r>
      <w:r w:rsidR="00D679BE">
        <w:rPr>
          <w:rFonts w:cs="Arial"/>
          <w:noProof/>
        </w:rPr>
        <w:t> </w:t>
      </w:r>
      <w:r w:rsidR="00D679BE">
        <w:rPr>
          <w:rFonts w:cs="Arial"/>
          <w:noProof/>
        </w:rPr>
        <w:t> </w:t>
      </w:r>
      <w:r w:rsidR="00D679BE">
        <w:fldChar w:fldCharType="end"/>
      </w:r>
      <w:bookmarkEnd w:id="29"/>
    </w:p>
    <w:p w14:paraId="7A2D7729" w14:textId="77777777" w:rsidR="00443039" w:rsidRDefault="00443039" w:rsidP="008F3B7F">
      <w:pPr>
        <w:ind w:firstLine="708"/>
      </w:pPr>
      <w:r>
        <w:fldChar w:fldCharType="begin">
          <w:ffData>
            <w:name w:val="Text72"/>
            <w:enabled/>
            <w:calcOnExit w:val="0"/>
            <w:textInput/>
          </w:ffData>
        </w:fldChar>
      </w:r>
      <w:bookmarkStart w:id="3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D415036" w14:textId="77777777" w:rsidR="00CA7019" w:rsidRDefault="00D679BE" w:rsidP="008F3B7F">
      <w:pPr>
        <w:tabs>
          <w:tab w:val="left" w:pos="426"/>
        </w:tabs>
      </w:pPr>
      <w:r>
        <w:tab/>
      </w:r>
      <w:r w:rsidR="00CA7019">
        <w:fldChar w:fldCharType="begin">
          <w:ffData>
            <w:name w:val="Kontrollkästchen21"/>
            <w:enabled/>
            <w:calcOnExit w:val="0"/>
            <w:checkBox>
              <w:sizeAuto/>
              <w:default w:val="0"/>
            </w:checkBox>
          </w:ffData>
        </w:fldChar>
      </w:r>
      <w:bookmarkStart w:id="31" w:name="Kontrollkästchen21"/>
      <w:r w:rsidR="00CA7019">
        <w:instrText xml:space="preserve"> FORMCHECKBOX </w:instrText>
      </w:r>
      <w:r w:rsidR="007F6DE0">
        <w:fldChar w:fldCharType="separate"/>
      </w:r>
      <w:r w:rsidR="00CA7019">
        <w:fldChar w:fldCharType="end"/>
      </w:r>
      <w:bookmarkEnd w:id="31"/>
      <w:r w:rsidR="00CA7019">
        <w:t xml:space="preserve"> Sonstige</w:t>
      </w:r>
      <w:r>
        <w:t xml:space="preserve"> Veranstaltung</w:t>
      </w:r>
      <w:r w:rsidR="00CA7019">
        <w:t xml:space="preserve"> (mit kulturellem Schwerpunkt)</w:t>
      </w:r>
    </w:p>
    <w:p w14:paraId="0DAF0C40" w14:textId="77777777" w:rsidR="00B76F18" w:rsidRDefault="00DC7CC9" w:rsidP="008F3B7F">
      <w:r>
        <w:tab/>
        <w:t xml:space="preserve">Bezeichnung: </w:t>
      </w: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r>
        <w:tab/>
      </w:r>
    </w:p>
    <w:p w14:paraId="0F75A48E" w14:textId="77777777" w:rsidR="00DC7CC9" w:rsidRDefault="00DC7CC9" w:rsidP="008F3B7F">
      <w:pPr>
        <w:ind w:firstLine="708"/>
      </w:pPr>
      <w:r>
        <w:t>Beschreibu</w:t>
      </w:r>
      <w:r w:rsidR="00B76F18">
        <w:t>ng: bei Jahresplanung anführen:</w:t>
      </w:r>
      <w:r w:rsidR="00B76F18">
        <w:tab/>
      </w:r>
      <w:r w:rsidR="00B76F18">
        <w:tab/>
      </w:r>
      <w:r w:rsidR="00B76F18">
        <w:tab/>
      </w:r>
      <w:r w:rsidR="00B76F18">
        <w:tab/>
      </w:r>
      <w:r w:rsidR="00B76F18">
        <w:tab/>
      </w:r>
      <w:r>
        <w:t xml:space="preserve">EUR </w:t>
      </w:r>
      <w:r>
        <w:fldChar w:fldCharType="begin">
          <w:ffData>
            <w:name w:val="Text45"/>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F36A2FE" w14:textId="77777777" w:rsidR="00B76F18" w:rsidRDefault="00B76F18" w:rsidP="008F3B7F">
      <w:pPr>
        <w:ind w:firstLine="708"/>
      </w:pPr>
      <w:r>
        <w:fldChar w:fldCharType="begin">
          <w:ffData>
            <w:name w:val="Text73"/>
            <w:enabled/>
            <w:calcOnExit w:val="0"/>
            <w:textInput/>
          </w:ffData>
        </w:fldChar>
      </w:r>
      <w:bookmarkStart w:id="3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E17C815" w14:textId="77777777" w:rsidR="00811C80" w:rsidRDefault="00811C80" w:rsidP="008F3B7F">
      <w:pPr>
        <w:spacing w:after="60" w:line="200" w:lineRule="atLeast"/>
      </w:pPr>
    </w:p>
    <w:p w14:paraId="5163B75A" w14:textId="77777777" w:rsidR="00624A85" w:rsidRDefault="00624A85" w:rsidP="008F3B7F">
      <w:r w:rsidRPr="005713DE">
        <w:rPr>
          <w:b/>
        </w:rPr>
        <w:t>Gesamtkosten</w:t>
      </w:r>
      <w:r w:rsidR="00D679BE">
        <w:rPr>
          <w:b/>
        </w:rPr>
        <w:tab/>
      </w:r>
      <w:r>
        <w:tab/>
      </w:r>
      <w:r>
        <w:tab/>
      </w:r>
      <w:r>
        <w:tab/>
      </w:r>
      <w:r>
        <w:tab/>
      </w:r>
      <w:r>
        <w:tab/>
      </w:r>
      <w:r>
        <w:tab/>
      </w:r>
      <w:r>
        <w:tab/>
      </w:r>
      <w:r w:rsidR="00DC7CC9">
        <w:tab/>
      </w:r>
      <w:r>
        <w:tab/>
        <w:t xml:space="preserve">EUR </w:t>
      </w:r>
      <w:r w:rsidR="001827ED">
        <w:fldChar w:fldCharType="begin">
          <w:ffData>
            <w:name w:val="Text47"/>
            <w:enabled/>
            <w:calcOnExit w:val="0"/>
            <w:textInput/>
          </w:ffData>
        </w:fldChar>
      </w:r>
      <w:bookmarkStart w:id="33" w:name="Text47"/>
      <w:r w:rsidR="001827ED">
        <w:instrText xml:space="preserve"> FORMTEXT </w:instrText>
      </w:r>
      <w:r w:rsidR="001827ED">
        <w:fldChar w:fldCharType="separate"/>
      </w:r>
      <w:r w:rsidR="001827ED">
        <w:rPr>
          <w:noProof/>
        </w:rPr>
        <w:t> </w:t>
      </w:r>
      <w:r w:rsidR="001827ED">
        <w:rPr>
          <w:noProof/>
        </w:rPr>
        <w:t> </w:t>
      </w:r>
      <w:r w:rsidR="001827ED">
        <w:rPr>
          <w:noProof/>
        </w:rPr>
        <w:t> </w:t>
      </w:r>
      <w:r w:rsidR="001827ED">
        <w:rPr>
          <w:noProof/>
        </w:rPr>
        <w:t> </w:t>
      </w:r>
      <w:r w:rsidR="001827ED">
        <w:rPr>
          <w:noProof/>
        </w:rPr>
        <w:t> </w:t>
      </w:r>
      <w:r w:rsidR="001827ED">
        <w:fldChar w:fldCharType="end"/>
      </w:r>
      <w:bookmarkEnd w:id="33"/>
    </w:p>
    <w:p w14:paraId="797DDCD8" w14:textId="77777777" w:rsidR="00624A85" w:rsidRPr="00B60C4B" w:rsidRDefault="00624A85" w:rsidP="008F3B7F">
      <w:pPr>
        <w:tabs>
          <w:tab w:val="left" w:pos="9355"/>
        </w:tabs>
        <w:rPr>
          <w:sz w:val="24"/>
          <w:szCs w:val="24"/>
          <w:shd w:val="clear" w:color="auto" w:fill="E0E0E0"/>
        </w:rPr>
      </w:pPr>
      <w:r w:rsidRPr="00B60C4B">
        <w:rPr>
          <w:sz w:val="24"/>
          <w:szCs w:val="24"/>
          <w:shd w:val="clear" w:color="auto" w:fill="E0E0E0"/>
        </w:rPr>
        <w:t>Finanzierung:</w:t>
      </w:r>
      <w:r>
        <w:rPr>
          <w:sz w:val="24"/>
          <w:szCs w:val="24"/>
          <w:shd w:val="clear" w:color="auto" w:fill="E0E0E0"/>
        </w:rPr>
        <w:tab/>
      </w:r>
    </w:p>
    <w:p w14:paraId="6C8E52E9" w14:textId="77777777" w:rsidR="00624A85" w:rsidRDefault="00624A85" w:rsidP="008F3B7F">
      <w:r>
        <w:t xml:space="preserve">Einnahmen </w:t>
      </w:r>
      <w:r>
        <w:tab/>
      </w:r>
      <w:r w:rsidR="009C6724">
        <w:fldChar w:fldCharType="begin">
          <w:ffData>
            <w:name w:val="Kontrollkästchen28"/>
            <w:enabled/>
            <w:calcOnExit w:val="0"/>
            <w:checkBox>
              <w:sizeAuto/>
              <w:default w:val="0"/>
            </w:checkBox>
          </w:ffData>
        </w:fldChar>
      </w:r>
      <w:bookmarkStart w:id="34" w:name="Kontrollkästchen28"/>
      <w:r w:rsidR="009C6724">
        <w:instrText xml:space="preserve"> FORMCHECKBOX </w:instrText>
      </w:r>
      <w:r w:rsidR="007F6DE0">
        <w:fldChar w:fldCharType="separate"/>
      </w:r>
      <w:r w:rsidR="009C6724">
        <w:fldChar w:fldCharType="end"/>
      </w:r>
      <w:bookmarkEnd w:id="34"/>
      <w:r w:rsidR="009C6724">
        <w:t xml:space="preserve"> </w:t>
      </w:r>
      <w:r>
        <w:t>Sponsoren</w:t>
      </w:r>
      <w:r>
        <w:tab/>
      </w:r>
      <w:r>
        <w:tab/>
      </w:r>
      <w:r>
        <w:tab/>
      </w:r>
      <w:r>
        <w:tab/>
      </w:r>
      <w:r>
        <w:tab/>
      </w:r>
      <w:r w:rsidR="00DC7CC9">
        <w:tab/>
      </w:r>
      <w:r w:rsidR="00DC7CC9">
        <w:tab/>
      </w:r>
      <w:r>
        <w:tab/>
        <w:t xml:space="preserve">EUR </w:t>
      </w:r>
      <w:r w:rsidR="009C6724">
        <w:fldChar w:fldCharType="begin">
          <w:ffData>
            <w:name w:val="Text50"/>
            <w:enabled/>
            <w:calcOnExit w:val="0"/>
            <w:textInput/>
          </w:ffData>
        </w:fldChar>
      </w:r>
      <w:bookmarkStart w:id="35" w:name="Text50"/>
      <w:r w:rsidR="009C6724">
        <w:instrText xml:space="preserve"> FORMTEXT </w:instrText>
      </w:r>
      <w:r w:rsidR="009C6724">
        <w:fldChar w:fldCharType="separate"/>
      </w:r>
      <w:r w:rsidR="009C6724">
        <w:rPr>
          <w:noProof/>
        </w:rPr>
        <w:t> </w:t>
      </w:r>
      <w:r w:rsidR="009C6724">
        <w:rPr>
          <w:noProof/>
        </w:rPr>
        <w:t> </w:t>
      </w:r>
      <w:r w:rsidR="009C6724">
        <w:rPr>
          <w:noProof/>
        </w:rPr>
        <w:t> </w:t>
      </w:r>
      <w:r w:rsidR="009C6724">
        <w:rPr>
          <w:noProof/>
        </w:rPr>
        <w:t> </w:t>
      </w:r>
      <w:r w:rsidR="009C6724">
        <w:rPr>
          <w:noProof/>
        </w:rPr>
        <w:t> </w:t>
      </w:r>
      <w:r w:rsidR="009C6724">
        <w:fldChar w:fldCharType="end"/>
      </w:r>
      <w:bookmarkEnd w:id="35"/>
    </w:p>
    <w:p w14:paraId="2B0FAC02" w14:textId="77777777" w:rsidR="00F911F2" w:rsidRDefault="009C6724" w:rsidP="008F3B7F">
      <w:pPr>
        <w:ind w:left="709" w:firstLine="709"/>
      </w:pPr>
      <w:r>
        <w:fldChar w:fldCharType="begin">
          <w:ffData>
            <w:name w:val="Kontrollkästchen29"/>
            <w:enabled/>
            <w:calcOnExit w:val="0"/>
            <w:checkBox>
              <w:sizeAuto/>
              <w:default w:val="0"/>
            </w:checkBox>
          </w:ffData>
        </w:fldChar>
      </w:r>
      <w:bookmarkStart w:id="36" w:name="Kontrollkästchen29"/>
      <w:r>
        <w:instrText xml:space="preserve"> FORMCHECKBOX </w:instrText>
      </w:r>
      <w:r w:rsidR="007F6DE0">
        <w:fldChar w:fldCharType="separate"/>
      </w:r>
      <w:r>
        <w:fldChar w:fldCharType="end"/>
      </w:r>
      <w:bookmarkEnd w:id="36"/>
      <w:r>
        <w:t xml:space="preserve"> </w:t>
      </w:r>
      <w:r w:rsidR="00624A85">
        <w:t>Eigenmittel</w:t>
      </w:r>
      <w:r w:rsidR="00DB20D8">
        <w:t xml:space="preserve"> Bibliothek</w:t>
      </w:r>
      <w:r w:rsidR="00F911F2">
        <w:tab/>
      </w:r>
      <w:r w:rsidR="00F911F2">
        <w:tab/>
      </w:r>
      <w:r w:rsidR="00F911F2">
        <w:tab/>
      </w:r>
      <w:r w:rsidR="00DC7CC9">
        <w:tab/>
      </w:r>
      <w:r w:rsidR="00DC7CC9">
        <w:tab/>
      </w:r>
      <w:r w:rsidR="00F911F2">
        <w:tab/>
        <w:t xml:space="preserve">EUR </w:t>
      </w:r>
      <w:r>
        <w:fldChar w:fldCharType="begin">
          <w:ffData>
            <w:name w:val="Text51"/>
            <w:enabled/>
            <w:calcOnExit w:val="0"/>
            <w:textInput/>
          </w:ffData>
        </w:fldChar>
      </w:r>
      <w:bookmarkStart w:id="3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134689D8" w14:textId="77777777" w:rsidR="00DB20D8" w:rsidRDefault="00DB20D8" w:rsidP="008F3B7F">
      <w:pPr>
        <w:ind w:left="709" w:firstLine="709"/>
      </w:pPr>
      <w:r>
        <w:fldChar w:fldCharType="begin">
          <w:ffData>
            <w:name w:val="Kontrollkästchen29"/>
            <w:enabled/>
            <w:calcOnExit w:val="0"/>
            <w:checkBox>
              <w:sizeAuto/>
              <w:default w:val="0"/>
            </w:checkBox>
          </w:ffData>
        </w:fldChar>
      </w:r>
      <w:r>
        <w:instrText xml:space="preserve"> FORMCHECKBOX </w:instrText>
      </w:r>
      <w:r w:rsidR="007F6DE0">
        <w:fldChar w:fldCharType="separate"/>
      </w:r>
      <w:r>
        <w:fldChar w:fldCharType="end"/>
      </w:r>
      <w:r>
        <w:t xml:space="preserve"> Eigenmittel Träger</w:t>
      </w:r>
      <w:r>
        <w:tab/>
      </w:r>
      <w:r>
        <w:tab/>
      </w:r>
      <w:r>
        <w:tab/>
      </w:r>
      <w:r>
        <w:tab/>
      </w:r>
      <w:r>
        <w:tab/>
      </w:r>
      <w:r>
        <w:tab/>
      </w:r>
      <w:r>
        <w:tab/>
        <w:t xml:space="preserve">EUR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2D107" w14:textId="77777777" w:rsidR="00624A85" w:rsidRDefault="009C6724" w:rsidP="008F3B7F">
      <w:pPr>
        <w:ind w:left="709" w:firstLine="709"/>
      </w:pPr>
      <w:r>
        <w:fldChar w:fldCharType="begin">
          <w:ffData>
            <w:name w:val="Kontrollkästchen32"/>
            <w:enabled/>
            <w:calcOnExit w:val="0"/>
            <w:checkBox>
              <w:sizeAuto/>
              <w:default w:val="0"/>
            </w:checkBox>
          </w:ffData>
        </w:fldChar>
      </w:r>
      <w:bookmarkStart w:id="38" w:name="Kontrollkästchen32"/>
      <w:r>
        <w:instrText xml:space="preserve"> FORMCHECKBOX </w:instrText>
      </w:r>
      <w:r w:rsidR="007F6DE0">
        <w:fldChar w:fldCharType="separate"/>
      </w:r>
      <w:r>
        <w:fldChar w:fldCharType="end"/>
      </w:r>
      <w:bookmarkEnd w:id="38"/>
      <w:r>
        <w:t xml:space="preserve"> </w:t>
      </w:r>
      <w:r w:rsidR="00624A85">
        <w:t>Sonstige</w:t>
      </w:r>
      <w:r w:rsidR="00D75A72">
        <w:t xml:space="preserve"> (Eintritte, Verkaufserlöse</w:t>
      </w:r>
      <w:r w:rsidR="008720BE">
        <w:t>, usw.)</w:t>
      </w:r>
      <w:r w:rsidR="00624A85">
        <w:tab/>
      </w:r>
      <w:r w:rsidR="00DC7CC9">
        <w:tab/>
      </w:r>
      <w:r w:rsidR="00DC7CC9">
        <w:tab/>
      </w:r>
      <w:r w:rsidR="00624A85">
        <w:tab/>
        <w:t xml:space="preserve">EUR </w:t>
      </w: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6B9BDCE" w14:textId="77777777" w:rsidR="00624A85" w:rsidRDefault="001C6E8B" w:rsidP="008F3B7F">
      <w:r>
        <w:lastRenderedPageBreak/>
        <w:t>Förderung</w:t>
      </w:r>
    </w:p>
    <w:p w14:paraId="6EB34D84" w14:textId="77777777" w:rsidR="00624A85" w:rsidRDefault="009C6724" w:rsidP="008F3B7F">
      <w:pPr>
        <w:ind w:left="709" w:firstLine="709"/>
      </w:pPr>
      <w:r>
        <w:fldChar w:fldCharType="begin">
          <w:ffData>
            <w:name w:val="Kontrollkästchen33"/>
            <w:enabled/>
            <w:calcOnExit w:val="0"/>
            <w:checkBox>
              <w:sizeAuto/>
              <w:default w:val="0"/>
            </w:checkBox>
          </w:ffData>
        </w:fldChar>
      </w:r>
      <w:bookmarkStart w:id="40" w:name="Kontrollkästchen33"/>
      <w:r>
        <w:instrText xml:space="preserve"> FORMCHECKBOX </w:instrText>
      </w:r>
      <w:r w:rsidR="007F6DE0">
        <w:fldChar w:fldCharType="separate"/>
      </w:r>
      <w:r>
        <w:fldChar w:fldCharType="end"/>
      </w:r>
      <w:bookmarkEnd w:id="40"/>
      <w:r>
        <w:t xml:space="preserve"> </w:t>
      </w:r>
      <w:r w:rsidR="00624A85">
        <w:t>Bund:</w:t>
      </w:r>
      <w:r>
        <w:t xml:space="preserve"> </w:t>
      </w:r>
      <w:r>
        <w:fldChar w:fldCharType="begin">
          <w:ffData>
            <w:name w:val="Text64"/>
            <w:enabled/>
            <w:calcOnExit w:val="0"/>
            <w:textInput/>
          </w:ffData>
        </w:fldChar>
      </w:r>
      <w:bookmarkStart w:id="41"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rsidR="00624A85">
        <w:tab/>
      </w:r>
      <w:r>
        <w:tab/>
      </w:r>
      <w:r>
        <w:tab/>
      </w:r>
      <w:r>
        <w:tab/>
      </w:r>
      <w:r w:rsidR="001C6E8B">
        <w:tab/>
      </w:r>
      <w:r w:rsidR="00624A85">
        <w:t xml:space="preserve">EUR </w:t>
      </w:r>
      <w:r>
        <w:fldChar w:fldCharType="begin">
          <w:ffData>
            <w:name w:val="Text55"/>
            <w:enabled/>
            <w:calcOnExit w:val="0"/>
            <w:textInput/>
          </w:ffData>
        </w:fldChar>
      </w:r>
      <w:bookmarkStart w:id="4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rsidR="001C6E8B">
        <w:tab/>
      </w:r>
      <w:r w:rsidR="001C6E8B">
        <w:fldChar w:fldCharType="begin">
          <w:ffData>
            <w:name w:val="Kontrollkästchen44"/>
            <w:enabled/>
            <w:calcOnExit w:val="0"/>
            <w:checkBox>
              <w:sizeAuto/>
              <w:default w:val="0"/>
            </w:checkBox>
          </w:ffData>
        </w:fldChar>
      </w:r>
      <w:bookmarkStart w:id="43" w:name="Kontrollkästchen44"/>
      <w:r w:rsidR="001C6E8B">
        <w:instrText xml:space="preserve"> FORMCHECKBOX </w:instrText>
      </w:r>
      <w:r w:rsidR="007F6DE0">
        <w:fldChar w:fldCharType="separate"/>
      </w:r>
      <w:r w:rsidR="001C6E8B">
        <w:fldChar w:fldCharType="end"/>
      </w:r>
      <w:bookmarkEnd w:id="43"/>
      <w:r w:rsidR="001C6E8B">
        <w:t>beantragt</w:t>
      </w:r>
    </w:p>
    <w:p w14:paraId="6FB1BE4E" w14:textId="77777777" w:rsidR="001C6E8B" w:rsidRDefault="001C6E8B" w:rsidP="008F3B7F">
      <w:pPr>
        <w:ind w:left="709" w:firstLine="709"/>
      </w:pPr>
      <w:r>
        <w:tab/>
      </w:r>
      <w:r>
        <w:tab/>
      </w:r>
      <w:r>
        <w:tab/>
      </w:r>
      <w:r>
        <w:tab/>
      </w:r>
      <w:r>
        <w:tab/>
      </w:r>
      <w:r>
        <w:tab/>
      </w:r>
      <w:r>
        <w:tab/>
      </w:r>
      <w:r>
        <w:tab/>
      </w:r>
      <w:r>
        <w:tab/>
      </w:r>
      <w:r>
        <w:fldChar w:fldCharType="begin">
          <w:ffData>
            <w:name w:val="Kontrollkästchen45"/>
            <w:enabled/>
            <w:calcOnExit w:val="0"/>
            <w:checkBox>
              <w:sizeAuto/>
              <w:default w:val="0"/>
            </w:checkBox>
          </w:ffData>
        </w:fldChar>
      </w:r>
      <w:bookmarkStart w:id="44" w:name="Kontrollkästchen45"/>
      <w:r>
        <w:instrText xml:space="preserve"> FORMCHECKBOX </w:instrText>
      </w:r>
      <w:r w:rsidR="007F6DE0">
        <w:fldChar w:fldCharType="separate"/>
      </w:r>
      <w:r>
        <w:fldChar w:fldCharType="end"/>
      </w:r>
      <w:bookmarkEnd w:id="44"/>
      <w:r>
        <w:t xml:space="preserve"> zugesagt</w:t>
      </w:r>
    </w:p>
    <w:p w14:paraId="10DEB232" w14:textId="77777777" w:rsidR="001C6E8B" w:rsidRDefault="001C6E8B" w:rsidP="008F3B7F">
      <w:pPr>
        <w:ind w:left="709" w:firstLine="709"/>
      </w:pPr>
    </w:p>
    <w:p w14:paraId="4A66E561" w14:textId="77777777" w:rsidR="001C6E8B" w:rsidRDefault="009C6724" w:rsidP="008F3B7F">
      <w:pPr>
        <w:ind w:left="709" w:firstLine="709"/>
      </w:pPr>
      <w:r>
        <w:fldChar w:fldCharType="begin">
          <w:ffData>
            <w:name w:val="Kontrollkästchen34"/>
            <w:enabled/>
            <w:calcOnExit w:val="0"/>
            <w:checkBox>
              <w:sizeAuto/>
              <w:default w:val="0"/>
            </w:checkBox>
          </w:ffData>
        </w:fldChar>
      </w:r>
      <w:bookmarkStart w:id="45" w:name="Kontrollkästchen34"/>
      <w:r>
        <w:instrText xml:space="preserve"> FORMCHECKBOX </w:instrText>
      </w:r>
      <w:r w:rsidR="007F6DE0">
        <w:fldChar w:fldCharType="separate"/>
      </w:r>
      <w:r>
        <w:fldChar w:fldCharType="end"/>
      </w:r>
      <w:bookmarkEnd w:id="45"/>
      <w:r>
        <w:t xml:space="preserve"> </w:t>
      </w:r>
      <w:r w:rsidR="00F911F2">
        <w:t>Diözese:</w:t>
      </w:r>
      <w:r>
        <w:t xml:space="preserve"> </w:t>
      </w: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rsidR="00F911F2">
        <w:tab/>
      </w:r>
      <w:r w:rsidR="00624A85">
        <w:tab/>
      </w:r>
      <w:r>
        <w:tab/>
      </w:r>
      <w:r>
        <w:tab/>
      </w:r>
      <w:r w:rsidR="001C6E8B">
        <w:tab/>
      </w:r>
      <w:r w:rsidR="00624A85">
        <w:t xml:space="preserve">EUR </w:t>
      </w:r>
      <w:r>
        <w:fldChar w:fldCharType="begin">
          <w:ffData>
            <w:name w:val="Text56"/>
            <w:enabled/>
            <w:calcOnExit w:val="0"/>
            <w:textInput/>
          </w:ffData>
        </w:fldChar>
      </w:r>
      <w:bookmarkStart w:id="4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rsidR="001C6E8B">
        <w:tab/>
      </w:r>
      <w:r w:rsidR="001C6E8B">
        <w:fldChar w:fldCharType="begin">
          <w:ffData>
            <w:name w:val="Kontrollkästchen44"/>
            <w:enabled/>
            <w:calcOnExit w:val="0"/>
            <w:checkBox>
              <w:sizeAuto/>
              <w:default w:val="0"/>
            </w:checkBox>
          </w:ffData>
        </w:fldChar>
      </w:r>
      <w:r w:rsidR="001C6E8B">
        <w:instrText xml:space="preserve"> FORMCHECKBOX </w:instrText>
      </w:r>
      <w:r w:rsidR="007F6DE0">
        <w:fldChar w:fldCharType="separate"/>
      </w:r>
      <w:r w:rsidR="001C6E8B">
        <w:fldChar w:fldCharType="end"/>
      </w:r>
      <w:r w:rsidR="001C6E8B">
        <w:t>beantragt</w:t>
      </w:r>
    </w:p>
    <w:p w14:paraId="687AA36F" w14:textId="77777777" w:rsidR="001C6E8B" w:rsidRDefault="001C6E8B" w:rsidP="008F3B7F">
      <w:pPr>
        <w:ind w:left="709" w:firstLine="709"/>
      </w:pPr>
      <w:r>
        <w:tab/>
      </w:r>
      <w:r>
        <w:tab/>
      </w:r>
      <w:r>
        <w:tab/>
      </w:r>
      <w:r>
        <w:tab/>
      </w:r>
      <w:r>
        <w:tab/>
      </w:r>
      <w:r>
        <w:tab/>
      </w:r>
      <w:r>
        <w:tab/>
      </w:r>
      <w:r>
        <w:tab/>
      </w:r>
      <w:r>
        <w:tab/>
      </w:r>
      <w:r>
        <w:fldChar w:fldCharType="begin">
          <w:ffData>
            <w:name w:val="Kontrollkästchen45"/>
            <w:enabled/>
            <w:calcOnExit w:val="0"/>
            <w:checkBox>
              <w:sizeAuto/>
              <w:default w:val="0"/>
            </w:checkBox>
          </w:ffData>
        </w:fldChar>
      </w:r>
      <w:r>
        <w:instrText xml:space="preserve"> FORMCHECKBOX </w:instrText>
      </w:r>
      <w:r w:rsidR="007F6DE0">
        <w:fldChar w:fldCharType="separate"/>
      </w:r>
      <w:r>
        <w:fldChar w:fldCharType="end"/>
      </w:r>
      <w:r>
        <w:t xml:space="preserve"> zugesagt</w:t>
      </w:r>
    </w:p>
    <w:p w14:paraId="43DCDA6D" w14:textId="77777777" w:rsidR="00624A85" w:rsidRDefault="00624A85" w:rsidP="008F3B7F">
      <w:pPr>
        <w:ind w:left="709" w:firstLine="709"/>
      </w:pPr>
    </w:p>
    <w:p w14:paraId="0AB4602B" w14:textId="77777777" w:rsidR="001C6E8B" w:rsidRDefault="009C6724" w:rsidP="008F3B7F">
      <w:pPr>
        <w:ind w:left="709" w:firstLine="709"/>
      </w:pPr>
      <w:r>
        <w:fldChar w:fldCharType="begin">
          <w:ffData>
            <w:name w:val="Kontrollkästchen35"/>
            <w:enabled/>
            <w:calcOnExit w:val="0"/>
            <w:checkBox>
              <w:sizeAuto/>
              <w:default w:val="0"/>
            </w:checkBox>
          </w:ffData>
        </w:fldChar>
      </w:r>
      <w:bookmarkStart w:id="48" w:name="Kontrollkästchen35"/>
      <w:r>
        <w:instrText xml:space="preserve"> FORMCHECKBOX </w:instrText>
      </w:r>
      <w:r w:rsidR="007F6DE0">
        <w:fldChar w:fldCharType="separate"/>
      </w:r>
      <w:r>
        <w:fldChar w:fldCharType="end"/>
      </w:r>
      <w:bookmarkEnd w:id="48"/>
      <w:r>
        <w:t xml:space="preserve"> </w:t>
      </w:r>
      <w:r w:rsidR="00624A85">
        <w:t>sonstige Stellen:</w:t>
      </w:r>
      <w:r>
        <w:t xml:space="preserve"> </w:t>
      </w:r>
      <w:r>
        <w:fldChar w:fldCharType="begin">
          <w:ffData>
            <w:name w:val="Text66"/>
            <w:enabled/>
            <w:calcOnExit w:val="0"/>
            <w:textInput/>
          </w:ffData>
        </w:fldChar>
      </w:r>
      <w:bookmarkStart w:id="4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rsidR="00624A85">
        <w:tab/>
      </w:r>
      <w:r>
        <w:tab/>
      </w:r>
      <w:r>
        <w:tab/>
      </w:r>
      <w:r w:rsidR="001C6E8B">
        <w:tab/>
      </w:r>
      <w:r w:rsidR="00624A85">
        <w:t xml:space="preserve">EUR </w:t>
      </w:r>
      <w:r>
        <w:fldChar w:fldCharType="begin">
          <w:ffData>
            <w:name w:val="Text57"/>
            <w:enabled/>
            <w:calcOnExit w:val="0"/>
            <w:textInput/>
          </w:ffData>
        </w:fldChar>
      </w:r>
      <w:bookmarkStart w:id="5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rsidR="001C6E8B">
        <w:tab/>
      </w:r>
      <w:r w:rsidR="001C6E8B">
        <w:fldChar w:fldCharType="begin">
          <w:ffData>
            <w:name w:val="Kontrollkästchen44"/>
            <w:enabled/>
            <w:calcOnExit w:val="0"/>
            <w:checkBox>
              <w:sizeAuto/>
              <w:default w:val="0"/>
            </w:checkBox>
          </w:ffData>
        </w:fldChar>
      </w:r>
      <w:r w:rsidR="001C6E8B">
        <w:instrText xml:space="preserve"> FORMCHECKBOX </w:instrText>
      </w:r>
      <w:r w:rsidR="007F6DE0">
        <w:fldChar w:fldCharType="separate"/>
      </w:r>
      <w:r w:rsidR="001C6E8B">
        <w:fldChar w:fldCharType="end"/>
      </w:r>
      <w:r w:rsidR="001C6E8B">
        <w:t>beantragt</w:t>
      </w:r>
    </w:p>
    <w:p w14:paraId="44D9F98F" w14:textId="77777777" w:rsidR="001C6E8B" w:rsidRDefault="001C6E8B" w:rsidP="008F3B7F">
      <w:pPr>
        <w:ind w:left="709" w:firstLine="709"/>
      </w:pPr>
      <w:r>
        <w:tab/>
      </w:r>
      <w:r>
        <w:tab/>
      </w:r>
      <w:r>
        <w:tab/>
      </w:r>
      <w:r>
        <w:tab/>
      </w:r>
      <w:r>
        <w:tab/>
      </w:r>
      <w:r>
        <w:tab/>
      </w:r>
      <w:r>
        <w:tab/>
      </w:r>
      <w:r>
        <w:tab/>
      </w:r>
      <w:r>
        <w:tab/>
      </w:r>
      <w:r>
        <w:fldChar w:fldCharType="begin">
          <w:ffData>
            <w:name w:val="Kontrollkästchen45"/>
            <w:enabled/>
            <w:calcOnExit w:val="0"/>
            <w:checkBox>
              <w:sizeAuto/>
              <w:default w:val="0"/>
            </w:checkBox>
          </w:ffData>
        </w:fldChar>
      </w:r>
      <w:r>
        <w:instrText xml:space="preserve"> FORMCHECKBOX </w:instrText>
      </w:r>
      <w:r w:rsidR="007F6DE0">
        <w:fldChar w:fldCharType="separate"/>
      </w:r>
      <w:r>
        <w:fldChar w:fldCharType="end"/>
      </w:r>
      <w:r>
        <w:t xml:space="preserve"> zugesagt</w:t>
      </w:r>
    </w:p>
    <w:p w14:paraId="4F114F57" w14:textId="77777777" w:rsidR="00B76F18" w:rsidRDefault="00B76F18" w:rsidP="008F3B7F">
      <w:pPr>
        <w:ind w:left="709" w:firstLine="709"/>
      </w:pPr>
    </w:p>
    <w:p w14:paraId="661D9DEF" w14:textId="77777777" w:rsidR="001C6E8B" w:rsidRDefault="00D75A72" w:rsidP="008F3B7F">
      <w:pPr>
        <w:ind w:left="709" w:firstLine="709"/>
      </w:pPr>
      <w:r>
        <w:fldChar w:fldCharType="begin">
          <w:ffData>
            <w:name w:val="Kontrollkästchen30"/>
            <w:enabled/>
            <w:calcOnExit w:val="0"/>
            <w:checkBox>
              <w:sizeAuto/>
              <w:default w:val="0"/>
            </w:checkBox>
          </w:ffData>
        </w:fldChar>
      </w:r>
      <w:bookmarkStart w:id="51" w:name="Kontrollkästchen30"/>
      <w:r>
        <w:instrText xml:space="preserve"> FORMCHECKBOX </w:instrText>
      </w:r>
      <w:r w:rsidR="007F6DE0">
        <w:fldChar w:fldCharType="separate"/>
      </w:r>
      <w:r>
        <w:fldChar w:fldCharType="end"/>
      </w:r>
      <w:bookmarkEnd w:id="51"/>
      <w:r>
        <w:t xml:space="preserve"> Gemeinde</w:t>
      </w:r>
      <w:r>
        <w:tab/>
      </w:r>
      <w:r>
        <w:tab/>
      </w:r>
      <w:r>
        <w:tab/>
      </w:r>
      <w:r>
        <w:tab/>
      </w:r>
      <w:r>
        <w:tab/>
      </w:r>
      <w:r w:rsidR="001C6E8B">
        <w:tab/>
      </w:r>
      <w:r>
        <w:t xml:space="preserve">EUR </w:t>
      </w:r>
      <w:r>
        <w:fldChar w:fldCharType="begin">
          <w:ffData>
            <w:name w:val="Text52"/>
            <w:enabled/>
            <w:calcOnExit w:val="0"/>
            <w:textInput/>
          </w:ffData>
        </w:fldChar>
      </w:r>
      <w:bookmarkStart w:id="52" w:name="Text52"/>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52"/>
      <w:r w:rsidR="001C6E8B">
        <w:tab/>
      </w:r>
      <w:r w:rsidR="001C6E8B">
        <w:fldChar w:fldCharType="begin">
          <w:ffData>
            <w:name w:val="Kontrollkästchen44"/>
            <w:enabled/>
            <w:calcOnExit w:val="0"/>
            <w:checkBox>
              <w:sizeAuto/>
              <w:default w:val="0"/>
            </w:checkBox>
          </w:ffData>
        </w:fldChar>
      </w:r>
      <w:r w:rsidR="001C6E8B">
        <w:instrText xml:space="preserve"> FORMCHECKBOX </w:instrText>
      </w:r>
      <w:r w:rsidR="007F6DE0">
        <w:fldChar w:fldCharType="separate"/>
      </w:r>
      <w:r w:rsidR="001C6E8B">
        <w:fldChar w:fldCharType="end"/>
      </w:r>
      <w:r w:rsidR="001C6E8B">
        <w:t>beantragt</w:t>
      </w:r>
    </w:p>
    <w:p w14:paraId="1940D828" w14:textId="77777777" w:rsidR="001C6E8B" w:rsidRDefault="001C6E8B" w:rsidP="008F3B7F">
      <w:pPr>
        <w:ind w:left="709" w:firstLine="709"/>
      </w:pPr>
      <w:r>
        <w:tab/>
      </w:r>
      <w:r>
        <w:tab/>
      </w:r>
      <w:r>
        <w:tab/>
      </w:r>
      <w:r>
        <w:tab/>
      </w:r>
      <w:r>
        <w:tab/>
      </w:r>
      <w:r>
        <w:tab/>
      </w:r>
      <w:r>
        <w:tab/>
      </w:r>
      <w:r>
        <w:tab/>
      </w:r>
      <w:r>
        <w:tab/>
      </w:r>
      <w:r>
        <w:fldChar w:fldCharType="begin">
          <w:ffData>
            <w:name w:val="Kontrollkästchen45"/>
            <w:enabled/>
            <w:calcOnExit w:val="0"/>
            <w:checkBox>
              <w:sizeAuto/>
              <w:default w:val="0"/>
            </w:checkBox>
          </w:ffData>
        </w:fldChar>
      </w:r>
      <w:r>
        <w:instrText xml:space="preserve"> FORMCHECKBOX </w:instrText>
      </w:r>
      <w:r w:rsidR="007F6DE0">
        <w:fldChar w:fldCharType="separate"/>
      </w:r>
      <w:r>
        <w:fldChar w:fldCharType="end"/>
      </w:r>
      <w:r>
        <w:t xml:space="preserve"> zugesagt</w:t>
      </w:r>
    </w:p>
    <w:p w14:paraId="67B13372" w14:textId="77777777" w:rsidR="00D75A72" w:rsidRDefault="00D75A72" w:rsidP="008F3B7F">
      <w:pPr>
        <w:ind w:left="709" w:firstLine="709"/>
      </w:pPr>
    </w:p>
    <w:p w14:paraId="140F901B" w14:textId="77777777" w:rsidR="001C6E8B" w:rsidRDefault="00D75A72" w:rsidP="008F3B7F">
      <w:pPr>
        <w:ind w:left="709" w:firstLine="709"/>
      </w:pPr>
      <w:r>
        <w:fldChar w:fldCharType="begin">
          <w:ffData>
            <w:name w:val="Kontrollkästchen31"/>
            <w:enabled/>
            <w:calcOnExit w:val="0"/>
            <w:checkBox>
              <w:sizeAuto/>
              <w:default w:val="0"/>
            </w:checkBox>
          </w:ffData>
        </w:fldChar>
      </w:r>
      <w:bookmarkStart w:id="53" w:name="Kontrollkästchen31"/>
      <w:r>
        <w:instrText xml:space="preserve"> FORMCHECKBOX </w:instrText>
      </w:r>
      <w:r w:rsidR="007F6DE0">
        <w:fldChar w:fldCharType="separate"/>
      </w:r>
      <w:r>
        <w:fldChar w:fldCharType="end"/>
      </w:r>
      <w:bookmarkEnd w:id="53"/>
      <w:r>
        <w:t xml:space="preserve"> Pfarre</w:t>
      </w:r>
      <w:r>
        <w:tab/>
      </w:r>
      <w:r>
        <w:tab/>
      </w:r>
      <w:r>
        <w:tab/>
      </w:r>
      <w:r>
        <w:tab/>
      </w:r>
      <w:r>
        <w:tab/>
      </w:r>
      <w:r w:rsidR="001C6E8B">
        <w:tab/>
      </w:r>
      <w:r>
        <w:t xml:space="preserve">EUR </w:t>
      </w:r>
      <w:r>
        <w:fldChar w:fldCharType="begin">
          <w:ffData>
            <w:name w:val="Text53"/>
            <w:enabled/>
            <w:calcOnExit w:val="0"/>
            <w:textInput/>
          </w:ffData>
        </w:fldChar>
      </w:r>
      <w:bookmarkStart w:id="54" w:name="Text53"/>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54"/>
      <w:r w:rsidR="001C6E8B">
        <w:tab/>
      </w:r>
      <w:r w:rsidR="001C6E8B">
        <w:fldChar w:fldCharType="begin">
          <w:ffData>
            <w:name w:val="Kontrollkästchen44"/>
            <w:enabled/>
            <w:calcOnExit w:val="0"/>
            <w:checkBox>
              <w:sizeAuto/>
              <w:default w:val="0"/>
            </w:checkBox>
          </w:ffData>
        </w:fldChar>
      </w:r>
      <w:r w:rsidR="001C6E8B">
        <w:instrText xml:space="preserve"> FORMCHECKBOX </w:instrText>
      </w:r>
      <w:r w:rsidR="007F6DE0">
        <w:fldChar w:fldCharType="separate"/>
      </w:r>
      <w:r w:rsidR="001C6E8B">
        <w:fldChar w:fldCharType="end"/>
      </w:r>
      <w:r w:rsidR="001C6E8B">
        <w:t>beantragt</w:t>
      </w:r>
    </w:p>
    <w:p w14:paraId="341820AB" w14:textId="77777777" w:rsidR="001C6E8B" w:rsidRDefault="001C6E8B" w:rsidP="008F3B7F">
      <w:pPr>
        <w:ind w:left="709" w:firstLine="709"/>
      </w:pPr>
      <w:r>
        <w:tab/>
      </w:r>
      <w:r>
        <w:tab/>
      </w:r>
      <w:r>
        <w:tab/>
      </w:r>
      <w:r>
        <w:tab/>
      </w:r>
      <w:r>
        <w:tab/>
      </w:r>
      <w:r>
        <w:tab/>
      </w:r>
      <w:r>
        <w:tab/>
      </w:r>
      <w:r>
        <w:tab/>
      </w:r>
      <w:r>
        <w:tab/>
      </w:r>
      <w:r>
        <w:fldChar w:fldCharType="begin">
          <w:ffData>
            <w:name w:val="Kontrollkästchen45"/>
            <w:enabled/>
            <w:calcOnExit w:val="0"/>
            <w:checkBox>
              <w:sizeAuto/>
              <w:default w:val="0"/>
            </w:checkBox>
          </w:ffData>
        </w:fldChar>
      </w:r>
      <w:r>
        <w:instrText xml:space="preserve"> FORMCHECKBOX </w:instrText>
      </w:r>
      <w:r w:rsidR="007F6DE0">
        <w:fldChar w:fldCharType="separate"/>
      </w:r>
      <w:r>
        <w:fldChar w:fldCharType="end"/>
      </w:r>
      <w:r>
        <w:t xml:space="preserve"> zugesagt</w:t>
      </w:r>
    </w:p>
    <w:p w14:paraId="1CAA1731" w14:textId="77777777" w:rsidR="00D75A72" w:rsidRDefault="00D75A72" w:rsidP="008F3B7F">
      <w:pPr>
        <w:ind w:left="709" w:firstLine="709"/>
      </w:pPr>
    </w:p>
    <w:p w14:paraId="28EA3F12" w14:textId="77777777" w:rsidR="00624A85" w:rsidRDefault="00624A85" w:rsidP="008F3B7F">
      <w:r w:rsidRPr="005713DE">
        <w:rPr>
          <w:b/>
        </w:rPr>
        <w:t>Gesamteinnahmen</w:t>
      </w:r>
      <w:r>
        <w:tab/>
      </w:r>
      <w:r>
        <w:tab/>
      </w:r>
      <w:r>
        <w:tab/>
      </w:r>
      <w:r>
        <w:tab/>
      </w:r>
      <w:r>
        <w:tab/>
      </w:r>
      <w:r>
        <w:tab/>
      </w:r>
      <w:r w:rsidR="00DC7CC9">
        <w:tab/>
      </w:r>
      <w:r w:rsidR="00DC7CC9">
        <w:tab/>
      </w:r>
      <w:r>
        <w:tab/>
      </w:r>
      <w:r w:rsidRPr="005713DE">
        <w:t xml:space="preserve">EUR </w:t>
      </w:r>
      <w:r w:rsidR="009C6724">
        <w:fldChar w:fldCharType="begin">
          <w:ffData>
            <w:name w:val="Text61"/>
            <w:enabled/>
            <w:calcOnExit w:val="0"/>
            <w:textInput/>
          </w:ffData>
        </w:fldChar>
      </w:r>
      <w:bookmarkStart w:id="55" w:name="Text61"/>
      <w:r w:rsidR="009C6724">
        <w:instrText xml:space="preserve"> FORMTEXT </w:instrText>
      </w:r>
      <w:r w:rsidR="009C6724">
        <w:fldChar w:fldCharType="separate"/>
      </w:r>
      <w:r w:rsidR="009C6724">
        <w:rPr>
          <w:noProof/>
        </w:rPr>
        <w:t> </w:t>
      </w:r>
      <w:r w:rsidR="009C6724">
        <w:rPr>
          <w:noProof/>
        </w:rPr>
        <w:t> </w:t>
      </w:r>
      <w:r w:rsidR="009C6724">
        <w:rPr>
          <w:noProof/>
        </w:rPr>
        <w:t> </w:t>
      </w:r>
      <w:r w:rsidR="009C6724">
        <w:rPr>
          <w:noProof/>
        </w:rPr>
        <w:t> </w:t>
      </w:r>
      <w:r w:rsidR="009C6724">
        <w:rPr>
          <w:noProof/>
        </w:rPr>
        <w:t> </w:t>
      </w:r>
      <w:r w:rsidR="009C6724">
        <w:fldChar w:fldCharType="end"/>
      </w:r>
      <w:bookmarkEnd w:id="55"/>
    </w:p>
    <w:p w14:paraId="3D8255E7" w14:textId="77777777" w:rsidR="00624A85" w:rsidRDefault="00624A85" w:rsidP="008F3B7F">
      <w:r w:rsidRPr="003F0799">
        <w:rPr>
          <w:b/>
        </w:rPr>
        <w:t>Förderungsbedarf</w:t>
      </w:r>
      <w:r>
        <w:t xml:space="preserve"> (Gesamtkosten minus Gesamteinnahmen)</w:t>
      </w:r>
      <w:r>
        <w:tab/>
      </w:r>
      <w:r>
        <w:tab/>
      </w:r>
      <w:r w:rsidR="00DC7CC9">
        <w:tab/>
      </w:r>
      <w:r w:rsidR="00DC7CC9">
        <w:tab/>
      </w:r>
      <w:r>
        <w:t xml:space="preserve">EUR </w:t>
      </w:r>
      <w:r w:rsidR="009C6724">
        <w:fldChar w:fldCharType="begin">
          <w:ffData>
            <w:name w:val="Text62"/>
            <w:enabled/>
            <w:calcOnExit w:val="0"/>
            <w:textInput/>
          </w:ffData>
        </w:fldChar>
      </w:r>
      <w:bookmarkStart w:id="56" w:name="Text62"/>
      <w:r w:rsidR="009C6724">
        <w:instrText xml:space="preserve"> FORMTEXT </w:instrText>
      </w:r>
      <w:r w:rsidR="009C6724">
        <w:fldChar w:fldCharType="separate"/>
      </w:r>
      <w:r w:rsidR="009C6724">
        <w:rPr>
          <w:noProof/>
        </w:rPr>
        <w:t> </w:t>
      </w:r>
      <w:r w:rsidR="009C6724">
        <w:rPr>
          <w:noProof/>
        </w:rPr>
        <w:t> </w:t>
      </w:r>
      <w:r w:rsidR="009C6724">
        <w:rPr>
          <w:noProof/>
        </w:rPr>
        <w:t> </w:t>
      </w:r>
      <w:r w:rsidR="009C6724">
        <w:rPr>
          <w:noProof/>
        </w:rPr>
        <w:t> </w:t>
      </w:r>
      <w:r w:rsidR="009C6724">
        <w:rPr>
          <w:noProof/>
        </w:rPr>
        <w:t> </w:t>
      </w:r>
      <w:r w:rsidR="009C6724">
        <w:fldChar w:fldCharType="end"/>
      </w:r>
      <w:bookmarkEnd w:id="56"/>
    </w:p>
    <w:p w14:paraId="4C2659E1" w14:textId="77777777" w:rsidR="00624A85" w:rsidRDefault="00624A85" w:rsidP="008F3B7F">
      <w:r w:rsidRPr="003F0799">
        <w:rPr>
          <w:b/>
        </w:rPr>
        <w:t>Höhe der beantragten Förderung bei der Abteilung Kultur</w:t>
      </w:r>
      <w:r>
        <w:tab/>
      </w:r>
      <w:r>
        <w:tab/>
      </w:r>
      <w:r w:rsidR="00DC7CC9">
        <w:tab/>
      </w:r>
      <w:r w:rsidR="00DC7CC9">
        <w:tab/>
      </w:r>
      <w:r>
        <w:t xml:space="preserve">EUR </w:t>
      </w:r>
      <w:r w:rsidR="009C6724">
        <w:fldChar w:fldCharType="begin">
          <w:ffData>
            <w:name w:val="Text63"/>
            <w:enabled/>
            <w:calcOnExit w:val="0"/>
            <w:textInput/>
          </w:ffData>
        </w:fldChar>
      </w:r>
      <w:bookmarkStart w:id="57" w:name="Text63"/>
      <w:r w:rsidR="009C6724">
        <w:instrText xml:space="preserve"> FORMTEXT </w:instrText>
      </w:r>
      <w:r w:rsidR="009C6724">
        <w:fldChar w:fldCharType="separate"/>
      </w:r>
      <w:r w:rsidR="009C6724">
        <w:rPr>
          <w:noProof/>
        </w:rPr>
        <w:t> </w:t>
      </w:r>
      <w:r w:rsidR="009C6724">
        <w:rPr>
          <w:noProof/>
        </w:rPr>
        <w:t> </w:t>
      </w:r>
      <w:r w:rsidR="009C6724">
        <w:rPr>
          <w:noProof/>
        </w:rPr>
        <w:t> </w:t>
      </w:r>
      <w:r w:rsidR="009C6724">
        <w:rPr>
          <w:noProof/>
        </w:rPr>
        <w:t> </w:t>
      </w:r>
      <w:r w:rsidR="009C6724">
        <w:rPr>
          <w:noProof/>
        </w:rPr>
        <w:t> </w:t>
      </w:r>
      <w:r w:rsidR="009C6724">
        <w:fldChar w:fldCharType="end"/>
      </w:r>
      <w:bookmarkEnd w:id="57"/>
    </w:p>
    <w:p w14:paraId="7652FA35" w14:textId="77777777" w:rsidR="00624A85" w:rsidRPr="00B60C4B" w:rsidRDefault="008720BE" w:rsidP="008F3B7F">
      <w:pPr>
        <w:tabs>
          <w:tab w:val="left" w:pos="9355"/>
        </w:tabs>
        <w:rPr>
          <w:sz w:val="24"/>
          <w:szCs w:val="24"/>
          <w:shd w:val="clear" w:color="auto" w:fill="E0E0E0"/>
        </w:rPr>
      </w:pPr>
      <w:r>
        <w:rPr>
          <w:sz w:val="24"/>
          <w:szCs w:val="24"/>
          <w:shd w:val="clear" w:color="auto" w:fill="E0E0E0"/>
        </w:rPr>
        <w:t xml:space="preserve">Erforderliche </w:t>
      </w:r>
      <w:r w:rsidR="00624A85" w:rsidRPr="00B60C4B">
        <w:rPr>
          <w:sz w:val="24"/>
          <w:szCs w:val="24"/>
          <w:shd w:val="clear" w:color="auto" w:fill="E0E0E0"/>
        </w:rPr>
        <w:t>Beilagen:</w:t>
      </w:r>
      <w:r w:rsidR="00624A85">
        <w:rPr>
          <w:sz w:val="24"/>
          <w:szCs w:val="24"/>
          <w:shd w:val="clear" w:color="auto" w:fill="E0E0E0"/>
        </w:rPr>
        <w:tab/>
      </w:r>
    </w:p>
    <w:p w14:paraId="6855AB8D" w14:textId="77777777" w:rsidR="0075479A" w:rsidRDefault="00D75A72" w:rsidP="008F3B7F">
      <w:r>
        <w:sym w:font="Wingdings" w:char="F078"/>
      </w:r>
      <w:r>
        <w:t xml:space="preserve"> Kopie der Jahresmeldung</w:t>
      </w:r>
    </w:p>
    <w:p w14:paraId="39A33A6E" w14:textId="77777777" w:rsidR="00DC7CC9" w:rsidRDefault="00D75A72" w:rsidP="008F3B7F">
      <w:r>
        <w:sym w:font="Wingdings" w:char="F078"/>
      </w:r>
      <w:r>
        <w:t xml:space="preserve"> Jahresplanung (</w:t>
      </w:r>
      <w:r w:rsidR="00DC7CC9">
        <w:t xml:space="preserve">Liste der </w:t>
      </w:r>
      <w:r>
        <w:t>geplante</w:t>
      </w:r>
      <w:r w:rsidR="00DC7CC9">
        <w:t>n</w:t>
      </w:r>
      <w:r>
        <w:t xml:space="preserve"> Veranstaltungen für das aktuelle Kalenderjahr</w:t>
      </w:r>
      <w:r w:rsidR="00DC7CC9">
        <w:t xml:space="preserve">, bei beantragter </w:t>
      </w:r>
    </w:p>
    <w:p w14:paraId="4605719E" w14:textId="77777777" w:rsidR="00624A85" w:rsidRDefault="00DC7CC9" w:rsidP="008F3B7F">
      <w:pPr>
        <w:tabs>
          <w:tab w:val="left" w:pos="284"/>
        </w:tabs>
      </w:pPr>
      <w:r>
        <w:tab/>
        <w:t>Subvention für Veranstaltungen Projektbeschreibung beilegen</w:t>
      </w:r>
      <w:r w:rsidR="00D75A72">
        <w:t>)</w:t>
      </w:r>
    </w:p>
    <w:p w14:paraId="59E48434" w14:textId="77777777" w:rsidR="00D75A72" w:rsidRPr="00B60C4B" w:rsidRDefault="00D75A72" w:rsidP="008F3B7F">
      <w:pPr>
        <w:tabs>
          <w:tab w:val="left" w:pos="9355"/>
        </w:tabs>
        <w:rPr>
          <w:sz w:val="24"/>
          <w:szCs w:val="24"/>
          <w:shd w:val="clear" w:color="auto" w:fill="E0E0E0"/>
        </w:rPr>
      </w:pPr>
      <w:r>
        <w:rPr>
          <w:sz w:val="24"/>
          <w:szCs w:val="24"/>
          <w:shd w:val="clear" w:color="auto" w:fill="E0E0E0"/>
        </w:rPr>
        <w:t>Bei Bedarf</w:t>
      </w:r>
      <w:r w:rsidRPr="00B60C4B">
        <w:rPr>
          <w:sz w:val="24"/>
          <w:szCs w:val="24"/>
          <w:shd w:val="clear" w:color="auto" w:fill="E0E0E0"/>
        </w:rPr>
        <w:t>:</w:t>
      </w:r>
      <w:r>
        <w:rPr>
          <w:sz w:val="24"/>
          <w:szCs w:val="24"/>
          <w:shd w:val="clear" w:color="auto" w:fill="E0E0E0"/>
        </w:rPr>
        <w:tab/>
      </w:r>
    </w:p>
    <w:p w14:paraId="2EB09582" w14:textId="77777777" w:rsidR="00624A85" w:rsidRDefault="000B2345" w:rsidP="008F3B7F">
      <w:r>
        <w:fldChar w:fldCharType="begin">
          <w:ffData>
            <w:name w:val="Kontrollkästchen37"/>
            <w:enabled/>
            <w:calcOnExit w:val="0"/>
            <w:checkBox>
              <w:sizeAuto/>
              <w:default w:val="0"/>
            </w:checkBox>
          </w:ffData>
        </w:fldChar>
      </w:r>
      <w:bookmarkStart w:id="58" w:name="Kontrollkästchen37"/>
      <w:r>
        <w:instrText xml:space="preserve"> FORMCHECKBOX </w:instrText>
      </w:r>
      <w:r w:rsidR="007F6DE0">
        <w:fldChar w:fldCharType="separate"/>
      </w:r>
      <w:r>
        <w:fldChar w:fldCharType="end"/>
      </w:r>
      <w:bookmarkEnd w:id="58"/>
      <w:r>
        <w:t xml:space="preserve"> </w:t>
      </w:r>
      <w:r w:rsidR="00624A85">
        <w:t>Kalkulation</w:t>
      </w:r>
    </w:p>
    <w:p w14:paraId="4764752B" w14:textId="77777777" w:rsidR="00624A85" w:rsidRDefault="000B2345" w:rsidP="008F3B7F">
      <w:r>
        <w:fldChar w:fldCharType="begin">
          <w:ffData>
            <w:name w:val="Kontrollkästchen38"/>
            <w:enabled/>
            <w:calcOnExit w:val="0"/>
            <w:checkBox>
              <w:sizeAuto/>
              <w:default w:val="0"/>
            </w:checkBox>
          </w:ffData>
        </w:fldChar>
      </w:r>
      <w:bookmarkStart w:id="59" w:name="Kontrollkästchen38"/>
      <w:r>
        <w:instrText xml:space="preserve"> FORMCHECKBOX </w:instrText>
      </w:r>
      <w:r w:rsidR="007F6DE0">
        <w:fldChar w:fldCharType="separate"/>
      </w:r>
      <w:r>
        <w:fldChar w:fldCharType="end"/>
      </w:r>
      <w:bookmarkEnd w:id="59"/>
      <w:r>
        <w:t xml:space="preserve"> </w:t>
      </w:r>
      <w:r w:rsidR="00624A85">
        <w:t>Finanzierungsplan</w:t>
      </w:r>
    </w:p>
    <w:p w14:paraId="73EFBD66" w14:textId="77777777" w:rsidR="00F911F2" w:rsidRDefault="000B2345" w:rsidP="008F3B7F">
      <w:r>
        <w:fldChar w:fldCharType="begin">
          <w:ffData>
            <w:name w:val="Kontrollkästchen39"/>
            <w:enabled/>
            <w:calcOnExit w:val="0"/>
            <w:checkBox>
              <w:sizeAuto/>
              <w:default w:val="0"/>
            </w:checkBox>
          </w:ffData>
        </w:fldChar>
      </w:r>
      <w:bookmarkStart w:id="60" w:name="Kontrollkästchen39"/>
      <w:r>
        <w:instrText xml:space="preserve"> FORMCHECKBOX </w:instrText>
      </w:r>
      <w:r w:rsidR="007F6DE0">
        <w:fldChar w:fldCharType="separate"/>
      </w:r>
      <w:r>
        <w:fldChar w:fldCharType="end"/>
      </w:r>
      <w:bookmarkEnd w:id="60"/>
      <w:r>
        <w:t xml:space="preserve"> </w:t>
      </w:r>
      <w:r w:rsidR="00F911F2">
        <w:t>Angebote (bei EDV-Anschaffun</w:t>
      </w:r>
      <w:r w:rsidR="008C09FA">
        <w:t>g und Einrichtung)</w:t>
      </w:r>
    </w:p>
    <w:p w14:paraId="4F41D688" w14:textId="77777777" w:rsidR="000D0F3D" w:rsidRDefault="000D0F3D" w:rsidP="008F3B7F"/>
    <w:p w14:paraId="2BD00F93" w14:textId="77777777" w:rsidR="00624A85" w:rsidRDefault="00624A85" w:rsidP="008F3B7F">
      <w:r>
        <w:t xml:space="preserve">Ich erkläre, dass die im Antrag und in den Beilagen gemachten Angaben der Wahrheit entsprechen und das Vorhaben ohne die beantragte </w:t>
      </w:r>
      <w:proofErr w:type="gramStart"/>
      <w:r>
        <w:t>Förderung  nicht</w:t>
      </w:r>
      <w:proofErr w:type="gramEnd"/>
      <w:r>
        <w:t xml:space="preserve"> oder nicht im vollen Umfang durchgeführt werden kann. Ich akzeptiere vorbehaltlos für den Fall einer Förderungszuerkennung die nachfolgend angeführten Förderungsbedingungen</w:t>
      </w:r>
      <w:r w:rsidR="00B67259">
        <w:t xml:space="preserve"> sowie die nachfolgenden Bestimmungen zum Datenschutz</w:t>
      </w:r>
      <w:r>
        <w:t>. Weiters nehme ich zur Kenntnis, dass kein Anspruch auf Förderung besteht und unrichtige oder unvollständige Angaben den Verlust der Förderungswürdigkeit zur Folge haben können.</w:t>
      </w:r>
    </w:p>
    <w:p w14:paraId="67F25104" w14:textId="77777777" w:rsidR="00B074B3" w:rsidRDefault="00B074B3" w:rsidP="008F3B7F"/>
    <w:p w14:paraId="561B05C1" w14:textId="77777777" w:rsidR="000B2345" w:rsidRPr="00A315CC" w:rsidRDefault="000B2345" w:rsidP="008F3B7F">
      <w:pPr>
        <w:rPr>
          <w:u w:val="single"/>
        </w:rPr>
      </w:pPr>
      <w:r>
        <w:tab/>
      </w:r>
      <w:r>
        <w:fldChar w:fldCharType="begin">
          <w:ffData>
            <w:name w:val="Text70"/>
            <w:enabled/>
            <w:calcOnExit w:val="0"/>
            <w:textInput/>
          </w:ffData>
        </w:fldChar>
      </w:r>
      <w:bookmarkStart w:id="6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r>
        <w:tab/>
      </w:r>
      <w:r>
        <w:tab/>
      </w:r>
      <w:r>
        <w:tab/>
      </w:r>
      <w:r>
        <w:tab/>
      </w:r>
      <w:r>
        <w:tab/>
      </w:r>
      <w:r>
        <w:tab/>
      </w:r>
      <w:r>
        <w:fldChar w:fldCharType="begin">
          <w:ffData>
            <w:name w:val="Text71"/>
            <w:enabled/>
            <w:calcOnExit w:val="0"/>
            <w:textInput/>
          </w:ffData>
        </w:fldChar>
      </w:r>
      <w:bookmarkStart w:id="6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65B8AE41" w14:textId="77777777" w:rsidR="000940F1" w:rsidRDefault="00624A85" w:rsidP="008F3B7F">
      <w:pPr>
        <w:ind w:firstLine="708"/>
      </w:pPr>
      <w:r>
        <w:t xml:space="preserve">   Ort, Datum</w:t>
      </w:r>
      <w:r>
        <w:tab/>
      </w:r>
      <w:r>
        <w:tab/>
      </w:r>
      <w:r>
        <w:tab/>
      </w:r>
      <w:r>
        <w:tab/>
      </w:r>
      <w:r>
        <w:tab/>
        <w:t>Unterschrift des vertretungsbefugten Organs</w:t>
      </w:r>
    </w:p>
    <w:p w14:paraId="7901D817" w14:textId="77777777" w:rsidR="00B074B3" w:rsidRDefault="00B074B3" w:rsidP="008F3B7F">
      <w:pPr>
        <w:ind w:firstLine="708"/>
      </w:pPr>
    </w:p>
    <w:p w14:paraId="56CBDA72" w14:textId="77777777" w:rsidR="000940F1" w:rsidRPr="000105F3" w:rsidRDefault="000940F1" w:rsidP="008F3B7F">
      <w:pPr>
        <w:shd w:val="clear" w:color="auto" w:fill="A6A6A6"/>
        <w:textAlignment w:val="auto"/>
        <w:rPr>
          <w:rFonts w:cs="Arial"/>
          <w:b/>
          <w:sz w:val="24"/>
          <w:szCs w:val="24"/>
        </w:rPr>
      </w:pPr>
      <w:r w:rsidRPr="000105F3">
        <w:rPr>
          <w:rFonts w:cs="Arial"/>
          <w:b/>
          <w:sz w:val="24"/>
          <w:szCs w:val="24"/>
        </w:rPr>
        <w:t>Förderungsbedingungen</w:t>
      </w:r>
      <w:r>
        <w:rPr>
          <w:rFonts w:cs="Arial"/>
          <w:b/>
          <w:sz w:val="24"/>
          <w:szCs w:val="24"/>
        </w:rPr>
        <w:t>:</w:t>
      </w:r>
    </w:p>
    <w:p w14:paraId="65883D6D" w14:textId="77777777" w:rsidR="000940F1" w:rsidRPr="000105F3" w:rsidRDefault="000940F1" w:rsidP="008F3B7F">
      <w:pPr>
        <w:rPr>
          <w:rFonts w:cs="Arial"/>
        </w:rPr>
      </w:pPr>
    </w:p>
    <w:p w14:paraId="36A95BA9" w14:textId="77777777" w:rsidR="000940F1" w:rsidRDefault="000940F1" w:rsidP="007F6DE0">
      <w:pPr>
        <w:numPr>
          <w:ilvl w:val="0"/>
          <w:numId w:val="7"/>
        </w:numPr>
        <w:tabs>
          <w:tab w:val="clear" w:pos="720"/>
        </w:tabs>
        <w:ind w:left="426"/>
        <w:jc w:val="both"/>
        <w:textAlignment w:val="auto"/>
      </w:pPr>
      <w:r>
        <w:t>Der/die Antragssteller/in hat umseitigen Förderantrag vollständig ausgefüllt, die geforderten Beilagen angeschlossen und die Förderungsbedingungen durch seine/ihre Unterschrift vorbehaltlos akzeptiert. Er/Sie erfüllt die Voraussetzungen lt. § 7 Abs. 3 des Tiroler Kulturförderungsgesetzes 2010.</w:t>
      </w:r>
    </w:p>
    <w:p w14:paraId="1A2E2CCD" w14:textId="77777777" w:rsidR="000940F1" w:rsidRDefault="000940F1" w:rsidP="007F6DE0">
      <w:pPr>
        <w:numPr>
          <w:ilvl w:val="0"/>
          <w:numId w:val="7"/>
        </w:numPr>
        <w:tabs>
          <w:tab w:val="clear" w:pos="720"/>
        </w:tabs>
        <w:ind w:left="426"/>
        <w:jc w:val="both"/>
        <w:textAlignment w:val="auto"/>
      </w:pPr>
      <w:r>
        <w:t>Die Förderungsvereinbarung entsteht mit Zustellung der schriftlichen Zusage beim Antragssteller/bei der Antragsstellerin, wenn dem Antrag entsprochen wird. Entspricht die Zusage nicht dem Antrag, entsteht die Vereinbarung mit Einlangen der schriftlichen Zusage beim Antragssteller/bei der Antragsstellerin, sofern von diesem nicht innerhalb von 14 Tagen widersprochen wird. Nur schriftliche Änderungen oder Ergänzungen der Vereinbarung sind verbindlich.</w:t>
      </w:r>
    </w:p>
    <w:p w14:paraId="7879761B" w14:textId="77777777" w:rsidR="000940F1" w:rsidRDefault="000940F1" w:rsidP="007F6DE0">
      <w:pPr>
        <w:numPr>
          <w:ilvl w:val="0"/>
          <w:numId w:val="7"/>
        </w:numPr>
        <w:tabs>
          <w:tab w:val="clear" w:pos="720"/>
        </w:tabs>
        <w:ind w:left="426"/>
        <w:jc w:val="both"/>
        <w:textAlignment w:val="auto"/>
      </w:pPr>
      <w:r>
        <w:t>Der/die Förderungsnehmer/in hat Änderungen, Verzögerungen, die Unmöglichkeit der Durchführung des geförderten Vorhabens sowie Änderungen der Rechtsform, der verantwortlichen Personen und der Adresse unverzüglich dem Amt der Tiroler Landesregierung schriftlich anzuzeigen. Dies betrifft insbesondere wesentliche Änderungen der Kostenkalkulation und/oder des Finanzierungsplanes. In diesen Fällen können neue Bedingungen und Auflagen vorgesehen, der Förderbetrag neu festgesetzt oder die zuerkannte Förderung widerrufen und eine Rückzahlung verlangt werden.</w:t>
      </w:r>
    </w:p>
    <w:p w14:paraId="66B4EE81" w14:textId="77777777" w:rsidR="000940F1" w:rsidRDefault="000940F1" w:rsidP="007F6DE0">
      <w:pPr>
        <w:numPr>
          <w:ilvl w:val="0"/>
          <w:numId w:val="7"/>
        </w:numPr>
        <w:tabs>
          <w:tab w:val="clear" w:pos="720"/>
        </w:tabs>
        <w:ind w:left="426"/>
        <w:jc w:val="both"/>
        <w:textAlignment w:val="auto"/>
      </w:pPr>
      <w:r>
        <w:t>Die Fördermittel dürfen nur für den geförderten Zweck in wirtschaftlicher, sparsamer und zweckmäßiger Weise verwendet werden. Rabatte, Skonti und dgl. sind in Anspruch zu nehmen. Bei der Vergabe von Aufträgen sind die Bestimmungen des Bundesvergabegesetzes zu beachten. Jedenfalls sind vom Fördernehmer zumindest drei Angebote zur Ermittlung des Best- bzw. Billigstbieters einzuholen.</w:t>
      </w:r>
    </w:p>
    <w:p w14:paraId="462EBF14" w14:textId="77777777" w:rsidR="000940F1" w:rsidRDefault="000940F1" w:rsidP="007F6DE0">
      <w:pPr>
        <w:numPr>
          <w:ilvl w:val="0"/>
          <w:numId w:val="7"/>
        </w:numPr>
        <w:tabs>
          <w:tab w:val="clear" w:pos="720"/>
        </w:tabs>
        <w:ind w:left="426"/>
        <w:jc w:val="both"/>
        <w:textAlignment w:val="auto"/>
      </w:pPr>
      <w:r>
        <w:t>Der/die Fördernehmer/in verpflichtet sich, das Land bei drohendem finanziellem Verlust unverzüglich und unaufgefordert schriftlich in Kenntnis zu setzen und einen geeigneten Vorschlag zur Abgangsdeckung zu erstatten.</w:t>
      </w:r>
    </w:p>
    <w:p w14:paraId="0A65318B" w14:textId="77777777" w:rsidR="000940F1" w:rsidRDefault="000940F1" w:rsidP="007F6DE0">
      <w:pPr>
        <w:numPr>
          <w:ilvl w:val="0"/>
          <w:numId w:val="7"/>
        </w:numPr>
        <w:tabs>
          <w:tab w:val="clear" w:pos="720"/>
        </w:tabs>
        <w:ind w:left="426"/>
        <w:jc w:val="both"/>
        <w:textAlignment w:val="auto"/>
      </w:pPr>
      <w:r>
        <w:rPr>
          <w:rFonts w:cs="Arial"/>
        </w:rPr>
        <w:t>Bei einem Ausmaß der Förderung ab 50 % sind bei Abschluss von Dienstverträgen mit geschäftsführenden Organen die Richtlinien der Landesregierung für Dienstverträge von Managerinnen und Managern zu beachten.</w:t>
      </w:r>
    </w:p>
    <w:p w14:paraId="672A5BB7" w14:textId="77777777" w:rsidR="000940F1" w:rsidRDefault="000940F1" w:rsidP="007F6DE0">
      <w:pPr>
        <w:numPr>
          <w:ilvl w:val="0"/>
          <w:numId w:val="7"/>
        </w:numPr>
        <w:tabs>
          <w:tab w:val="clear" w:pos="720"/>
        </w:tabs>
        <w:ind w:left="426"/>
        <w:jc w:val="both"/>
        <w:textAlignment w:val="auto"/>
      </w:pPr>
      <w:r>
        <w:t>Der/die Förderungsnehmer/in hat alle zur Überprüfung der widmungsgemäßen Verwendung der Förderung notwendigen Aufzeichnungen zu führen und diese mit den Belegen über 7 Jahre aufzubewahren. Auf Verlangen sind die Einsicht in diese Unterlagen und die Besichtigung an Ort und Stelle zu gestatten sowie die erforderlichen Auskünfte zu erteilen. Der/die Fördernehmer/in stimmt der Überprüfung seiner/ihrer Gebarung hinsichtlich des geförderten Vorhabens bzw. der Tätigkeit durch den Landesrechnungshof unter sinngemäßer Anwendung des Tiroler Landesrechnungshofgesetzes zu.</w:t>
      </w:r>
    </w:p>
    <w:p w14:paraId="5F0D5A7D" w14:textId="77777777" w:rsidR="000940F1" w:rsidRDefault="000940F1" w:rsidP="007F6DE0">
      <w:pPr>
        <w:numPr>
          <w:ilvl w:val="0"/>
          <w:numId w:val="7"/>
        </w:numPr>
        <w:tabs>
          <w:tab w:val="clear" w:pos="720"/>
        </w:tabs>
        <w:ind w:left="426"/>
        <w:jc w:val="both"/>
        <w:textAlignment w:val="auto"/>
      </w:pPr>
      <w:r>
        <w:t>Der/die Förderungsnehmer/in ist verpflichtet über den Anspruch aus einer gewährten Förderung weder durch Abtretung, Anweisung oder Verpfändung noch auf eine andere Weise zu verfügen und Förderungsmittel nicht zur Bildung von Rücklagen zu verwenden.</w:t>
      </w:r>
    </w:p>
    <w:p w14:paraId="1E55538A" w14:textId="77777777" w:rsidR="000940F1" w:rsidRDefault="000940F1" w:rsidP="007F6DE0">
      <w:pPr>
        <w:numPr>
          <w:ilvl w:val="0"/>
          <w:numId w:val="7"/>
        </w:numPr>
        <w:tabs>
          <w:tab w:val="clear" w:pos="720"/>
        </w:tabs>
        <w:ind w:left="426"/>
        <w:jc w:val="both"/>
        <w:textAlignment w:val="auto"/>
      </w:pPr>
      <w:r>
        <w:t>Die Fördermittel dürfen nicht ausbezahlt werden bzw. der/die Förderungsnehmer/in hat über Aufforderung ausbezahlte Förderungsmittel unverzüglich rückzuerstatten, wenn</w:t>
      </w:r>
    </w:p>
    <w:p w14:paraId="4A729EB6" w14:textId="77777777" w:rsidR="000940F1" w:rsidRDefault="000940F1" w:rsidP="007F6DE0">
      <w:pPr>
        <w:numPr>
          <w:ilvl w:val="1"/>
          <w:numId w:val="7"/>
        </w:numPr>
        <w:tabs>
          <w:tab w:val="left" w:pos="851"/>
        </w:tabs>
        <w:ind w:left="851"/>
        <w:jc w:val="both"/>
        <w:textAlignment w:val="auto"/>
      </w:pPr>
      <w:r>
        <w:t>die Förderung aufgrund unrichtiger oder unvollständiger Angaben über wesentliche Umstände zuerkannt wurde, oder</w:t>
      </w:r>
    </w:p>
    <w:p w14:paraId="2A3F9432" w14:textId="77777777" w:rsidR="000940F1" w:rsidRDefault="000940F1" w:rsidP="007F6DE0">
      <w:pPr>
        <w:numPr>
          <w:ilvl w:val="1"/>
          <w:numId w:val="7"/>
        </w:numPr>
        <w:tabs>
          <w:tab w:val="left" w:pos="851"/>
        </w:tabs>
        <w:ind w:left="851"/>
        <w:jc w:val="both"/>
        <w:textAlignment w:val="auto"/>
      </w:pPr>
      <w:r>
        <w:lastRenderedPageBreak/>
        <w:t xml:space="preserve">der/die Antragsteller/in seinen/ihren Verpflichtungen </w:t>
      </w:r>
      <w:proofErr w:type="gramStart"/>
      <w:r>
        <w:t>gemäß dieses Vertrages</w:t>
      </w:r>
      <w:proofErr w:type="gramEnd"/>
      <w:r>
        <w:t xml:space="preserve"> trotz Setzung einer angemessenen Nachfrist und Information über die Rückzahlungspflicht nicht nachgekommen ist, oder</w:t>
      </w:r>
    </w:p>
    <w:p w14:paraId="6425011A" w14:textId="77777777" w:rsidR="000940F1" w:rsidRDefault="000940F1" w:rsidP="007F6DE0">
      <w:pPr>
        <w:numPr>
          <w:ilvl w:val="1"/>
          <w:numId w:val="7"/>
        </w:numPr>
        <w:tabs>
          <w:tab w:val="left" w:pos="851"/>
        </w:tabs>
        <w:ind w:left="851"/>
        <w:jc w:val="both"/>
        <w:textAlignment w:val="auto"/>
      </w:pPr>
      <w:r>
        <w:t>über das Vermögen des/der Förderungsnehmers/in vor Abschluss des Vorhabens ein Insolvenzverfahren eröffnet oder die Eröffnung mangels kostendeckenden Vermögens abgewiesen wurde, oder</w:t>
      </w:r>
    </w:p>
    <w:p w14:paraId="7AA83276" w14:textId="77777777" w:rsidR="000940F1" w:rsidRDefault="000940F1" w:rsidP="007F6DE0">
      <w:pPr>
        <w:numPr>
          <w:ilvl w:val="1"/>
          <w:numId w:val="7"/>
        </w:numPr>
        <w:tabs>
          <w:tab w:val="left" w:pos="851"/>
        </w:tabs>
        <w:ind w:left="851"/>
        <w:jc w:val="both"/>
        <w:textAlignment w:val="auto"/>
      </w:pPr>
      <w:r>
        <w:t>Fördermittel ganz oder teilweise widmungswidrig verwenden wurden oder werden,</w:t>
      </w:r>
    </w:p>
    <w:p w14:paraId="21A4C7EA" w14:textId="77777777" w:rsidR="000940F1" w:rsidRDefault="000940F1" w:rsidP="007F6DE0">
      <w:pPr>
        <w:numPr>
          <w:ilvl w:val="1"/>
          <w:numId w:val="7"/>
        </w:numPr>
        <w:tabs>
          <w:tab w:val="left" w:pos="851"/>
        </w:tabs>
        <w:ind w:left="851"/>
        <w:jc w:val="both"/>
        <w:textAlignment w:val="auto"/>
      </w:pPr>
      <w:r>
        <w:t>das Vorhaben nicht, nicht rechtzeitig oder nicht im angegebenen Ausmaß durchgeführt werden kann oder durchgeführt wurde und die zur Durchführung des Vorhabens zur Verfügung gestellten Mittel des Landes nicht oder nicht zur Gänze benötigt werden oder wurden, oder</w:t>
      </w:r>
    </w:p>
    <w:p w14:paraId="499616FA" w14:textId="77777777" w:rsidR="000940F1" w:rsidRDefault="000940F1" w:rsidP="007F6DE0">
      <w:pPr>
        <w:numPr>
          <w:ilvl w:val="1"/>
          <w:numId w:val="7"/>
        </w:numPr>
        <w:tabs>
          <w:tab w:val="left" w:pos="851"/>
        </w:tabs>
        <w:ind w:left="851"/>
        <w:jc w:val="both"/>
        <w:textAlignment w:val="auto"/>
      </w:pPr>
      <w:r>
        <w:t>der/die Fördernehmer/in vorgesehene Kontrollmaßnahmen be- oder verhindert oder die Berechtigung zur Inanspruchnahme der Förderung innerhalb des für die Aufbewahrung vorgesehenen Zeitraumes nicht mehr überprüfbar ist, oder</w:t>
      </w:r>
    </w:p>
    <w:p w14:paraId="1DFC4CCA" w14:textId="77777777" w:rsidR="000940F1" w:rsidRDefault="000940F1" w:rsidP="007F6DE0">
      <w:pPr>
        <w:numPr>
          <w:ilvl w:val="1"/>
          <w:numId w:val="7"/>
        </w:numPr>
        <w:tabs>
          <w:tab w:val="left" w:pos="851"/>
        </w:tabs>
        <w:ind w:left="851"/>
        <w:jc w:val="both"/>
        <w:textAlignment w:val="auto"/>
      </w:pPr>
      <w:r>
        <w:t>sonstige Förderungsvoraussetzungen, insbesondere solche, die die Einreichung des Förderungszweckes sichern sollen, vom/vor der Förderungsnehmer/in nicht eingehalten wurden.</w:t>
      </w:r>
    </w:p>
    <w:p w14:paraId="731A9E4C" w14:textId="77777777" w:rsidR="000940F1" w:rsidRPr="00AB1AAF" w:rsidRDefault="000940F1" w:rsidP="007F6DE0">
      <w:pPr>
        <w:ind w:left="426"/>
        <w:jc w:val="both"/>
      </w:pPr>
      <w:r>
        <w:t xml:space="preserve">Trifft den/die Förderungsnehmerin ein Verschulden am Eintritt eines Rückforderungsanspruches, wird der Rückforderungsbetrag vom Tage der Auszahlung an mit 3 % über dem jeweils geltenden Basiszinssatz gem. § 1 Euro-Justiz-Begleitgesetz pro Jahr verzinst. In allen weiteren Fällen wird der Rückforderungsbetrag ab dem Tag der Aufforderung zur Rückzahlung mit Zinsen in der Höhe von 3 </w:t>
      </w:r>
      <w:r w:rsidRPr="00AB1AAF">
        <w:t>% über dem jeweils geltenden Basiszinssatz gem. § 1 Euro-Justiz-Begleitgesetz pro Jahr verlangt.</w:t>
      </w:r>
    </w:p>
    <w:p w14:paraId="5F37BD4C" w14:textId="77777777" w:rsidR="000940F1" w:rsidRPr="00AB1AAF" w:rsidRDefault="000940F1" w:rsidP="007F6DE0">
      <w:pPr>
        <w:numPr>
          <w:ilvl w:val="0"/>
          <w:numId w:val="7"/>
        </w:numPr>
        <w:tabs>
          <w:tab w:val="clear" w:pos="720"/>
        </w:tabs>
        <w:ind w:left="426"/>
        <w:jc w:val="both"/>
        <w:textAlignment w:val="auto"/>
      </w:pPr>
      <w:r w:rsidRPr="00AB1AAF">
        <w:t>Gemäß § 3 Tiroler Fördertransparenzgesetz, LGBl. Nr. 149/2012 idgF, werden personenbezogene Daten zu ausbezahlten Förderungen dem Landtag übermittelt und auf der Internetseite des Landes Tirol für die Dauer von zwei Jahren veröffentlicht.</w:t>
      </w:r>
    </w:p>
    <w:p w14:paraId="7865F7D4" w14:textId="77777777" w:rsidR="000940F1" w:rsidRPr="00AB1AAF" w:rsidRDefault="000940F1" w:rsidP="007F6DE0">
      <w:pPr>
        <w:numPr>
          <w:ilvl w:val="0"/>
          <w:numId w:val="7"/>
        </w:numPr>
        <w:tabs>
          <w:tab w:val="clear" w:pos="720"/>
        </w:tabs>
        <w:ind w:left="426"/>
        <w:jc w:val="both"/>
        <w:textAlignment w:val="auto"/>
      </w:pPr>
      <w:r w:rsidRPr="00AB1AAF">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7AE17D71" w14:textId="5DE56D04" w:rsidR="000940F1" w:rsidRPr="00AB1AAF" w:rsidRDefault="000940F1" w:rsidP="007F6DE0">
      <w:pPr>
        <w:numPr>
          <w:ilvl w:val="0"/>
          <w:numId w:val="7"/>
        </w:numPr>
        <w:tabs>
          <w:tab w:val="clear" w:pos="720"/>
        </w:tabs>
        <w:ind w:left="426"/>
        <w:jc w:val="both"/>
        <w:textAlignment w:val="auto"/>
      </w:pPr>
      <w:r w:rsidRPr="00AB1AAF">
        <w:t>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Prüfberichte des Rechnungshofes bzw. des Landesrechnungshofes werden nach der parlamentarischen Behandlung veröffentlicht.</w:t>
      </w:r>
    </w:p>
    <w:p w14:paraId="37965AF4" w14:textId="77777777" w:rsidR="000940F1" w:rsidRPr="00AB1AAF" w:rsidRDefault="000940F1" w:rsidP="007F6DE0">
      <w:pPr>
        <w:numPr>
          <w:ilvl w:val="0"/>
          <w:numId w:val="7"/>
        </w:numPr>
        <w:tabs>
          <w:tab w:val="clear" w:pos="720"/>
        </w:tabs>
        <w:ind w:left="426"/>
        <w:jc w:val="both"/>
        <w:textAlignment w:val="auto"/>
      </w:pPr>
      <w:r w:rsidRPr="00AB1AAF">
        <w:t>Der/die Förderungsnehmer/in nimmt zur Kenntnis, dass gemäß Artikel 9 der Verordnung (EU) Nr. 651/2014 der Kommission vom 17. Juni 2014 zur Feststellung der Vereinbarkeit bestimmter Gruppen von Beihilfen mit dem Binnenmarkt in Anwendung der Artikel 107 und 108 des Vertrags über die Arbeitsweise der Europäischen Union (ABl. L 187 vom 26.06.2014, S. 1) – kurz: Allgemeine Gruppenfreistellungsverordnung (iwF AGVO) -, der Förderungsgeber verpflichtet ist, detaillierte Informationen zum Förderungsnehmer und zur Beihilfe gemäß Artikel 9 iVm Anhang III AGVO zu veröffentlichen und/oder der Europäischen Kommission zum Zwecke der Veröffentlichung und Information zur Verfügung zu stellen.</w:t>
      </w:r>
    </w:p>
    <w:p w14:paraId="1E2C02B5" w14:textId="77777777" w:rsidR="000940F1" w:rsidRDefault="000940F1" w:rsidP="007F6DE0">
      <w:pPr>
        <w:numPr>
          <w:ilvl w:val="0"/>
          <w:numId w:val="7"/>
        </w:numPr>
        <w:tabs>
          <w:tab w:val="clear" w:pos="720"/>
        </w:tabs>
        <w:ind w:left="426"/>
        <w:jc w:val="both"/>
        <w:textAlignment w:val="auto"/>
      </w:pPr>
      <w:r>
        <w:lastRenderedPageBreak/>
        <w:t>Der/die Förderungsnehmer/in verpflichtet sich, bei allen Veröffentlichungen über das Vorhaben bzw. die Tätigkeit mittels des aktuellen Logos auf die Förderung durch das Land Tirol hinzuweisen.</w:t>
      </w:r>
    </w:p>
    <w:p w14:paraId="197098D9" w14:textId="77777777" w:rsidR="000940F1" w:rsidRDefault="000940F1" w:rsidP="007F6DE0">
      <w:pPr>
        <w:numPr>
          <w:ilvl w:val="0"/>
          <w:numId w:val="7"/>
        </w:numPr>
        <w:tabs>
          <w:tab w:val="clear" w:pos="720"/>
        </w:tabs>
        <w:ind w:left="426"/>
        <w:jc w:val="both"/>
        <w:textAlignment w:val="auto"/>
      </w:pPr>
      <w:r>
        <w:t xml:space="preserve">Im Übrigen gelten die Bestimmungen des Tiroler Kulturförderungsgesetzes 2010 </w:t>
      </w:r>
      <w:r w:rsidRPr="00AB1AAF">
        <w:t>idgF</w:t>
      </w:r>
      <w:r>
        <w:t xml:space="preserve"> sowie der Kulturförderungsrichtlinien des Landes Tirol.</w:t>
      </w:r>
    </w:p>
    <w:p w14:paraId="0FA46E10" w14:textId="77777777" w:rsidR="00B074B3" w:rsidRDefault="000940F1" w:rsidP="007F6DE0">
      <w:pPr>
        <w:numPr>
          <w:ilvl w:val="0"/>
          <w:numId w:val="7"/>
        </w:numPr>
        <w:tabs>
          <w:tab w:val="clear" w:pos="720"/>
        </w:tabs>
        <w:ind w:left="426"/>
        <w:jc w:val="both"/>
        <w:textAlignment w:val="auto"/>
      </w:pPr>
      <w:r>
        <w:t>Als Gerichtsstand wird in allen aus der Gewährung der Förderung entstehenden Rechtsstreitigkeiten das jeweils sachliche zuständige Gericht in Innsbruck vereinbart.</w:t>
      </w:r>
    </w:p>
    <w:p w14:paraId="321F1C41" w14:textId="77777777" w:rsidR="00410F8D" w:rsidRDefault="00410F8D" w:rsidP="008F3B7F">
      <w:pPr>
        <w:numPr>
          <w:ilvl w:val="0"/>
          <w:numId w:val="7"/>
        </w:numPr>
        <w:ind w:left="426" w:hanging="426"/>
        <w:jc w:val="both"/>
        <w:textAlignment w:val="auto"/>
      </w:pPr>
      <w:r>
        <w:rPr>
          <w:u w:val="single"/>
        </w:rPr>
        <w:t>Hinweise zur Veröffentlichung nach dem Informationsfreiheitsgesetz:</w:t>
      </w:r>
      <w:r>
        <w:br/>
        <w:t xml:space="preserve">Gemäß Art. 22a Abs. 1 B-VG ist das Land Tirol verpflichtet Informationen von allgemeinem Interesse in einer für jedermann zugänglichen Art und Weise zu veröffentlichen, soweit und solange diese nicht gemäß Art. 22a Abs. 2 B-VG geheim zu halten sind. Als Informationen von allgemeinem Interesse sind gemäß § 2 Abs. 2 IFG jedenfalls Förderzusagen über einen Wert von mindestens EUR </w:t>
      </w:r>
      <w:proofErr w:type="gramStart"/>
      <w:r>
        <w:t>100.000,--</w:t>
      </w:r>
      <w:proofErr w:type="gramEnd"/>
      <w:r>
        <w:t xml:space="preserve"> netto zu verstehen, wobei für die Wertermittlung die §§ 13 bis 18 BVergG 2018, BGBl. I Nr. 62/2018, heranzuziehen sind. Auch Förderzusagen unter dieser Wertgrenze können von dieser Veröffentlichungspflicht umfasst sein.</w:t>
      </w:r>
    </w:p>
    <w:p w14:paraId="6E8BA52E" w14:textId="77777777" w:rsidR="00410F8D" w:rsidRDefault="00410F8D" w:rsidP="008F3B7F">
      <w:pPr>
        <w:ind w:firstLine="426"/>
        <w:jc w:val="both"/>
      </w:pPr>
      <w:r>
        <w:t xml:space="preserve">Die Veröffentlichung erfolgt im Informationsregister unter: </w:t>
      </w:r>
      <w:hyperlink r:id="rId10" w:history="1">
        <w:r>
          <w:rPr>
            <w:rStyle w:val="Hyperlink"/>
          </w:rPr>
          <w:t>www.data.gv.at</w:t>
        </w:r>
      </w:hyperlink>
      <w:r>
        <w:t>.</w:t>
      </w:r>
    </w:p>
    <w:p w14:paraId="7E4CBF0F" w14:textId="77777777" w:rsidR="00410F8D" w:rsidRDefault="00410F8D" w:rsidP="008F3B7F">
      <w:pPr>
        <w:ind w:left="426"/>
        <w:jc w:val="both"/>
      </w:pPr>
      <w:r>
        <w:t>Liegt ein Geheimhaltungsgrund iSd Art. 22a Abs. 2 B-VG vor, erfolgt eine Veröffentlichung nur insoweit, als dadurch keine Geheimhaltungsinteressen berührt werden, gegebenenfalls teilweise. Der/die Förderungsnehmer/in übermittelt daher – bei Förderzusagen über einen Wert von EUR 100.000,-- netto jedenfalls, ansonsten nach Aufforderung durch das Land Tirol – diesem nach Förderzusage bzw. nach Aufforderung binnen vier Wochen eine Ausfertigung der Förderzusage bzw. des Fördervertrags im PDF-Format, bei der jene Stellen unkenntlich gemacht wurden, die zur Wahrung seiner überwiegenden berechtigten Interessen seiner begründeten Ansicht nach der Geheimhaltung iSd Art. 22a Abs. 2 B-VG unterliegen und stimmt hinsichtlich der übrigen Stellen der Veröffentlichung zu. Das Land Tirol ist an diese Ansicht der Veröffentlichung nicht gebunden. Jeglicher Kontakt dazu erfolgt zwischen dem/der Förderungsnehmer/in und der im Land Tirol bewirtschaftenden Dienststelle.</w:t>
      </w:r>
    </w:p>
    <w:p w14:paraId="614A8B46" w14:textId="77777777" w:rsidR="00410F8D" w:rsidRDefault="00410F8D" w:rsidP="008F3B7F">
      <w:pPr>
        <w:ind w:left="426"/>
        <w:jc w:val="both"/>
      </w:pPr>
      <w:r>
        <w:t>Der/die Förderungsnehmer/in verpflichtet sich ausdrücklich zur entsprechenden Aufarbeitung des Dokuments und erteilt seine Zustimmung zur Veröffentlichung. Zusatzkosten dürfen nicht von ihm verrechnet werden und verzichtet er ausdrücklich auf jede Geltendmachung gegen das Land Tirol wegen behaupteter Verletzung seiner überwiegenden berechtigten Interessen durch Veröffentlichung.</w:t>
      </w:r>
    </w:p>
    <w:p w14:paraId="03CDDAC5" w14:textId="77777777" w:rsidR="00410F8D" w:rsidRDefault="00410F8D" w:rsidP="008F3B7F">
      <w:pPr>
        <w:ind w:left="426"/>
        <w:jc w:val="both"/>
      </w:pPr>
      <w:r>
        <w:t xml:space="preserve">Die obigen Regelungen gelten sinngemäß sofern ein Informationsbegehren im Sinne des Art. 22a Abs. 2 </w:t>
      </w:r>
      <w:proofErr w:type="gramStart"/>
      <w:r>
        <w:t>B VG</w:t>
      </w:r>
      <w:proofErr w:type="gramEnd"/>
      <w:r>
        <w:t xml:space="preserve"> einlangt, welches die gegenständliche Förderzusage bzw. Fördervertrag oder Teile davon zum Inhalt hat.</w:t>
      </w:r>
    </w:p>
    <w:p w14:paraId="7D687A2B" w14:textId="77777777" w:rsidR="00410F8D" w:rsidRDefault="00410F8D" w:rsidP="008F3B7F"/>
    <w:p w14:paraId="2C23AD46" w14:textId="77777777" w:rsidR="00410F8D" w:rsidRDefault="00410F8D" w:rsidP="008F3B7F"/>
    <w:p w14:paraId="6FBB0E66" w14:textId="77777777" w:rsidR="000940F1" w:rsidRPr="000940F1" w:rsidRDefault="000940F1" w:rsidP="008F3B7F">
      <w:pPr>
        <w:shd w:val="clear" w:color="auto" w:fill="A6A6A6"/>
        <w:textAlignment w:val="auto"/>
        <w:rPr>
          <w:rFonts w:cs="Arial"/>
          <w:b/>
          <w:sz w:val="24"/>
          <w:szCs w:val="24"/>
        </w:rPr>
      </w:pPr>
      <w:r w:rsidRPr="000940F1">
        <w:rPr>
          <w:rFonts w:cs="Arial"/>
          <w:b/>
          <w:sz w:val="24"/>
          <w:szCs w:val="24"/>
        </w:rPr>
        <w:t>Datenschutzerklärung</w:t>
      </w:r>
      <w:r>
        <w:rPr>
          <w:rFonts w:cs="Arial"/>
          <w:b/>
          <w:sz w:val="24"/>
          <w:szCs w:val="24"/>
        </w:rPr>
        <w:t xml:space="preserve"> (Kurzfassung)</w:t>
      </w:r>
    </w:p>
    <w:p w14:paraId="76245331" w14:textId="77777777" w:rsidR="000940F1" w:rsidRPr="00AB1AAF" w:rsidRDefault="000940F1" w:rsidP="008F3B7F"/>
    <w:p w14:paraId="6A986D9E" w14:textId="77777777" w:rsidR="000940F1" w:rsidRPr="00B37BEF" w:rsidRDefault="000940F1" w:rsidP="008F3B7F">
      <w:pPr>
        <w:shd w:val="clear" w:color="auto" w:fill="D9D9D9"/>
        <w:rPr>
          <w:b/>
          <w:sz w:val="22"/>
        </w:rPr>
      </w:pPr>
      <w:r w:rsidRPr="00B37BEF">
        <w:rPr>
          <w:b/>
          <w:sz w:val="22"/>
        </w:rPr>
        <w:t>Allgemeine Informationen zur Datenschutzerklärung</w:t>
      </w:r>
    </w:p>
    <w:p w14:paraId="74B2391C" w14:textId="77777777" w:rsidR="000940F1" w:rsidRPr="00940A44" w:rsidRDefault="000940F1" w:rsidP="008F3B7F">
      <w:r w:rsidRPr="00940A44">
        <w:t>Im Rahmen der Datenschutzerklärung informieren wir Sie über die Verarbeitung Ihrer personenbezogenen Daten sowie über die Ihnen zustehenden datenschutzrechtlichen Rechte und Ansprüche.</w:t>
      </w:r>
    </w:p>
    <w:p w14:paraId="7445EAE5" w14:textId="77777777" w:rsidR="000940F1" w:rsidRDefault="000940F1" w:rsidP="008F3B7F">
      <w:r w:rsidRPr="00DE7DC1">
        <w:lastRenderedPageBreak/>
        <w:t xml:space="preserve">Der Schutz personenbezogener Daten ist uns ein wichtiges Anliegen. Die Verwendung personenbezogener Daten erfolgt daher ausschließlich in Übereinstimmung mit den geltenden Rechtsvorschriften, insbesondere der Datenschutz-Grundverordnung der EU sowie dem österreichischen Datenschutzgesetz. </w:t>
      </w:r>
    </w:p>
    <w:p w14:paraId="3951399E" w14:textId="77777777" w:rsidR="000940F1" w:rsidRDefault="000940F1" w:rsidP="008F3B7F">
      <w:r w:rsidRPr="00DE7DC1">
        <w:t xml:space="preserve">Um die Sicherheit der verarbeiteten Daten zu gewährleisten und sicherzustellen, dass diese ordnungsgemäß verwendet und nicht für Unbefugte zugänglich gemacht werden, wurden entsprechende Maßnahmen zur Datensicherheit getroffen. </w:t>
      </w:r>
    </w:p>
    <w:p w14:paraId="7C1C47EC" w14:textId="77777777" w:rsidR="000940F1" w:rsidRDefault="000940F1" w:rsidP="008F3B7F"/>
    <w:p w14:paraId="64002DA8" w14:textId="77777777" w:rsidR="000940F1" w:rsidRPr="00B37BEF" w:rsidRDefault="000940F1" w:rsidP="008F3B7F">
      <w:pPr>
        <w:shd w:val="clear" w:color="auto" w:fill="D9D9D9"/>
        <w:rPr>
          <w:b/>
          <w:sz w:val="22"/>
        </w:rPr>
      </w:pPr>
      <w:r>
        <w:rPr>
          <w:b/>
          <w:sz w:val="22"/>
        </w:rPr>
        <w:t>Wer ist für die Datenverarbeitung verantwortlich?</w:t>
      </w:r>
    </w:p>
    <w:p w14:paraId="75E468DC" w14:textId="77777777" w:rsidR="000940F1" w:rsidRDefault="000940F1" w:rsidP="008F3B7F">
      <w:pPr>
        <w:spacing w:after="0"/>
        <w:rPr>
          <w:b/>
        </w:rPr>
      </w:pPr>
      <w:r w:rsidRPr="00B37BEF">
        <w:rPr>
          <w:b/>
        </w:rPr>
        <w:t xml:space="preserve">Verantwortliche/r: </w:t>
      </w:r>
    </w:p>
    <w:p w14:paraId="5697B02A" w14:textId="77777777" w:rsidR="000940F1" w:rsidRPr="00B37BEF" w:rsidRDefault="000940F1" w:rsidP="008F3B7F">
      <w:pPr>
        <w:spacing w:after="0"/>
      </w:pPr>
      <w:r w:rsidRPr="00B37BEF">
        <w:t>Verantwortlich für die Verarbeitung der Daten 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748"/>
        <w:gridCol w:w="1446"/>
        <w:gridCol w:w="2915"/>
      </w:tblGrid>
      <w:tr w:rsidR="000940F1" w:rsidRPr="00B37BEF" w14:paraId="7EDC564B" w14:textId="77777777" w:rsidTr="005748D6">
        <w:tc>
          <w:tcPr>
            <w:tcW w:w="3207" w:type="dxa"/>
            <w:shd w:val="clear" w:color="auto" w:fill="auto"/>
          </w:tcPr>
          <w:p w14:paraId="144E18FF" w14:textId="77777777" w:rsidR="000940F1" w:rsidRPr="005748D6" w:rsidRDefault="000940F1" w:rsidP="008F3B7F">
            <w:pPr>
              <w:spacing w:after="0"/>
              <w:rPr>
                <w:rFonts w:eastAsia="Calibri"/>
                <w:b/>
                <w:sz w:val="22"/>
                <w:szCs w:val="22"/>
              </w:rPr>
            </w:pPr>
            <w:r w:rsidRPr="005748D6">
              <w:rPr>
                <w:rFonts w:eastAsia="Calibri"/>
                <w:b/>
                <w:sz w:val="22"/>
                <w:szCs w:val="22"/>
              </w:rPr>
              <w:t>Name</w:t>
            </w:r>
          </w:p>
        </w:tc>
        <w:tc>
          <w:tcPr>
            <w:tcW w:w="1720" w:type="dxa"/>
            <w:shd w:val="clear" w:color="auto" w:fill="auto"/>
          </w:tcPr>
          <w:p w14:paraId="1321AB08" w14:textId="77777777" w:rsidR="000940F1" w:rsidRPr="005748D6" w:rsidRDefault="000940F1" w:rsidP="008F3B7F">
            <w:pPr>
              <w:spacing w:after="0"/>
              <w:rPr>
                <w:rFonts w:eastAsia="Calibri"/>
                <w:b/>
                <w:sz w:val="22"/>
                <w:szCs w:val="22"/>
              </w:rPr>
            </w:pPr>
            <w:r w:rsidRPr="005748D6">
              <w:rPr>
                <w:rFonts w:eastAsia="Calibri"/>
                <w:b/>
                <w:sz w:val="22"/>
                <w:szCs w:val="22"/>
              </w:rPr>
              <w:t>E-Mail</w:t>
            </w:r>
          </w:p>
        </w:tc>
        <w:tc>
          <w:tcPr>
            <w:tcW w:w="1446" w:type="dxa"/>
            <w:shd w:val="clear" w:color="auto" w:fill="auto"/>
          </w:tcPr>
          <w:p w14:paraId="0DAB14D2" w14:textId="77777777" w:rsidR="000940F1" w:rsidRPr="005748D6" w:rsidRDefault="000940F1" w:rsidP="008F3B7F">
            <w:pPr>
              <w:spacing w:after="0"/>
              <w:rPr>
                <w:rFonts w:eastAsia="Calibri"/>
                <w:b/>
                <w:sz w:val="22"/>
                <w:szCs w:val="22"/>
              </w:rPr>
            </w:pPr>
            <w:r w:rsidRPr="005748D6">
              <w:rPr>
                <w:rFonts w:eastAsia="Calibri"/>
                <w:b/>
                <w:sz w:val="22"/>
                <w:szCs w:val="22"/>
              </w:rPr>
              <w:t>Telefon</w:t>
            </w:r>
          </w:p>
        </w:tc>
        <w:tc>
          <w:tcPr>
            <w:tcW w:w="2915" w:type="dxa"/>
            <w:shd w:val="clear" w:color="auto" w:fill="auto"/>
          </w:tcPr>
          <w:p w14:paraId="774A77A1" w14:textId="77777777" w:rsidR="000940F1" w:rsidRPr="005748D6" w:rsidRDefault="000940F1" w:rsidP="008F3B7F">
            <w:pPr>
              <w:spacing w:after="0"/>
              <w:rPr>
                <w:rFonts w:eastAsia="Calibri"/>
                <w:b/>
                <w:sz w:val="22"/>
                <w:szCs w:val="22"/>
              </w:rPr>
            </w:pPr>
            <w:r w:rsidRPr="005748D6">
              <w:rPr>
                <w:rFonts w:eastAsia="Calibri"/>
                <w:b/>
                <w:sz w:val="22"/>
                <w:szCs w:val="22"/>
              </w:rPr>
              <w:t>Post Anschrift</w:t>
            </w:r>
          </w:p>
        </w:tc>
      </w:tr>
      <w:tr w:rsidR="000940F1" w14:paraId="1330E9EC" w14:textId="77777777" w:rsidTr="005748D6">
        <w:tc>
          <w:tcPr>
            <w:tcW w:w="3207" w:type="dxa"/>
            <w:shd w:val="clear" w:color="auto" w:fill="auto"/>
          </w:tcPr>
          <w:p w14:paraId="65E7705B" w14:textId="77777777" w:rsidR="000940F1" w:rsidRPr="005748D6" w:rsidRDefault="000940F1" w:rsidP="008F3B7F">
            <w:pPr>
              <w:spacing w:after="0"/>
              <w:rPr>
                <w:rFonts w:eastAsia="Calibri"/>
                <w:sz w:val="22"/>
                <w:szCs w:val="22"/>
              </w:rPr>
            </w:pPr>
            <w:r w:rsidRPr="005748D6">
              <w:rPr>
                <w:rFonts w:eastAsia="Calibri"/>
                <w:sz w:val="22"/>
                <w:szCs w:val="22"/>
              </w:rPr>
              <w:t>Amt der Tiroler Landesregierung</w:t>
            </w:r>
          </w:p>
        </w:tc>
        <w:tc>
          <w:tcPr>
            <w:tcW w:w="1720" w:type="dxa"/>
            <w:shd w:val="clear" w:color="auto" w:fill="auto"/>
          </w:tcPr>
          <w:p w14:paraId="7ACE4FA9" w14:textId="77777777" w:rsidR="000940F1" w:rsidRPr="005748D6" w:rsidRDefault="007F6DE0" w:rsidP="008F3B7F">
            <w:pPr>
              <w:spacing w:after="0"/>
              <w:rPr>
                <w:rFonts w:eastAsia="Calibri"/>
                <w:sz w:val="22"/>
                <w:szCs w:val="22"/>
              </w:rPr>
            </w:pPr>
            <w:hyperlink r:id="rId11" w:history="1">
              <w:r w:rsidR="000940F1" w:rsidRPr="005748D6">
                <w:rPr>
                  <w:rStyle w:val="Hyperlink"/>
                  <w:rFonts w:eastAsia="Calibri"/>
                  <w:sz w:val="22"/>
                  <w:szCs w:val="22"/>
                </w:rPr>
                <w:t>post@tirol.gv.at</w:t>
              </w:r>
            </w:hyperlink>
          </w:p>
        </w:tc>
        <w:tc>
          <w:tcPr>
            <w:tcW w:w="1446" w:type="dxa"/>
            <w:shd w:val="clear" w:color="auto" w:fill="auto"/>
          </w:tcPr>
          <w:p w14:paraId="57D30938" w14:textId="77777777" w:rsidR="000940F1" w:rsidRPr="005748D6" w:rsidRDefault="007F6DE0" w:rsidP="008F3B7F">
            <w:pPr>
              <w:spacing w:after="0"/>
              <w:rPr>
                <w:rFonts w:eastAsia="Calibri"/>
                <w:sz w:val="22"/>
                <w:szCs w:val="22"/>
              </w:rPr>
            </w:pPr>
            <w:hyperlink r:id="rId12" w:history="1">
              <w:r w:rsidR="000940F1" w:rsidRPr="005748D6">
                <w:rPr>
                  <w:rFonts w:eastAsia="Calibri"/>
                  <w:sz w:val="22"/>
                  <w:szCs w:val="22"/>
                </w:rPr>
                <w:t>+43 512 508</w:t>
              </w:r>
            </w:hyperlink>
          </w:p>
        </w:tc>
        <w:tc>
          <w:tcPr>
            <w:tcW w:w="2915" w:type="dxa"/>
            <w:shd w:val="clear" w:color="auto" w:fill="auto"/>
          </w:tcPr>
          <w:p w14:paraId="561588E0" w14:textId="77777777" w:rsidR="000940F1" w:rsidRPr="005748D6" w:rsidRDefault="000940F1" w:rsidP="008F3B7F">
            <w:pPr>
              <w:spacing w:after="0"/>
              <w:rPr>
                <w:rFonts w:eastAsia="Calibri"/>
                <w:sz w:val="22"/>
                <w:szCs w:val="22"/>
              </w:rPr>
            </w:pPr>
            <w:r w:rsidRPr="005748D6">
              <w:rPr>
                <w:rFonts w:eastAsia="Calibri"/>
                <w:sz w:val="22"/>
                <w:szCs w:val="22"/>
              </w:rPr>
              <w:t>Eduard-Wallnöfer-Platz 3, 6020 Innsbruck</w:t>
            </w:r>
          </w:p>
        </w:tc>
      </w:tr>
    </w:tbl>
    <w:p w14:paraId="568AAF77" w14:textId="77777777" w:rsidR="00B67259" w:rsidRDefault="00B67259" w:rsidP="008F3B7F"/>
    <w:p w14:paraId="217A52EE" w14:textId="77777777" w:rsidR="000940F1" w:rsidRPr="00B37BEF" w:rsidRDefault="000940F1" w:rsidP="008F3B7F">
      <w:pPr>
        <w:spacing w:after="0"/>
        <w:rPr>
          <w:b/>
        </w:rPr>
      </w:pPr>
      <w:r w:rsidRPr="00B37BEF">
        <w:rPr>
          <w:b/>
        </w:rPr>
        <w:t>Datenschutzbeauftragter:</w:t>
      </w:r>
    </w:p>
    <w:p w14:paraId="6CCC411C" w14:textId="77777777" w:rsidR="000940F1" w:rsidRPr="00B37BEF" w:rsidRDefault="000940F1" w:rsidP="008F3B7F">
      <w:pPr>
        <w:spacing w:after="0"/>
      </w:pPr>
      <w:r w:rsidRPr="00B37BEF">
        <w:t xml:space="preserve">Der Datenschutzbeauftragte / die Datenschutzbeauftragten für die gelisteten Verantwortlichen: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9"/>
        <w:gridCol w:w="2126"/>
      </w:tblGrid>
      <w:tr w:rsidR="000940F1" w:rsidRPr="00B37BEF" w14:paraId="1CBCD946" w14:textId="77777777" w:rsidTr="005748D6">
        <w:tc>
          <w:tcPr>
            <w:tcW w:w="3227" w:type="dxa"/>
            <w:shd w:val="clear" w:color="auto" w:fill="auto"/>
          </w:tcPr>
          <w:p w14:paraId="72EAC867" w14:textId="77777777" w:rsidR="000940F1" w:rsidRPr="005748D6" w:rsidRDefault="000940F1" w:rsidP="008F3B7F">
            <w:pPr>
              <w:spacing w:after="0"/>
              <w:rPr>
                <w:rFonts w:eastAsia="Calibri"/>
                <w:b/>
                <w:sz w:val="22"/>
                <w:szCs w:val="22"/>
              </w:rPr>
            </w:pPr>
            <w:r w:rsidRPr="005748D6">
              <w:rPr>
                <w:rFonts w:eastAsia="Calibri"/>
                <w:b/>
                <w:sz w:val="22"/>
                <w:szCs w:val="22"/>
              </w:rPr>
              <w:t>Name</w:t>
            </w:r>
          </w:p>
        </w:tc>
        <w:tc>
          <w:tcPr>
            <w:tcW w:w="3969" w:type="dxa"/>
            <w:shd w:val="clear" w:color="auto" w:fill="auto"/>
          </w:tcPr>
          <w:p w14:paraId="341713BA" w14:textId="77777777" w:rsidR="000940F1" w:rsidRPr="005748D6" w:rsidRDefault="000940F1" w:rsidP="008F3B7F">
            <w:pPr>
              <w:spacing w:after="0"/>
              <w:rPr>
                <w:rFonts w:eastAsia="Calibri"/>
                <w:b/>
                <w:sz w:val="22"/>
                <w:szCs w:val="22"/>
              </w:rPr>
            </w:pPr>
            <w:r w:rsidRPr="005748D6">
              <w:rPr>
                <w:rFonts w:eastAsia="Calibri"/>
                <w:b/>
                <w:sz w:val="22"/>
                <w:szCs w:val="22"/>
              </w:rPr>
              <w:t>E-Mail</w:t>
            </w:r>
          </w:p>
        </w:tc>
        <w:tc>
          <w:tcPr>
            <w:tcW w:w="2126" w:type="dxa"/>
            <w:shd w:val="clear" w:color="auto" w:fill="auto"/>
          </w:tcPr>
          <w:p w14:paraId="745C873B" w14:textId="77777777" w:rsidR="000940F1" w:rsidRPr="005748D6" w:rsidRDefault="000940F1" w:rsidP="008F3B7F">
            <w:pPr>
              <w:spacing w:after="0"/>
              <w:rPr>
                <w:rFonts w:eastAsia="Calibri"/>
                <w:b/>
                <w:sz w:val="22"/>
                <w:szCs w:val="22"/>
              </w:rPr>
            </w:pPr>
            <w:r w:rsidRPr="005748D6">
              <w:rPr>
                <w:rFonts w:eastAsia="Calibri"/>
                <w:b/>
                <w:sz w:val="22"/>
                <w:szCs w:val="22"/>
              </w:rPr>
              <w:t>Telefon</w:t>
            </w:r>
          </w:p>
        </w:tc>
      </w:tr>
      <w:tr w:rsidR="000940F1" w14:paraId="4DA8620D" w14:textId="77777777" w:rsidTr="005748D6">
        <w:tc>
          <w:tcPr>
            <w:tcW w:w="3227" w:type="dxa"/>
            <w:shd w:val="clear" w:color="auto" w:fill="auto"/>
          </w:tcPr>
          <w:p w14:paraId="13E80935" w14:textId="77777777" w:rsidR="000940F1" w:rsidRPr="005748D6" w:rsidRDefault="000940F1" w:rsidP="008F3B7F">
            <w:pPr>
              <w:spacing w:after="0"/>
              <w:rPr>
                <w:rFonts w:eastAsia="Calibri"/>
                <w:sz w:val="22"/>
                <w:szCs w:val="22"/>
              </w:rPr>
            </w:pPr>
            <w:r w:rsidRPr="005748D6">
              <w:rPr>
                <w:rFonts w:eastAsia="Calibri"/>
                <w:sz w:val="22"/>
                <w:szCs w:val="22"/>
              </w:rPr>
              <w:t>Dr. Norbert Habel</w:t>
            </w:r>
          </w:p>
        </w:tc>
        <w:tc>
          <w:tcPr>
            <w:tcW w:w="3969" w:type="dxa"/>
            <w:shd w:val="clear" w:color="auto" w:fill="auto"/>
          </w:tcPr>
          <w:p w14:paraId="47B5E143" w14:textId="77777777" w:rsidR="000940F1" w:rsidRPr="005748D6" w:rsidRDefault="007F6DE0" w:rsidP="008F3B7F">
            <w:pPr>
              <w:spacing w:after="0"/>
              <w:rPr>
                <w:rFonts w:eastAsia="Calibri"/>
                <w:sz w:val="22"/>
                <w:szCs w:val="22"/>
              </w:rPr>
            </w:pPr>
            <w:hyperlink r:id="rId13" w:history="1">
              <w:r w:rsidR="000940F1" w:rsidRPr="005748D6">
                <w:rPr>
                  <w:rStyle w:val="Hyperlink"/>
                  <w:rFonts w:eastAsia="Calibri"/>
                  <w:sz w:val="22"/>
                  <w:szCs w:val="22"/>
                </w:rPr>
                <w:t>datenschutzbeauftragter@tirol.gv.at</w:t>
              </w:r>
            </w:hyperlink>
          </w:p>
        </w:tc>
        <w:tc>
          <w:tcPr>
            <w:tcW w:w="2126" w:type="dxa"/>
            <w:shd w:val="clear" w:color="auto" w:fill="auto"/>
          </w:tcPr>
          <w:p w14:paraId="278FAB39" w14:textId="77777777" w:rsidR="000940F1" w:rsidRPr="005748D6" w:rsidRDefault="007F6DE0" w:rsidP="008F3B7F">
            <w:pPr>
              <w:spacing w:after="0"/>
              <w:rPr>
                <w:rFonts w:eastAsia="Calibri"/>
                <w:sz w:val="22"/>
                <w:szCs w:val="22"/>
              </w:rPr>
            </w:pPr>
            <w:hyperlink r:id="rId14" w:history="1">
              <w:r w:rsidR="000940F1" w:rsidRPr="005748D6">
                <w:rPr>
                  <w:rFonts w:eastAsia="Calibri"/>
                  <w:sz w:val="22"/>
                  <w:szCs w:val="22"/>
                </w:rPr>
                <w:t>+43 512 508</w:t>
              </w:r>
            </w:hyperlink>
            <w:r w:rsidR="000940F1" w:rsidRPr="005748D6">
              <w:rPr>
                <w:rFonts w:eastAsia="Calibri"/>
                <w:sz w:val="22"/>
                <w:szCs w:val="22"/>
              </w:rPr>
              <w:t xml:space="preserve"> 1870</w:t>
            </w:r>
          </w:p>
        </w:tc>
      </w:tr>
    </w:tbl>
    <w:p w14:paraId="4FC67D57" w14:textId="77777777" w:rsidR="00B074B3" w:rsidRDefault="00B074B3" w:rsidP="008F3B7F"/>
    <w:p w14:paraId="0CC34CAC" w14:textId="77777777" w:rsidR="000940F1" w:rsidRPr="00B37BEF" w:rsidRDefault="000940F1" w:rsidP="008F3B7F">
      <w:pPr>
        <w:shd w:val="clear" w:color="auto" w:fill="D9D9D9"/>
        <w:rPr>
          <w:b/>
          <w:sz w:val="22"/>
        </w:rPr>
      </w:pPr>
      <w:r>
        <w:rPr>
          <w:b/>
          <w:sz w:val="22"/>
        </w:rPr>
        <w:t>Für welche Zwecke werden die Daten verarbeitet und auf welcher Rechtsgrundlage?</w:t>
      </w:r>
    </w:p>
    <w:p w14:paraId="3B6122B3" w14:textId="77777777" w:rsidR="000940F1" w:rsidRPr="00B37BEF" w:rsidRDefault="000940F1" w:rsidP="008F3B7F">
      <w:pPr>
        <w:spacing w:after="0"/>
        <w:rPr>
          <w:b/>
        </w:rPr>
      </w:pPr>
      <w:r w:rsidRPr="00B37BEF">
        <w:rPr>
          <w:b/>
        </w:rPr>
        <w:t>Verarbeitungszweck/e:</w:t>
      </w:r>
    </w:p>
    <w:p w14:paraId="187CFA0E" w14:textId="77777777" w:rsidR="000940F1" w:rsidRDefault="000940F1" w:rsidP="008F3B7F">
      <w:r w:rsidRPr="00B37BEF">
        <w:t>Verarbeitungszweck ist die Abwicklung von Förderungen der Kultur sowie damit im Zusammenhang stehende Maßnahmen durch die Abteilung Kultur des Amtes der Tiroler Landesregierung. Die</w:t>
      </w:r>
      <w:r w:rsidRPr="00DE7DC1">
        <w:t xml:space="preserve"> Datenverarbeitung dient der Beurteilung der Voraussetzungen für die Gewährung oder den Widerruf der Förderung, der Vermeidung von Doppelförderungen, der Prüfung der ordnungsgemäßen Verwendung der Förderung sowie der Dokumentation von Förderungsmaßnahmen. </w:t>
      </w:r>
    </w:p>
    <w:p w14:paraId="0D91BA70" w14:textId="77777777" w:rsidR="000940F1" w:rsidRPr="00A075F9" w:rsidRDefault="000940F1" w:rsidP="008F3B7F">
      <w:pPr>
        <w:spacing w:after="0"/>
        <w:rPr>
          <w:b/>
        </w:rPr>
      </w:pPr>
      <w:r>
        <w:rPr>
          <w:b/>
        </w:rPr>
        <w:t xml:space="preserve">Die Verarbeitung der personenbezogenen Daten basiert auf folgenden </w:t>
      </w:r>
      <w:r w:rsidRPr="00A075F9">
        <w:rPr>
          <w:b/>
        </w:rPr>
        <w:t>Rechtsgrundlagen:</w:t>
      </w:r>
    </w:p>
    <w:p w14:paraId="2AAA1BE0" w14:textId="77777777" w:rsidR="000940F1" w:rsidRDefault="000940F1" w:rsidP="008F3B7F">
      <w:pPr>
        <w:pStyle w:val="Listenabsatz"/>
        <w:numPr>
          <w:ilvl w:val="0"/>
          <w:numId w:val="8"/>
        </w:numPr>
      </w:pPr>
      <w:r w:rsidRPr="00DE7DC1">
        <w:t>Art. 6 (1) b: Vertrag/vorvertragliche Maßnahmen</w:t>
      </w:r>
    </w:p>
    <w:p w14:paraId="5AFC3B43" w14:textId="77777777" w:rsidR="000940F1" w:rsidRPr="00DE7DC1" w:rsidRDefault="000940F1" w:rsidP="008F3B7F">
      <w:pPr>
        <w:pStyle w:val="Listenabsatz"/>
        <w:numPr>
          <w:ilvl w:val="0"/>
          <w:numId w:val="8"/>
        </w:numPr>
      </w:pPr>
      <w:r w:rsidRPr="00DE7DC1">
        <w:t>Art. 6 (1) c: Rechtliche Verpflichtung</w:t>
      </w:r>
    </w:p>
    <w:p w14:paraId="197A5FD8" w14:textId="77777777" w:rsidR="000940F1" w:rsidRDefault="000940F1" w:rsidP="008F3B7F">
      <w:pPr>
        <w:spacing w:after="0"/>
        <w:rPr>
          <w:b/>
        </w:rPr>
      </w:pPr>
      <w:r w:rsidRPr="00AF49A6">
        <w:rPr>
          <w:b/>
        </w:rPr>
        <w:t>Beschreibung der Rechtsgrundlagen</w:t>
      </w:r>
      <w:r>
        <w:rPr>
          <w:b/>
        </w:rPr>
        <w:t>:</w:t>
      </w:r>
    </w:p>
    <w:p w14:paraId="06BBA788" w14:textId="77777777" w:rsidR="000940F1" w:rsidRDefault="000940F1" w:rsidP="008F3B7F">
      <w:pPr>
        <w:pStyle w:val="Listenabsatz"/>
        <w:numPr>
          <w:ilvl w:val="0"/>
          <w:numId w:val="9"/>
        </w:numPr>
      </w:pPr>
      <w:r w:rsidRPr="00DE7DC1">
        <w:t>Art. 6 (1) b: Förderverträge auf Grundlage des Tiroler Kulturförderungsgesetzes 2010 idgF</w:t>
      </w:r>
      <w:r>
        <w:t>,</w:t>
      </w:r>
      <w:r w:rsidRPr="00DE7DC1">
        <w:t xml:space="preserve"> der Kulturförderungsrichtlinien (allgemeine Richtlinien vom 01.02.2011 sowie Sonderrichtlinien)</w:t>
      </w:r>
    </w:p>
    <w:p w14:paraId="6816B983" w14:textId="77777777" w:rsidR="000940F1" w:rsidRDefault="000940F1" w:rsidP="008F3B7F">
      <w:pPr>
        <w:pStyle w:val="Listenabsatz"/>
        <w:numPr>
          <w:ilvl w:val="0"/>
          <w:numId w:val="9"/>
        </w:numPr>
      </w:pPr>
      <w:r w:rsidRPr="00A075F9">
        <w:t>Art. 6 (1) c: § 14 Tiroler Kulturförderungsgesetz 2010 idgF</w:t>
      </w:r>
    </w:p>
    <w:p w14:paraId="4AD7BDC4" w14:textId="77777777" w:rsidR="00B074B3" w:rsidRDefault="00B074B3" w:rsidP="008F3B7F">
      <w:pPr>
        <w:pStyle w:val="Listenabsatz"/>
        <w:numPr>
          <w:ilvl w:val="0"/>
          <w:numId w:val="9"/>
        </w:numPr>
      </w:pPr>
    </w:p>
    <w:p w14:paraId="5197E69D" w14:textId="77777777" w:rsidR="000940F1" w:rsidRPr="00A075F9" w:rsidRDefault="000940F1" w:rsidP="008F3B7F">
      <w:pPr>
        <w:shd w:val="clear" w:color="auto" w:fill="D9D9D9"/>
        <w:rPr>
          <w:b/>
          <w:sz w:val="22"/>
        </w:rPr>
      </w:pPr>
      <w:r w:rsidRPr="00A075F9">
        <w:rPr>
          <w:b/>
          <w:sz w:val="22"/>
        </w:rPr>
        <w:t>Sind Sie zur Bereitstellung der Daten verpflichtet?</w:t>
      </w:r>
    </w:p>
    <w:p w14:paraId="4B76E9C7" w14:textId="77777777" w:rsidR="000940F1" w:rsidRDefault="000940F1" w:rsidP="008F3B7F">
      <w:r w:rsidRPr="00DE7DC1">
        <w:t xml:space="preserve">Ist die Datenverarbeitung zur Erfüllung eines Vertrages erforderlich (zB Werkvertrag oder zur Gewährung einer Förderung) kann das Nichtbereitstellen der Daten dazu führen, dass die gewünschte Leistung nicht erbracht werden kann bzw. bereits erfolgte Leistungen rückerstattet werden müssen. </w:t>
      </w:r>
    </w:p>
    <w:p w14:paraId="2BF361D8" w14:textId="77777777" w:rsidR="000940F1" w:rsidRDefault="000940F1" w:rsidP="008F3B7F">
      <w:r>
        <w:t>Sofern eine gesetzliche Verpflichtung für die Datenverarbeitung existiert, ist das Nichtbereitstellen der Daten unter Umständen mit Strafe bedroht.</w:t>
      </w:r>
    </w:p>
    <w:p w14:paraId="32FD5A2F" w14:textId="77777777" w:rsidR="000940F1" w:rsidRDefault="000940F1" w:rsidP="008F3B7F"/>
    <w:p w14:paraId="3C799830" w14:textId="77777777" w:rsidR="000940F1" w:rsidRPr="00A075F9" w:rsidRDefault="000940F1" w:rsidP="008F3B7F">
      <w:pPr>
        <w:shd w:val="clear" w:color="auto" w:fill="D9D9D9"/>
        <w:rPr>
          <w:b/>
          <w:sz w:val="22"/>
        </w:rPr>
      </w:pPr>
      <w:r w:rsidRPr="00A075F9">
        <w:rPr>
          <w:b/>
          <w:sz w:val="22"/>
        </w:rPr>
        <w:lastRenderedPageBreak/>
        <w:t>Welche Betroffenenrechte stehen Ihnen zu?</w:t>
      </w:r>
    </w:p>
    <w:p w14:paraId="1FD03E7C" w14:textId="77777777" w:rsidR="000940F1" w:rsidRDefault="000940F1" w:rsidP="008F3B7F">
      <w:r w:rsidRPr="00A075F9">
        <w:t>Jede/r Betroffene hat das Recht Auskunft darüber zu verlangen, wer welche Daten über sie/ihn verarbeitet, woher diese Daten stammen, wozu sie verwendet werden und auch, an wen sie übermittelt werden.</w:t>
      </w:r>
      <w:r w:rsidRPr="00DE7DC1">
        <w:t xml:space="preserve"> </w:t>
      </w:r>
    </w:p>
    <w:p w14:paraId="12F9D4BF" w14:textId="77777777" w:rsidR="000940F1" w:rsidRDefault="000940F1" w:rsidP="008F3B7F">
      <w:r w:rsidRPr="00DE7DC1">
        <w:t>Darüber hinaus besteht</w:t>
      </w:r>
    </w:p>
    <w:p w14:paraId="1563519F" w14:textId="77777777" w:rsidR="000940F1" w:rsidRDefault="000940F1" w:rsidP="008F3B7F">
      <w:pPr>
        <w:pStyle w:val="Listenabsatz"/>
        <w:numPr>
          <w:ilvl w:val="0"/>
          <w:numId w:val="10"/>
        </w:numPr>
      </w:pPr>
      <w:r>
        <w:t>das Recht auf Berichtigung,</w:t>
      </w:r>
    </w:p>
    <w:p w14:paraId="1E3EF703" w14:textId="77777777" w:rsidR="000940F1" w:rsidRDefault="000940F1" w:rsidP="008F3B7F">
      <w:pPr>
        <w:pStyle w:val="Listenabsatz"/>
        <w:numPr>
          <w:ilvl w:val="0"/>
          <w:numId w:val="10"/>
        </w:numPr>
      </w:pPr>
      <w:r w:rsidRPr="00DE7DC1">
        <w:t>das Recht auf Einschränkung der Verarbeitung</w:t>
      </w:r>
      <w:r>
        <w:t>,</w:t>
      </w:r>
      <w:r w:rsidRPr="00DE7DC1">
        <w:t xml:space="preserve"> </w:t>
      </w:r>
    </w:p>
    <w:p w14:paraId="7096F50B" w14:textId="77777777" w:rsidR="000940F1" w:rsidRDefault="000940F1" w:rsidP="008F3B7F">
      <w:pPr>
        <w:pStyle w:val="Listenabsatz"/>
        <w:numPr>
          <w:ilvl w:val="0"/>
          <w:numId w:val="10"/>
        </w:numPr>
      </w:pPr>
      <w:r w:rsidRPr="00DE7DC1">
        <w:t>das Recht auf Löschung unzulässiger verarbeiteter Daten</w:t>
      </w:r>
      <w:r>
        <w:t>.</w:t>
      </w:r>
    </w:p>
    <w:p w14:paraId="6A43A7B8" w14:textId="77777777" w:rsidR="000940F1" w:rsidRPr="00DE7DC1" w:rsidRDefault="000940F1" w:rsidP="008F3B7F">
      <w:pPr>
        <w:ind w:left="360"/>
      </w:pPr>
    </w:p>
    <w:p w14:paraId="40864072" w14:textId="77777777" w:rsidR="000940F1" w:rsidRPr="00A075F9" w:rsidRDefault="000940F1" w:rsidP="008F3B7F">
      <w:pPr>
        <w:shd w:val="clear" w:color="auto" w:fill="D9D9D9"/>
        <w:rPr>
          <w:b/>
          <w:sz w:val="22"/>
        </w:rPr>
      </w:pPr>
      <w:r w:rsidRPr="00A075F9">
        <w:rPr>
          <w:b/>
          <w:sz w:val="22"/>
        </w:rPr>
        <w:t>Haben Sie Fragen zur Datenschutzerklärung?</w:t>
      </w:r>
    </w:p>
    <w:p w14:paraId="79631FE4" w14:textId="77777777" w:rsidR="000940F1" w:rsidRDefault="000940F1" w:rsidP="008F3B7F">
      <w:r w:rsidRPr="00DE7DC1">
        <w:t xml:space="preserve">Bei Fragen oder Beschwerden zur Verwendung personenbezogener Daten bzw. für die Geltendmachung Ihrer Rechte nach der Datenschutzgrundverordnung können Sie sich jederzeit an unseren Datenschutzbeauftragten wenden. </w:t>
      </w:r>
    </w:p>
    <w:p w14:paraId="6ACB5CCB" w14:textId="77777777" w:rsidR="000940F1" w:rsidRPr="00DE7DC1" w:rsidRDefault="000940F1" w:rsidP="008F3B7F"/>
    <w:p w14:paraId="16B3D867" w14:textId="77777777" w:rsidR="000940F1" w:rsidRPr="00A075F9" w:rsidRDefault="000940F1" w:rsidP="008F3B7F">
      <w:pPr>
        <w:shd w:val="clear" w:color="auto" w:fill="D9D9D9"/>
        <w:rPr>
          <w:b/>
          <w:sz w:val="22"/>
        </w:rPr>
      </w:pPr>
      <w:r w:rsidRPr="00A075F9">
        <w:rPr>
          <w:b/>
          <w:sz w:val="22"/>
        </w:rPr>
        <w:t>Beschwerderecht</w:t>
      </w:r>
    </w:p>
    <w:p w14:paraId="0C819640" w14:textId="77777777" w:rsidR="000940F1" w:rsidRDefault="000940F1" w:rsidP="008F3B7F">
      <w:r w:rsidRPr="00DE7DC1">
        <w:t>Wenn Sie glauben, dass die Verarbeitung Ihrer Daten gegen das Datenschutzrecht verstößt oder Ihre datenschutzrechtlichen Ansprüche sonst in einer Weise verletzt worden sind, können Sie sich bei der österreichischen Datenschutzbehörde beschweren</w:t>
      </w:r>
      <w:r>
        <w:t>.</w:t>
      </w:r>
    </w:p>
    <w:p w14:paraId="626DDCE1" w14:textId="77777777" w:rsidR="00B074B3" w:rsidRDefault="00B074B3" w:rsidP="008F3B7F"/>
    <w:p w14:paraId="2BBF9674" w14:textId="77777777" w:rsidR="00DB20D8" w:rsidRDefault="00DB20D8" w:rsidP="008F3B7F"/>
    <w:p w14:paraId="6FFBBD80" w14:textId="77777777" w:rsidR="000940F1" w:rsidRPr="00A075F9" w:rsidRDefault="000940F1" w:rsidP="008F3B7F">
      <w:pPr>
        <w:shd w:val="clear" w:color="auto" w:fill="D9D9D9"/>
        <w:rPr>
          <w:b/>
          <w:sz w:val="22"/>
        </w:rPr>
      </w:pPr>
      <w:r w:rsidRPr="00A075F9">
        <w:rPr>
          <w:b/>
          <w:sz w:val="22"/>
        </w:rPr>
        <w:t>Vollständige Datenschutzerklärung</w:t>
      </w:r>
    </w:p>
    <w:p w14:paraId="27A1BDC7" w14:textId="77777777" w:rsidR="000940F1" w:rsidRPr="00DE7DC1" w:rsidRDefault="000940F1" w:rsidP="008F3B7F">
      <w:r w:rsidRPr="00A075F9">
        <w:t xml:space="preserve">Diese Kurzfassung beinhaltet die wichtigsten Informationen zur Datenverarbeitung. Die vollständigen Informationen zur Datenverarbeitung entnehmen Sie bitte dem Informationsblatt zur vollständigen Datenschutzerklärung unter folgendem Link: </w:t>
      </w:r>
      <w:hyperlink r:id="rId15" w:history="1">
        <w:r w:rsidRPr="00A075F9">
          <w:rPr>
            <w:rStyle w:val="Hyperlink"/>
          </w:rPr>
          <w:t>https://www.tirol.gv.at/kunst-kultur/abteilung-kultur/rechtsgrundlagen/</w:t>
        </w:r>
      </w:hyperlink>
    </w:p>
    <w:p w14:paraId="02FA52E3" w14:textId="77777777" w:rsidR="00ED1871" w:rsidRPr="00ED1871" w:rsidRDefault="00ED1871" w:rsidP="008F3B7F">
      <w:pPr>
        <w:tabs>
          <w:tab w:val="left" w:pos="9356"/>
        </w:tabs>
      </w:pPr>
    </w:p>
    <w:sectPr w:rsidR="00ED1871" w:rsidRPr="00ED1871" w:rsidSect="003B3CFE">
      <w:footerReference w:type="default" r:id="rId16"/>
      <w:pgSz w:w="11907" w:h="16840"/>
      <w:pgMar w:top="1134" w:right="964" w:bottom="1247" w:left="1588" w:header="567" w:footer="851"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A9CA" w14:textId="77777777" w:rsidR="00AF29E6" w:rsidRDefault="00AF29E6" w:rsidP="00F43E93">
      <w:pPr>
        <w:spacing w:after="0" w:line="240" w:lineRule="auto"/>
      </w:pPr>
      <w:r>
        <w:separator/>
      </w:r>
    </w:p>
  </w:endnote>
  <w:endnote w:type="continuationSeparator" w:id="0">
    <w:p w14:paraId="3EFC8F70" w14:textId="77777777" w:rsidR="00AF29E6" w:rsidRDefault="00AF29E6" w:rsidP="00F4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BF9" w14:textId="77777777" w:rsidR="00F43E93" w:rsidRPr="00F43E93" w:rsidRDefault="00F43E93" w:rsidP="00F43E93">
    <w:pPr>
      <w:pStyle w:val="Fuzeile"/>
      <w:jc w:val="right"/>
      <w:rPr>
        <w:rFonts w:ascii="Arial" w:hAnsi="Arial" w:cs="Arial"/>
        <w:sz w:val="16"/>
      </w:rPr>
    </w:pPr>
    <w:r w:rsidRPr="00F43E93">
      <w:rPr>
        <w:rFonts w:ascii="Arial" w:hAnsi="Arial" w:cs="Arial"/>
        <w:sz w:val="16"/>
      </w:rPr>
      <w:t>F</w:t>
    </w:r>
    <w:r w:rsidR="00DE214E">
      <w:rPr>
        <w:rFonts w:ascii="Arial" w:hAnsi="Arial" w:cs="Arial"/>
        <w:sz w:val="16"/>
      </w:rPr>
      <w:t xml:space="preserve">assung vom </w:t>
    </w:r>
    <w:r w:rsidR="007B25BA">
      <w:rPr>
        <w:rFonts w:ascii="Arial" w:hAnsi="Arial" w:cs="Arial"/>
        <w:sz w:val="16"/>
      </w:rPr>
      <w:t>11.11.2025</w:t>
    </w:r>
  </w:p>
  <w:p w14:paraId="0219D475" w14:textId="77777777" w:rsidR="00F43E93" w:rsidRPr="00BF042C" w:rsidRDefault="00BF042C" w:rsidP="00BF042C">
    <w:pPr>
      <w:pStyle w:val="Fuzeile"/>
      <w:jc w:val="center"/>
      <w:rPr>
        <w:rFonts w:ascii="Arial" w:hAnsi="Arial" w:cs="Arial"/>
      </w:rPr>
    </w:pPr>
    <w:r w:rsidRPr="00BF042C">
      <w:rPr>
        <w:rFonts w:ascii="Arial" w:hAnsi="Arial" w:cs="Arial"/>
        <w:lang w:val="de-DE"/>
      </w:rPr>
      <w:t xml:space="preserve">Seite </w:t>
    </w:r>
    <w:r w:rsidRPr="00BF042C">
      <w:rPr>
        <w:rFonts w:ascii="Arial" w:hAnsi="Arial" w:cs="Arial"/>
        <w:b/>
      </w:rPr>
      <w:fldChar w:fldCharType="begin"/>
    </w:r>
    <w:r w:rsidRPr="00BF042C">
      <w:rPr>
        <w:rFonts w:ascii="Arial" w:hAnsi="Arial" w:cs="Arial"/>
        <w:b/>
      </w:rPr>
      <w:instrText>PAGE  \* Arabic  \* MERGEFORMAT</w:instrText>
    </w:r>
    <w:r w:rsidRPr="00BF042C">
      <w:rPr>
        <w:rFonts w:ascii="Arial" w:hAnsi="Arial" w:cs="Arial"/>
        <w:b/>
      </w:rPr>
      <w:fldChar w:fldCharType="separate"/>
    </w:r>
    <w:r w:rsidR="007C4B1A" w:rsidRPr="007C4B1A">
      <w:rPr>
        <w:rFonts w:ascii="Arial" w:hAnsi="Arial" w:cs="Arial"/>
        <w:b/>
        <w:noProof/>
        <w:lang w:val="de-DE"/>
      </w:rPr>
      <w:t>8</w:t>
    </w:r>
    <w:r w:rsidRPr="00BF042C">
      <w:rPr>
        <w:rFonts w:ascii="Arial" w:hAnsi="Arial" w:cs="Arial"/>
        <w:b/>
      </w:rPr>
      <w:fldChar w:fldCharType="end"/>
    </w:r>
    <w:r w:rsidRPr="00BF042C">
      <w:rPr>
        <w:rFonts w:ascii="Arial" w:hAnsi="Arial" w:cs="Arial"/>
        <w:lang w:val="de-DE"/>
      </w:rPr>
      <w:t xml:space="preserve"> von </w:t>
    </w:r>
    <w:r w:rsidRPr="00BF042C">
      <w:rPr>
        <w:rFonts w:ascii="Arial" w:hAnsi="Arial" w:cs="Arial"/>
        <w:b/>
      </w:rPr>
      <w:fldChar w:fldCharType="begin"/>
    </w:r>
    <w:r w:rsidRPr="00BF042C">
      <w:rPr>
        <w:rFonts w:ascii="Arial" w:hAnsi="Arial" w:cs="Arial"/>
        <w:b/>
      </w:rPr>
      <w:instrText>NUMPAGES  \* Arabic  \* MERGEFORMAT</w:instrText>
    </w:r>
    <w:r w:rsidRPr="00BF042C">
      <w:rPr>
        <w:rFonts w:ascii="Arial" w:hAnsi="Arial" w:cs="Arial"/>
        <w:b/>
      </w:rPr>
      <w:fldChar w:fldCharType="separate"/>
    </w:r>
    <w:r w:rsidR="007C4B1A" w:rsidRPr="007C4B1A">
      <w:rPr>
        <w:rFonts w:ascii="Arial" w:hAnsi="Arial" w:cs="Arial"/>
        <w:b/>
        <w:noProof/>
        <w:lang w:val="de-DE"/>
      </w:rPr>
      <w:t>8</w:t>
    </w:r>
    <w:r w:rsidRPr="00BF042C">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262F" w14:textId="77777777" w:rsidR="00AF29E6" w:rsidRDefault="00AF29E6" w:rsidP="00F43E93">
      <w:pPr>
        <w:spacing w:after="0" w:line="240" w:lineRule="auto"/>
      </w:pPr>
      <w:r>
        <w:separator/>
      </w:r>
    </w:p>
  </w:footnote>
  <w:footnote w:type="continuationSeparator" w:id="0">
    <w:p w14:paraId="3732E2B9" w14:textId="77777777" w:rsidR="00AF29E6" w:rsidRDefault="00AF29E6" w:rsidP="00F43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1240"/>
    <w:multiLevelType w:val="hybridMultilevel"/>
    <w:tmpl w:val="BB402D00"/>
    <w:lvl w:ilvl="0" w:tplc="EC3431B0">
      <w:start w:val="1"/>
      <w:numFmt w:val="bullet"/>
      <w:lvlText w:val=""/>
      <w:lvlJc w:val="left"/>
      <w:pPr>
        <w:tabs>
          <w:tab w:val="num" w:pos="360"/>
        </w:tabs>
        <w:ind w:left="360" w:hanging="360"/>
      </w:pPr>
      <w:rPr>
        <w:rFonts w:ascii="Wingdings" w:hAnsi="Wingdings" w:hint="default"/>
        <w:sz w:val="20"/>
        <w:szCs w:val="20"/>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DD4003"/>
    <w:multiLevelType w:val="hybridMultilevel"/>
    <w:tmpl w:val="E1DEC694"/>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25F42EE6"/>
    <w:multiLevelType w:val="hybridMultilevel"/>
    <w:tmpl w:val="8488BFE0"/>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3B7C3163"/>
    <w:multiLevelType w:val="hybridMultilevel"/>
    <w:tmpl w:val="63DC6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5409A8"/>
    <w:multiLevelType w:val="hybridMultilevel"/>
    <w:tmpl w:val="C25491E6"/>
    <w:lvl w:ilvl="0" w:tplc="6292FF08">
      <w:start w:val="8"/>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700010DF"/>
    <w:multiLevelType w:val="hybridMultilevel"/>
    <w:tmpl w:val="B9D0128E"/>
    <w:lvl w:ilvl="0" w:tplc="0F022700">
      <w:start w:val="10"/>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74D31C13"/>
    <w:multiLevelType w:val="hybridMultilevel"/>
    <w:tmpl w:val="677EA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D659B4"/>
    <w:multiLevelType w:val="hybridMultilevel"/>
    <w:tmpl w:val="63984764"/>
    <w:lvl w:ilvl="0" w:tplc="812252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FC44BC"/>
    <w:multiLevelType w:val="hybridMultilevel"/>
    <w:tmpl w:val="A10847F8"/>
    <w:lvl w:ilvl="0" w:tplc="0C54429C">
      <w:start w:val="1"/>
      <w:numFmt w:val="bullet"/>
      <w:lvlText w:val=""/>
      <w:lvlJc w:val="left"/>
      <w:pPr>
        <w:tabs>
          <w:tab w:val="num" w:pos="2160"/>
        </w:tabs>
        <w:ind w:left="21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875507522">
    <w:abstractNumId w:val="8"/>
  </w:num>
  <w:num w:numId="2" w16cid:durableId="1042292532">
    <w:abstractNumId w:val="2"/>
  </w:num>
  <w:num w:numId="3" w16cid:durableId="1461268500">
    <w:abstractNumId w:val="4"/>
  </w:num>
  <w:num w:numId="4" w16cid:durableId="800615786">
    <w:abstractNumId w:val="5"/>
  </w:num>
  <w:num w:numId="5" w16cid:durableId="1234125743">
    <w:abstractNumId w:val="1"/>
  </w:num>
  <w:num w:numId="6" w16cid:durableId="1682782870">
    <w:abstractNumId w:val="0"/>
  </w:num>
  <w:num w:numId="7" w16cid:durableId="1192451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047455">
    <w:abstractNumId w:val="3"/>
  </w:num>
  <w:num w:numId="9" w16cid:durableId="525142788">
    <w:abstractNumId w:val="6"/>
  </w:num>
  <w:num w:numId="10" w16cid:durableId="1518232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rawingGridHorizontalSpacing w:val="24"/>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F"/>
    <w:rsid w:val="000466F3"/>
    <w:rsid w:val="000664F7"/>
    <w:rsid w:val="000751F2"/>
    <w:rsid w:val="000820B9"/>
    <w:rsid w:val="000940F1"/>
    <w:rsid w:val="000B2345"/>
    <w:rsid w:val="000B3930"/>
    <w:rsid w:val="000D0F3D"/>
    <w:rsid w:val="001028F8"/>
    <w:rsid w:val="001101B0"/>
    <w:rsid w:val="001229B6"/>
    <w:rsid w:val="001419A8"/>
    <w:rsid w:val="001827ED"/>
    <w:rsid w:val="00187839"/>
    <w:rsid w:val="001A731F"/>
    <w:rsid w:val="001B4DF5"/>
    <w:rsid w:val="001C6E8B"/>
    <w:rsid w:val="001D22EF"/>
    <w:rsid w:val="001F5AB6"/>
    <w:rsid w:val="00203715"/>
    <w:rsid w:val="00204218"/>
    <w:rsid w:val="00215A32"/>
    <w:rsid w:val="00221BED"/>
    <w:rsid w:val="0024061C"/>
    <w:rsid w:val="002656EB"/>
    <w:rsid w:val="00283828"/>
    <w:rsid w:val="002A6425"/>
    <w:rsid w:val="002C4C31"/>
    <w:rsid w:val="00305F42"/>
    <w:rsid w:val="0038493E"/>
    <w:rsid w:val="003929D1"/>
    <w:rsid w:val="003B3CFE"/>
    <w:rsid w:val="004043CA"/>
    <w:rsid w:val="00405C13"/>
    <w:rsid w:val="00410F8D"/>
    <w:rsid w:val="00443039"/>
    <w:rsid w:val="00451254"/>
    <w:rsid w:val="00496ECE"/>
    <w:rsid w:val="004A2689"/>
    <w:rsid w:val="004A6A34"/>
    <w:rsid w:val="004C2D73"/>
    <w:rsid w:val="004E236C"/>
    <w:rsid w:val="00564F0D"/>
    <w:rsid w:val="005748D6"/>
    <w:rsid w:val="00592999"/>
    <w:rsid w:val="005A75ED"/>
    <w:rsid w:val="005C195C"/>
    <w:rsid w:val="005C4449"/>
    <w:rsid w:val="00624A85"/>
    <w:rsid w:val="00625D3E"/>
    <w:rsid w:val="00626F36"/>
    <w:rsid w:val="00683B74"/>
    <w:rsid w:val="006A557B"/>
    <w:rsid w:val="006F35D2"/>
    <w:rsid w:val="0075479A"/>
    <w:rsid w:val="00772A7E"/>
    <w:rsid w:val="0079127C"/>
    <w:rsid w:val="007B25BA"/>
    <w:rsid w:val="007B44B4"/>
    <w:rsid w:val="007C4B1A"/>
    <w:rsid w:val="007F6DE0"/>
    <w:rsid w:val="008024FC"/>
    <w:rsid w:val="00811C80"/>
    <w:rsid w:val="00833D80"/>
    <w:rsid w:val="0084768F"/>
    <w:rsid w:val="008621F2"/>
    <w:rsid w:val="008720BE"/>
    <w:rsid w:val="008728C3"/>
    <w:rsid w:val="00872C15"/>
    <w:rsid w:val="00877D96"/>
    <w:rsid w:val="008C09FA"/>
    <w:rsid w:val="008F3B7F"/>
    <w:rsid w:val="00971FED"/>
    <w:rsid w:val="00982C70"/>
    <w:rsid w:val="009845B9"/>
    <w:rsid w:val="009C6724"/>
    <w:rsid w:val="009E7B53"/>
    <w:rsid w:val="00A03AEF"/>
    <w:rsid w:val="00A05099"/>
    <w:rsid w:val="00A05DC2"/>
    <w:rsid w:val="00A17AB4"/>
    <w:rsid w:val="00A33AA2"/>
    <w:rsid w:val="00A46C94"/>
    <w:rsid w:val="00A56A4A"/>
    <w:rsid w:val="00A8125A"/>
    <w:rsid w:val="00AF29E6"/>
    <w:rsid w:val="00AF31B6"/>
    <w:rsid w:val="00B0181B"/>
    <w:rsid w:val="00B04681"/>
    <w:rsid w:val="00B074B3"/>
    <w:rsid w:val="00B359E6"/>
    <w:rsid w:val="00B67259"/>
    <w:rsid w:val="00B70DE8"/>
    <w:rsid w:val="00B76F18"/>
    <w:rsid w:val="00BA11DC"/>
    <w:rsid w:val="00BB73AA"/>
    <w:rsid w:val="00BB7B4F"/>
    <w:rsid w:val="00BB7CF0"/>
    <w:rsid w:val="00BC7B71"/>
    <w:rsid w:val="00BD57D4"/>
    <w:rsid w:val="00BF042C"/>
    <w:rsid w:val="00C70964"/>
    <w:rsid w:val="00C90BD7"/>
    <w:rsid w:val="00CA4B44"/>
    <w:rsid w:val="00CA7019"/>
    <w:rsid w:val="00CE2A9F"/>
    <w:rsid w:val="00CF675F"/>
    <w:rsid w:val="00D46678"/>
    <w:rsid w:val="00D55CF2"/>
    <w:rsid w:val="00D62E4D"/>
    <w:rsid w:val="00D679BE"/>
    <w:rsid w:val="00D75A72"/>
    <w:rsid w:val="00D7658C"/>
    <w:rsid w:val="00DB20D8"/>
    <w:rsid w:val="00DC7CC9"/>
    <w:rsid w:val="00DD671A"/>
    <w:rsid w:val="00DE214E"/>
    <w:rsid w:val="00DE22C0"/>
    <w:rsid w:val="00DE631F"/>
    <w:rsid w:val="00E03A78"/>
    <w:rsid w:val="00E33017"/>
    <w:rsid w:val="00E70FBC"/>
    <w:rsid w:val="00E7535F"/>
    <w:rsid w:val="00E80247"/>
    <w:rsid w:val="00EC45DD"/>
    <w:rsid w:val="00ED1871"/>
    <w:rsid w:val="00ED2D78"/>
    <w:rsid w:val="00EF41D9"/>
    <w:rsid w:val="00F2092C"/>
    <w:rsid w:val="00F37452"/>
    <w:rsid w:val="00F43E93"/>
    <w:rsid w:val="00F5262C"/>
    <w:rsid w:val="00F72664"/>
    <w:rsid w:val="00F911F2"/>
    <w:rsid w:val="00F9461A"/>
    <w:rsid w:val="00FA5464"/>
    <w:rsid w:val="00FD06C6"/>
    <w:rsid w:val="00FD6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876CA"/>
  <w15:chartTrackingRefBased/>
  <w15:docId w15:val="{6EE058EE-8589-4F1C-93B5-2BB4AB0A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24A85"/>
    <w:pPr>
      <w:overflowPunct w:val="0"/>
      <w:autoSpaceDE w:val="0"/>
      <w:autoSpaceDN w:val="0"/>
      <w:adjustRightInd w:val="0"/>
      <w:spacing w:after="100" w:line="300" w:lineRule="atLeast"/>
      <w:textAlignment w:val="baseline"/>
    </w:pPr>
    <w:rPr>
      <w:rFonts w:ascii="Arial" w:hAnsi="Arial"/>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locked/>
    <w:rsid w:val="00A05099"/>
    <w:pPr>
      <w:spacing w:line="300" w:lineRule="exact"/>
      <w:jc w:val="right"/>
    </w:pPr>
    <w:rPr>
      <w:szCs w:val="18"/>
    </w:rPr>
  </w:style>
  <w:style w:type="paragraph" w:customStyle="1" w:styleId="Std">
    <w:name w:val="Std"/>
    <w:basedOn w:val="Standard"/>
    <w:locked/>
    <w:rsid w:val="00D7658C"/>
  </w:style>
  <w:style w:type="paragraph" w:customStyle="1" w:styleId="Betreff">
    <w:name w:val="Betreff"/>
    <w:basedOn w:val="Std"/>
    <w:locked/>
    <w:rsid w:val="00BB7B4F"/>
    <w:pPr>
      <w:spacing w:after="0"/>
    </w:pPr>
    <w:rPr>
      <w:b/>
    </w:rPr>
  </w:style>
  <w:style w:type="paragraph" w:customStyle="1" w:styleId="DokumentArt">
    <w:name w:val="DokumentArt"/>
    <w:basedOn w:val="Std"/>
    <w:locked/>
    <w:rPr>
      <w:rFonts w:ascii="Times New Roman" w:hAnsi="Times New Roman"/>
      <w:i/>
      <w:sz w:val="28"/>
    </w:rPr>
  </w:style>
  <w:style w:type="paragraph" w:customStyle="1" w:styleId="Beschriftungen">
    <w:name w:val="Beschriftungen"/>
    <w:basedOn w:val="Std"/>
    <w:locked/>
    <w:rsid w:val="007B44B4"/>
    <w:pPr>
      <w:spacing w:after="0" w:line="280" w:lineRule="exact"/>
    </w:pPr>
    <w:rPr>
      <w:rFonts w:ascii="Times New Roman" w:hAnsi="Times New Roman"/>
      <w:i/>
      <w:spacing w:val="-2"/>
      <w:sz w:val="18"/>
    </w:rPr>
  </w:style>
  <w:style w:type="paragraph" w:customStyle="1" w:styleId="GZ">
    <w:name w:val="GZ"/>
    <w:basedOn w:val="Beschriftungen"/>
    <w:locked/>
    <w:pPr>
      <w:jc w:val="right"/>
    </w:pPr>
  </w:style>
  <w:style w:type="paragraph" w:styleId="Fuzeile">
    <w:name w:val="footer"/>
    <w:basedOn w:val="Std"/>
    <w:link w:val="FuzeileZchn"/>
    <w:uiPriority w:val="99"/>
    <w:locked/>
    <w:rsid w:val="007B44B4"/>
    <w:pPr>
      <w:spacing w:after="0" w:line="280" w:lineRule="exact"/>
    </w:pPr>
    <w:rPr>
      <w:rFonts w:ascii="Times New Roman" w:hAnsi="Times New Roman"/>
      <w:i/>
      <w:spacing w:val="-2"/>
      <w:sz w:val="18"/>
    </w:rPr>
  </w:style>
  <w:style w:type="paragraph" w:customStyle="1" w:styleId="Organisation">
    <w:name w:val="Organisation"/>
    <w:basedOn w:val="Std"/>
    <w:locked/>
    <w:rsid w:val="00E33017"/>
    <w:pPr>
      <w:spacing w:after="0" w:line="260" w:lineRule="atLeast"/>
    </w:pPr>
    <w:rPr>
      <w:rFonts w:ascii="Times New Roman" w:hAnsi="Times New Roman"/>
      <w:spacing w:val="6"/>
      <w:sz w:val="22"/>
    </w:rPr>
  </w:style>
  <w:style w:type="paragraph" w:styleId="Kopfzeile">
    <w:name w:val="header"/>
    <w:basedOn w:val="Std"/>
    <w:locked/>
    <w:rsid w:val="007B44B4"/>
    <w:pPr>
      <w:spacing w:after="0"/>
    </w:pPr>
  </w:style>
  <w:style w:type="paragraph" w:customStyle="1" w:styleId="Anschrift">
    <w:name w:val="Anschrift"/>
    <w:basedOn w:val="Std"/>
    <w:locked/>
    <w:rsid w:val="00B70DE8"/>
    <w:pPr>
      <w:spacing w:after="0"/>
    </w:pPr>
  </w:style>
  <w:style w:type="character" w:styleId="Hyperlink">
    <w:name w:val="Hyperlink"/>
    <w:locked/>
    <w:rsid w:val="00FA5464"/>
    <w:rPr>
      <w:color w:val="0000FF"/>
      <w:u w:val="single"/>
    </w:rPr>
  </w:style>
  <w:style w:type="paragraph" w:styleId="Sprechblasentext">
    <w:name w:val="Balloon Text"/>
    <w:basedOn w:val="Standard"/>
    <w:semiHidden/>
    <w:locked/>
    <w:rsid w:val="00683B74"/>
    <w:rPr>
      <w:rFonts w:ascii="Tahoma" w:hAnsi="Tahoma" w:cs="Tahoma"/>
      <w:sz w:val="16"/>
      <w:szCs w:val="16"/>
    </w:rPr>
  </w:style>
  <w:style w:type="character" w:customStyle="1" w:styleId="FuzeileZchn">
    <w:name w:val="Fußzeile Zchn"/>
    <w:link w:val="Fuzeile"/>
    <w:uiPriority w:val="99"/>
    <w:rsid w:val="00F43E93"/>
    <w:rPr>
      <w:i/>
      <w:spacing w:val="-2"/>
      <w:sz w:val="18"/>
      <w:lang w:val="de-AT" w:eastAsia="de-AT"/>
    </w:rPr>
  </w:style>
  <w:style w:type="paragraph" w:styleId="Listenabsatz">
    <w:name w:val="List Paragraph"/>
    <w:basedOn w:val="Standard"/>
    <w:uiPriority w:val="34"/>
    <w:qFormat/>
    <w:locked/>
    <w:rsid w:val="000940F1"/>
    <w:pPr>
      <w:overflowPunct/>
      <w:autoSpaceDE/>
      <w:autoSpaceDN/>
      <w:adjustRightInd/>
      <w:spacing w:after="240" w:line="270" w:lineRule="atLeast"/>
      <w:ind w:left="720"/>
      <w:contextualSpacing/>
      <w:textAlignment w:val="auto"/>
    </w:pPr>
    <w:rPr>
      <w:rFonts w:cs="Arial"/>
      <w:lang w:val="de-DE"/>
    </w:rPr>
  </w:style>
  <w:style w:type="table" w:styleId="Tabellenraster">
    <w:name w:val="Table Grid"/>
    <w:basedOn w:val="NormaleTabelle"/>
    <w:uiPriority w:val="59"/>
    <w:locked/>
    <w:rsid w:val="000940F1"/>
    <w:rPr>
      <w:rFonts w:ascii="Calibri" w:eastAsia="Calibri" w:hAnsi="Calibr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6163">
      <w:bodyDiv w:val="1"/>
      <w:marLeft w:val="0"/>
      <w:marRight w:val="0"/>
      <w:marTop w:val="0"/>
      <w:marBottom w:val="0"/>
      <w:divBdr>
        <w:top w:val="none" w:sz="0" w:space="0" w:color="auto"/>
        <w:left w:val="none" w:sz="0" w:space="0" w:color="auto"/>
        <w:bottom w:val="none" w:sz="0" w:space="0" w:color="auto"/>
        <w:right w:val="none" w:sz="0" w:space="0" w:color="auto"/>
      </w:divBdr>
    </w:div>
    <w:div w:id="13901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tirol.gv.at" TargetMode="External"/><Relationship Id="rId13" Type="http://schemas.openxmlformats.org/officeDocument/2006/relationships/hyperlink" Target="mailto:datenschutzbeauftragter@tirol.gv.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43%20512%20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tirol.gv.at" TargetMode="External"/><Relationship Id="rId5" Type="http://schemas.openxmlformats.org/officeDocument/2006/relationships/footnotes" Target="footnotes.xml"/><Relationship Id="rId15" Type="http://schemas.openxmlformats.org/officeDocument/2006/relationships/hyperlink" Target="https://www.tirol.gv.at/kunst-kultur/abteilung-kultur/rechtsgrundlagen/" TargetMode="External"/><Relationship Id="rId10" Type="http://schemas.openxmlformats.org/officeDocument/2006/relationships/hyperlink" Target="http://www.data.gv.at" TargetMode="External"/><Relationship Id="rId4" Type="http://schemas.openxmlformats.org/officeDocument/2006/relationships/webSettings" Target="webSettings.xml"/><Relationship Id="rId9" Type="http://schemas.openxmlformats.org/officeDocument/2006/relationships/hyperlink" Target="http://www.tirol.gv.at/kultur" TargetMode="External"/><Relationship Id="rId14" Type="http://schemas.openxmlformats.org/officeDocument/2006/relationships/hyperlink" Target="tel:+43%20512%2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ogoXP\Vorlagen\standa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Template>
  <TotalTime>0</TotalTime>
  <Pages>8</Pages>
  <Words>2618</Words>
  <Characters>16495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19075</CharactersWithSpaces>
  <SharedDoc>false</SharedDoc>
  <HLinks>
    <vt:vector size="48" baseType="variant">
      <vt:variant>
        <vt:i4>3407991</vt:i4>
      </vt:variant>
      <vt:variant>
        <vt:i4>287</vt:i4>
      </vt:variant>
      <vt:variant>
        <vt:i4>0</vt:i4>
      </vt:variant>
      <vt:variant>
        <vt:i4>5</vt:i4>
      </vt:variant>
      <vt:variant>
        <vt:lpwstr>https://www.tirol.gv.at/kunst-kultur/abteilung-kultur/rechtsgrundlagen/</vt:lpwstr>
      </vt:variant>
      <vt:variant>
        <vt:lpwstr/>
      </vt:variant>
      <vt:variant>
        <vt:i4>6946866</vt:i4>
      </vt:variant>
      <vt:variant>
        <vt:i4>284</vt:i4>
      </vt:variant>
      <vt:variant>
        <vt:i4>0</vt:i4>
      </vt:variant>
      <vt:variant>
        <vt:i4>5</vt:i4>
      </vt:variant>
      <vt:variant>
        <vt:lpwstr>tel:+43 512 508</vt:lpwstr>
      </vt:variant>
      <vt:variant>
        <vt:lpwstr/>
      </vt:variant>
      <vt:variant>
        <vt:i4>2359371</vt:i4>
      </vt:variant>
      <vt:variant>
        <vt:i4>281</vt:i4>
      </vt:variant>
      <vt:variant>
        <vt:i4>0</vt:i4>
      </vt:variant>
      <vt:variant>
        <vt:i4>5</vt:i4>
      </vt:variant>
      <vt:variant>
        <vt:lpwstr>mailto:datenschutzbeauftragter@tirol.gv.at</vt:lpwstr>
      </vt:variant>
      <vt:variant>
        <vt:lpwstr/>
      </vt:variant>
      <vt:variant>
        <vt:i4>6946866</vt:i4>
      </vt:variant>
      <vt:variant>
        <vt:i4>278</vt:i4>
      </vt:variant>
      <vt:variant>
        <vt:i4>0</vt:i4>
      </vt:variant>
      <vt:variant>
        <vt:i4>5</vt:i4>
      </vt:variant>
      <vt:variant>
        <vt:lpwstr>tel:+43 512 508</vt:lpwstr>
      </vt:variant>
      <vt:variant>
        <vt:lpwstr/>
      </vt:variant>
      <vt:variant>
        <vt:i4>1966194</vt:i4>
      </vt:variant>
      <vt:variant>
        <vt:i4>275</vt:i4>
      </vt:variant>
      <vt:variant>
        <vt:i4>0</vt:i4>
      </vt:variant>
      <vt:variant>
        <vt:i4>5</vt:i4>
      </vt:variant>
      <vt:variant>
        <vt:lpwstr>mailto:post@tirol.gv.at</vt:lpwstr>
      </vt:variant>
      <vt:variant>
        <vt:lpwstr/>
      </vt:variant>
      <vt:variant>
        <vt:i4>2949229</vt:i4>
      </vt:variant>
      <vt:variant>
        <vt:i4>272</vt:i4>
      </vt:variant>
      <vt:variant>
        <vt:i4>0</vt:i4>
      </vt:variant>
      <vt:variant>
        <vt:i4>5</vt:i4>
      </vt:variant>
      <vt:variant>
        <vt:lpwstr>http://www.data.gv.at/</vt:lpwstr>
      </vt:variant>
      <vt:variant>
        <vt:lpwstr/>
      </vt:variant>
      <vt:variant>
        <vt:i4>917569</vt:i4>
      </vt:variant>
      <vt:variant>
        <vt:i4>3</vt:i4>
      </vt:variant>
      <vt:variant>
        <vt:i4>0</vt:i4>
      </vt:variant>
      <vt:variant>
        <vt:i4>5</vt:i4>
      </vt:variant>
      <vt:variant>
        <vt:lpwstr>http://www.tirol.gv.at/kultur</vt:lpwstr>
      </vt:variant>
      <vt:variant>
        <vt:lpwstr/>
      </vt:variant>
      <vt:variant>
        <vt:i4>7274522</vt:i4>
      </vt:variant>
      <vt:variant>
        <vt:i4>0</vt:i4>
      </vt:variant>
      <vt:variant>
        <vt:i4>0</vt:i4>
      </vt:variant>
      <vt:variant>
        <vt:i4>5</vt:i4>
      </vt:variant>
      <vt:variant>
        <vt:lpwstr>mailto:kultur@tirol.gv.at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subject/>
  <dc:creator>U0305588</dc:creator>
  <cp:keywords/>
  <cp:lastModifiedBy>GASSNER Barbara</cp:lastModifiedBy>
  <cp:revision>4</cp:revision>
  <cp:lastPrinted>2012-06-27T07:30:00Z</cp:lastPrinted>
  <dcterms:created xsi:type="dcterms:W3CDTF">2025-11-11T10:47:00Z</dcterms:created>
  <dcterms:modified xsi:type="dcterms:W3CDTF">2025-11-11T10:54:00Z</dcterms:modified>
</cp:coreProperties>
</file>