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373"/>
        <w:gridCol w:w="7096"/>
      </w:tblGrid>
      <w:tr w:rsidR="00A46FF3" w:rsidRPr="00AD429C" w:rsidTr="007C1969">
        <w:tc>
          <w:tcPr>
            <w:tcW w:w="2376" w:type="dxa"/>
            <w:shd w:val="clear" w:color="auto" w:fill="auto"/>
          </w:tcPr>
          <w:p w:rsidR="00A46FF3" w:rsidRPr="00AD429C" w:rsidRDefault="00A46FF3" w:rsidP="007C1969">
            <w:pPr>
              <w:spacing w:after="0"/>
              <w:rPr>
                <w:rFonts w:cs="Arial"/>
                <w:b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3FF20CF6" wp14:editId="43E814C8">
                  <wp:extent cx="1043940" cy="1043940"/>
                  <wp:effectExtent l="0" t="0" r="3810" b="3810"/>
                  <wp:docPr id="3" name="Bild 2" descr="Logo Land Tiro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 2" descr="Logo Land Tirol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3940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9" w:type="dxa"/>
            <w:shd w:val="clear" w:color="auto" w:fill="auto"/>
          </w:tcPr>
          <w:p w:rsidR="00A46FF3" w:rsidRDefault="00A46FF3" w:rsidP="007C1969">
            <w:pPr>
              <w:spacing w:after="0" w:line="276" w:lineRule="auto"/>
              <w:ind w:right="-312"/>
              <w:jc w:val="center"/>
              <w:rPr>
                <w:sz w:val="24"/>
                <w:szCs w:val="24"/>
                <w:shd w:val="clear" w:color="auto" w:fill="FFFFFF"/>
              </w:rPr>
            </w:pPr>
          </w:p>
          <w:p w:rsidR="00A46FF3" w:rsidRDefault="00A46FF3" w:rsidP="007C1969">
            <w:pPr>
              <w:spacing w:after="0" w:line="276" w:lineRule="auto"/>
              <w:ind w:right="-312"/>
              <w:jc w:val="center"/>
              <w:rPr>
                <w:sz w:val="24"/>
                <w:szCs w:val="24"/>
                <w:shd w:val="clear" w:color="auto" w:fill="FFFFFF"/>
              </w:rPr>
            </w:pPr>
            <w:r w:rsidRPr="00B40EB4">
              <w:rPr>
                <w:sz w:val="24"/>
                <w:szCs w:val="24"/>
                <w:shd w:val="clear" w:color="auto" w:fill="FFFFFF"/>
              </w:rPr>
              <w:t>Verwendungsnachweis</w:t>
            </w:r>
          </w:p>
          <w:p w:rsidR="00A46FF3" w:rsidRPr="00640706" w:rsidRDefault="00A46FF3" w:rsidP="00640706">
            <w:pPr>
              <w:spacing w:after="0" w:line="276" w:lineRule="auto"/>
              <w:ind w:right="-312"/>
              <w:jc w:val="center"/>
              <w:rPr>
                <w:rFonts w:cs="Arial"/>
                <w:bCs/>
                <w:sz w:val="24"/>
                <w:szCs w:val="24"/>
              </w:rPr>
            </w:pPr>
            <w:r w:rsidRPr="00B40EB4">
              <w:rPr>
                <w:sz w:val="24"/>
                <w:szCs w:val="24"/>
                <w:shd w:val="clear" w:color="auto" w:fill="FFFFFF"/>
              </w:rPr>
              <w:t>Förderung von Besuchen der Landeshauptstadt Tirols – „Innsbruck-Aktion“</w:t>
            </w:r>
          </w:p>
        </w:tc>
      </w:tr>
    </w:tbl>
    <w:p w:rsidR="00B40EB4" w:rsidRDefault="00B40EB4" w:rsidP="00B40EB4">
      <w:pPr>
        <w:pStyle w:val="AS"/>
        <w:tabs>
          <w:tab w:val="clear" w:pos="340"/>
          <w:tab w:val="left" w:pos="709"/>
        </w:tabs>
        <w:rPr>
          <w:rFonts w:cs="Arial"/>
        </w:rPr>
      </w:pPr>
    </w:p>
    <w:p w:rsidR="00B40EB4" w:rsidRDefault="00B40EB4" w:rsidP="00B40EB4">
      <w:pPr>
        <w:pStyle w:val="AS"/>
        <w:tabs>
          <w:tab w:val="clear" w:pos="340"/>
          <w:tab w:val="left" w:pos="851"/>
        </w:tabs>
        <w:rPr>
          <w:rFonts w:cs="Arial"/>
        </w:rPr>
      </w:pPr>
    </w:p>
    <w:p w:rsidR="00B40EB4" w:rsidRDefault="00B40EB4" w:rsidP="00B40EB4">
      <w:pPr>
        <w:pStyle w:val="AS"/>
        <w:tabs>
          <w:tab w:val="clear" w:pos="340"/>
          <w:tab w:val="left" w:pos="851"/>
        </w:tabs>
        <w:rPr>
          <w:rFonts w:cs="Arial"/>
        </w:rPr>
      </w:pPr>
      <w:r>
        <w:rPr>
          <w:rFonts w:cs="Arial"/>
        </w:rPr>
        <w:t>An das</w:t>
      </w:r>
    </w:p>
    <w:p w:rsidR="00B40EB4" w:rsidRDefault="00B40EB4" w:rsidP="00B40EB4">
      <w:pPr>
        <w:pStyle w:val="AS"/>
        <w:tabs>
          <w:tab w:val="clear" w:pos="340"/>
          <w:tab w:val="left" w:pos="851"/>
        </w:tabs>
        <w:rPr>
          <w:rFonts w:cs="Arial"/>
        </w:rPr>
      </w:pPr>
      <w:r>
        <w:rPr>
          <w:rFonts w:cs="Arial"/>
        </w:rPr>
        <w:t>Amt der Tiroler Landesregierung</w:t>
      </w:r>
    </w:p>
    <w:p w:rsidR="00B40EB4" w:rsidRDefault="00B40EB4" w:rsidP="00B40EB4">
      <w:pPr>
        <w:pStyle w:val="AS"/>
        <w:tabs>
          <w:tab w:val="clear" w:pos="340"/>
          <w:tab w:val="left" w:pos="851"/>
        </w:tabs>
        <w:rPr>
          <w:rFonts w:cs="Arial"/>
        </w:rPr>
      </w:pPr>
      <w:r>
        <w:rPr>
          <w:rFonts w:cs="Arial"/>
        </w:rPr>
        <w:t>Abteilung Elementarbildung und allgemeines Bildungswesen</w:t>
      </w:r>
    </w:p>
    <w:p w:rsidR="00B40EB4" w:rsidRDefault="00B40EB4" w:rsidP="00B40EB4">
      <w:pPr>
        <w:pStyle w:val="AS"/>
        <w:tabs>
          <w:tab w:val="clear" w:pos="340"/>
          <w:tab w:val="left" w:pos="851"/>
        </w:tabs>
        <w:rPr>
          <w:rFonts w:cs="Arial"/>
        </w:rPr>
      </w:pPr>
      <w:r>
        <w:rPr>
          <w:rFonts w:cs="Arial"/>
        </w:rPr>
        <w:t>Heiliggeiststraße 7</w:t>
      </w:r>
    </w:p>
    <w:p w:rsidR="00B40EB4" w:rsidRDefault="00B40EB4" w:rsidP="00B40EB4">
      <w:pPr>
        <w:pStyle w:val="AS"/>
        <w:tabs>
          <w:tab w:val="clear" w:pos="340"/>
          <w:tab w:val="left" w:pos="851"/>
        </w:tabs>
        <w:rPr>
          <w:rFonts w:cs="Arial"/>
        </w:rPr>
      </w:pPr>
      <w:r>
        <w:rPr>
          <w:rFonts w:cs="Arial"/>
        </w:rPr>
        <w:t>6020 Innsbruck</w:t>
      </w:r>
    </w:p>
    <w:p w:rsidR="00B40EB4" w:rsidRDefault="008C18B4" w:rsidP="00B40EB4">
      <w:pPr>
        <w:pStyle w:val="AS"/>
        <w:tabs>
          <w:tab w:val="clear" w:pos="340"/>
          <w:tab w:val="left" w:pos="851"/>
        </w:tabs>
        <w:rPr>
          <w:rFonts w:cs="Arial"/>
        </w:rPr>
      </w:pPr>
      <w:hyperlink r:id="rId9" w:history="1">
        <w:r w:rsidR="00B40EB4" w:rsidRPr="00123617">
          <w:rPr>
            <w:rStyle w:val="Hyperlink"/>
            <w:rFonts w:cs="Arial"/>
          </w:rPr>
          <w:t>elementar.bildung@tirol.gv.at</w:t>
        </w:r>
      </w:hyperlink>
    </w:p>
    <w:p w:rsidR="00B40EB4" w:rsidRPr="00B40EB4" w:rsidRDefault="00B40EB4" w:rsidP="00B40EB4">
      <w:pPr>
        <w:pStyle w:val="AS"/>
        <w:tabs>
          <w:tab w:val="clear" w:pos="340"/>
          <w:tab w:val="left" w:pos="851"/>
        </w:tabs>
        <w:spacing w:line="276" w:lineRule="auto"/>
        <w:rPr>
          <w:rFonts w:cs="Arial"/>
        </w:rPr>
      </w:pPr>
    </w:p>
    <w:p w:rsidR="004C64A1" w:rsidRPr="00AB3703" w:rsidRDefault="004C64A1" w:rsidP="002209B2">
      <w:pPr>
        <w:spacing w:after="0"/>
        <w:ind w:left="-284" w:right="-312"/>
        <w:jc w:val="center"/>
        <w:rPr>
          <w:b/>
          <w:sz w:val="24"/>
          <w:szCs w:val="28"/>
          <w:shd w:val="clear" w:color="auto" w:fill="FFFFFF"/>
        </w:rPr>
      </w:pPr>
    </w:p>
    <w:tbl>
      <w:tblPr>
        <w:tblStyle w:val="Tabellenraster"/>
        <w:tblW w:w="9509" w:type="dxa"/>
        <w:tblInd w:w="-5" w:type="dxa"/>
        <w:tblLook w:val="04A0" w:firstRow="1" w:lastRow="0" w:firstColumn="1" w:lastColumn="0" w:noHBand="0" w:noVBand="1"/>
      </w:tblPr>
      <w:tblGrid>
        <w:gridCol w:w="4728"/>
        <w:gridCol w:w="4781"/>
      </w:tblGrid>
      <w:tr w:rsidR="00AB3703" w:rsidTr="000F4B8D">
        <w:tc>
          <w:tcPr>
            <w:tcW w:w="4728" w:type="dxa"/>
            <w:vAlign w:val="center"/>
          </w:tcPr>
          <w:p w:rsidR="00AB3703" w:rsidRPr="00954F2D" w:rsidRDefault="00AB3703" w:rsidP="002209B2">
            <w:pPr>
              <w:spacing w:after="0"/>
              <w:ind w:right="113"/>
              <w:jc w:val="both"/>
              <w:rPr>
                <w:b/>
              </w:rPr>
            </w:pPr>
            <w:r w:rsidRPr="00954F2D">
              <w:rPr>
                <w:b/>
              </w:rPr>
              <w:t xml:space="preserve">FördernehmerIn: </w:t>
            </w:r>
          </w:p>
        </w:tc>
        <w:tc>
          <w:tcPr>
            <w:tcW w:w="4781" w:type="dxa"/>
            <w:vAlign w:val="center"/>
          </w:tcPr>
          <w:sdt>
            <w:sdtPr>
              <w:alias w:val="Name der Schule"/>
              <w:tag w:val="Name der Schule"/>
              <w:id w:val="1755701635"/>
              <w:placeholder>
                <w:docPart w:val="9A692F2FB2764A459FDEEB3C2B08C02C"/>
              </w:placeholder>
              <w:showingPlcHdr/>
              <w:text/>
            </w:sdtPr>
            <w:sdtEndPr/>
            <w:sdtContent>
              <w:p w:rsidR="00D714EE" w:rsidRDefault="00954F2D" w:rsidP="002209B2">
                <w:pPr>
                  <w:spacing w:after="0"/>
                  <w:ind w:right="113"/>
                  <w:jc w:val="both"/>
                </w:pPr>
                <w:r w:rsidRPr="00640706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  <w:sdt>
            <w:sdtPr>
              <w:rPr>
                <w:vanish/>
              </w:rPr>
              <w:alias w:val="Name der Klassen"/>
              <w:tag w:val="Name der Klassen"/>
              <w:id w:val="-970362223"/>
              <w:placeholder>
                <w:docPart w:val="319C04AFFFA14EA0AC8BB073BDE57E62"/>
              </w:placeholder>
              <w:showingPlcHdr/>
              <w:text/>
            </w:sdtPr>
            <w:sdtEndPr/>
            <w:sdtContent>
              <w:p w:rsidR="00954F2D" w:rsidRPr="00640706" w:rsidRDefault="00954F2D" w:rsidP="002209B2">
                <w:pPr>
                  <w:spacing w:after="0"/>
                  <w:ind w:right="113"/>
                  <w:jc w:val="both"/>
                  <w:rPr>
                    <w:vanish/>
                  </w:rPr>
                </w:pPr>
                <w:r w:rsidRPr="00640706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</w:tr>
      <w:tr w:rsidR="00AB3703" w:rsidTr="000F4B8D">
        <w:tc>
          <w:tcPr>
            <w:tcW w:w="4728" w:type="dxa"/>
            <w:vAlign w:val="center"/>
          </w:tcPr>
          <w:p w:rsidR="00AB3703" w:rsidRPr="00954F2D" w:rsidRDefault="00AB3703" w:rsidP="002209B2">
            <w:pPr>
              <w:spacing w:after="0"/>
              <w:ind w:right="113"/>
              <w:jc w:val="both"/>
              <w:rPr>
                <w:b/>
              </w:rPr>
            </w:pPr>
            <w:r w:rsidRPr="00954F2D">
              <w:rPr>
                <w:b/>
              </w:rPr>
              <w:t>Projekttitel:</w:t>
            </w:r>
          </w:p>
        </w:tc>
        <w:tc>
          <w:tcPr>
            <w:tcW w:w="4781" w:type="dxa"/>
            <w:vAlign w:val="center"/>
          </w:tcPr>
          <w:p w:rsidR="00AB3703" w:rsidRPr="00D779AE" w:rsidRDefault="002209B2" w:rsidP="00D74DCF">
            <w:pPr>
              <w:spacing w:after="0"/>
              <w:ind w:right="113"/>
              <w:jc w:val="both"/>
            </w:pPr>
            <w:r w:rsidRPr="00D779AE">
              <w:t>Förderung von Besuchen der Landeshauptstadt Tirols – „I</w:t>
            </w:r>
            <w:r w:rsidR="00D74DCF">
              <w:t xml:space="preserve">nnsbruck-Aktion“, </w:t>
            </w:r>
            <w:sdt>
              <w:sdtPr>
                <w:rPr>
                  <w:vanish/>
                </w:rPr>
                <w:alias w:val="Schuljahr"/>
                <w:tag w:val="Schuljahr"/>
                <w:id w:val="228819996"/>
                <w:placeholder>
                  <w:docPart w:val="DC687370A2454B6B8EFF28979C3C0EEF"/>
                </w:placeholder>
                <w:showingPlcHdr/>
                <w:text/>
              </w:sdtPr>
              <w:sdtEndPr/>
              <w:sdtContent>
                <w:r w:rsidR="00D74DCF" w:rsidRPr="00640706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</w:p>
        </w:tc>
      </w:tr>
      <w:tr w:rsidR="00AB3703" w:rsidTr="000F4B8D">
        <w:tc>
          <w:tcPr>
            <w:tcW w:w="4728" w:type="dxa"/>
            <w:vAlign w:val="center"/>
          </w:tcPr>
          <w:p w:rsidR="00AB3703" w:rsidRPr="00954F2D" w:rsidRDefault="00954F2D" w:rsidP="002209B2">
            <w:pPr>
              <w:spacing w:after="0"/>
              <w:ind w:right="113"/>
              <w:jc w:val="both"/>
              <w:rPr>
                <w:b/>
              </w:rPr>
            </w:pPr>
            <w:r w:rsidRPr="00954F2D">
              <w:rPr>
                <w:b/>
              </w:rPr>
              <w:t>Geschäftszahl des Ansuchens</w:t>
            </w:r>
            <w:r w:rsidR="002209B2" w:rsidRPr="00954F2D">
              <w:rPr>
                <w:b/>
              </w:rPr>
              <w:t>:</w:t>
            </w:r>
          </w:p>
        </w:tc>
        <w:tc>
          <w:tcPr>
            <w:tcW w:w="4781" w:type="dxa"/>
            <w:vAlign w:val="center"/>
          </w:tcPr>
          <w:p w:rsidR="00AB3703" w:rsidRPr="00D779AE" w:rsidRDefault="00954F2D" w:rsidP="00CA6338">
            <w:pPr>
              <w:spacing w:after="0"/>
              <w:ind w:right="113"/>
              <w:jc w:val="both"/>
            </w:pPr>
            <w:r>
              <w:t>F.</w:t>
            </w:r>
            <w:sdt>
              <w:sdtPr>
                <w:rPr>
                  <w:vanish/>
                </w:rPr>
                <w:alias w:val="Geschäftszahl des Ansuchens"/>
                <w:tag w:val="Geschäftszahl des Ansuchens"/>
                <w:id w:val="2070843301"/>
                <w:placeholder>
                  <w:docPart w:val="6010722D246D4EE4A4C201D108368C43"/>
                </w:placeholder>
                <w:showingPlcHdr/>
                <w:text/>
              </w:sdtPr>
              <w:sdtEndPr/>
              <w:sdtContent>
                <w:r w:rsidRPr="00640706">
                  <w:rPr>
                    <w:rStyle w:val="Platzhaltertext"/>
                    <w:vanish/>
                  </w:rPr>
                  <w:t>Klicken oder tippen Sie hier, um Text einzugeben.</w:t>
                </w:r>
              </w:sdtContent>
            </w:sdt>
          </w:p>
        </w:tc>
      </w:tr>
    </w:tbl>
    <w:p w:rsidR="005D20FD" w:rsidRPr="00461DD7" w:rsidRDefault="005D20FD" w:rsidP="002209B2">
      <w:pPr>
        <w:spacing w:after="0"/>
        <w:ind w:right="113"/>
        <w:jc w:val="both"/>
      </w:pPr>
    </w:p>
    <w:tbl>
      <w:tblPr>
        <w:tblStyle w:val="Tabellenraster"/>
        <w:tblW w:w="9459" w:type="dxa"/>
        <w:tblInd w:w="-5" w:type="dxa"/>
        <w:tblLook w:val="04A0" w:firstRow="1" w:lastRow="0" w:firstColumn="1" w:lastColumn="0" w:noHBand="0" w:noVBand="1"/>
      </w:tblPr>
      <w:tblGrid>
        <w:gridCol w:w="4729"/>
        <w:gridCol w:w="4730"/>
      </w:tblGrid>
      <w:tr w:rsidR="002209B2" w:rsidTr="000F4B8D">
        <w:trPr>
          <w:trHeight w:val="490"/>
        </w:trPr>
        <w:tc>
          <w:tcPr>
            <w:tcW w:w="4729" w:type="dxa"/>
            <w:vAlign w:val="center"/>
          </w:tcPr>
          <w:p w:rsidR="002209B2" w:rsidRPr="00954F2D" w:rsidRDefault="002209B2" w:rsidP="002209B2">
            <w:pPr>
              <w:spacing w:after="0"/>
              <w:ind w:right="-312"/>
              <w:rPr>
                <w:b/>
                <w:szCs w:val="24"/>
              </w:rPr>
            </w:pPr>
            <w:r w:rsidRPr="00954F2D">
              <w:rPr>
                <w:b/>
                <w:szCs w:val="24"/>
              </w:rPr>
              <w:t>Datum Besuch der Landeshauptstadt:</w:t>
            </w:r>
          </w:p>
        </w:tc>
        <w:sdt>
          <w:sdtPr>
            <w:rPr>
              <w:b/>
              <w:smallCaps/>
              <w:sz w:val="24"/>
              <w:szCs w:val="24"/>
            </w:rPr>
            <w:alias w:val="Datum der Maßnahme"/>
            <w:tag w:val="Datum der Maßnahme"/>
            <w:id w:val="341209357"/>
            <w:placeholder>
              <w:docPart w:val="0680610CE49247ADB649397E73D6C526"/>
            </w:placeholder>
            <w:showingPlcHdr/>
            <w:text/>
          </w:sdtPr>
          <w:sdtEndPr/>
          <w:sdtContent>
            <w:tc>
              <w:tcPr>
                <w:tcW w:w="4730" w:type="dxa"/>
                <w:vAlign w:val="center"/>
              </w:tcPr>
              <w:p w:rsidR="002209B2" w:rsidRDefault="00954F2D" w:rsidP="002209B2">
                <w:pPr>
                  <w:spacing w:after="0"/>
                  <w:ind w:right="-312"/>
                  <w:rPr>
                    <w:b/>
                    <w:smallCaps/>
                    <w:sz w:val="24"/>
                    <w:szCs w:val="24"/>
                  </w:rPr>
                </w:pPr>
                <w:r w:rsidRPr="00640706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2209B2" w:rsidTr="000F4B8D">
        <w:trPr>
          <w:trHeight w:val="490"/>
        </w:trPr>
        <w:tc>
          <w:tcPr>
            <w:tcW w:w="4729" w:type="dxa"/>
            <w:vAlign w:val="center"/>
          </w:tcPr>
          <w:p w:rsidR="002209B2" w:rsidRPr="00954F2D" w:rsidRDefault="002209B2" w:rsidP="002209B2">
            <w:pPr>
              <w:spacing w:after="0"/>
              <w:ind w:left="-115" w:right="-312" w:firstLine="115"/>
              <w:rPr>
                <w:b/>
                <w:szCs w:val="24"/>
              </w:rPr>
            </w:pPr>
            <w:r w:rsidRPr="00954F2D">
              <w:rPr>
                <w:b/>
                <w:szCs w:val="24"/>
              </w:rPr>
              <w:t>Anzahl der teilgenommenen SchülerInnen:</w:t>
            </w:r>
          </w:p>
        </w:tc>
        <w:sdt>
          <w:sdtPr>
            <w:rPr>
              <w:b/>
              <w:smallCaps/>
              <w:sz w:val="24"/>
              <w:szCs w:val="24"/>
            </w:rPr>
            <w:alias w:val="Anzahl SchülerInnen"/>
            <w:tag w:val="Anzahl SchülerInnen"/>
            <w:id w:val="1710142633"/>
            <w:placeholder>
              <w:docPart w:val="8C888414737F410B95393BBD7EC2C38C"/>
            </w:placeholder>
            <w:showingPlcHdr/>
            <w:text/>
          </w:sdtPr>
          <w:sdtEndPr/>
          <w:sdtContent>
            <w:tc>
              <w:tcPr>
                <w:tcW w:w="4730" w:type="dxa"/>
                <w:vAlign w:val="center"/>
              </w:tcPr>
              <w:p w:rsidR="002209B2" w:rsidRDefault="00954F2D" w:rsidP="002209B2">
                <w:pPr>
                  <w:spacing w:after="0"/>
                  <w:ind w:right="-312"/>
                  <w:rPr>
                    <w:b/>
                    <w:smallCaps/>
                    <w:sz w:val="24"/>
                    <w:szCs w:val="24"/>
                  </w:rPr>
                </w:pPr>
                <w:r w:rsidRPr="00640706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tc>
          </w:sdtContent>
        </w:sdt>
      </w:tr>
      <w:tr w:rsidR="002209B2" w:rsidTr="000F4B8D">
        <w:trPr>
          <w:trHeight w:val="981"/>
        </w:trPr>
        <w:tc>
          <w:tcPr>
            <w:tcW w:w="4729" w:type="dxa"/>
            <w:vAlign w:val="center"/>
          </w:tcPr>
          <w:p w:rsidR="002209B2" w:rsidRPr="00896C05" w:rsidRDefault="002209B2" w:rsidP="00896C05">
            <w:pPr>
              <w:spacing w:after="0"/>
              <w:ind w:right="113"/>
              <w:rPr>
                <w:b/>
              </w:rPr>
            </w:pPr>
            <w:r w:rsidRPr="00954F2D">
              <w:rPr>
                <w:b/>
              </w:rPr>
              <w:t>Bekanntgabe der zwei besuchten Einrichtungen</w:t>
            </w:r>
            <w:r w:rsidR="00954F2D">
              <w:rPr>
                <w:b/>
              </w:rPr>
              <w:t xml:space="preserve"> von kultureller Bedeutung</w:t>
            </w:r>
            <w:r w:rsidRPr="00954F2D">
              <w:rPr>
                <w:b/>
              </w:rPr>
              <w:t>:</w:t>
            </w:r>
          </w:p>
        </w:tc>
        <w:tc>
          <w:tcPr>
            <w:tcW w:w="4730" w:type="dxa"/>
            <w:vAlign w:val="center"/>
          </w:tcPr>
          <w:sdt>
            <w:sdtPr>
              <w:rPr>
                <w:smallCaps/>
                <w:szCs w:val="24"/>
              </w:rPr>
              <w:alias w:val="besuchte Einrichtung"/>
              <w:tag w:val="besuchte Einrichtung"/>
              <w:id w:val="1881364548"/>
              <w:placeholder>
                <w:docPart w:val="428303C7741941E299EBE6ACFE004FC0"/>
              </w:placeholder>
              <w:showingPlcHdr/>
              <w:text/>
            </w:sdtPr>
            <w:sdtEndPr/>
            <w:sdtContent>
              <w:p w:rsidR="002209B2" w:rsidRPr="00954F2D" w:rsidRDefault="00954F2D" w:rsidP="00954F2D">
                <w:pPr>
                  <w:pStyle w:val="Listenabsatz"/>
                  <w:numPr>
                    <w:ilvl w:val="0"/>
                    <w:numId w:val="2"/>
                  </w:numPr>
                  <w:spacing w:after="0"/>
                  <w:ind w:left="261" w:right="-312" w:hanging="261"/>
                  <w:rPr>
                    <w:smallCaps/>
                    <w:szCs w:val="24"/>
                  </w:rPr>
                </w:pPr>
                <w:r w:rsidRPr="00640706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  <w:sdt>
            <w:sdtPr>
              <w:rPr>
                <w:smallCaps/>
                <w:szCs w:val="24"/>
              </w:rPr>
              <w:alias w:val="besuchte Einrichtung"/>
              <w:tag w:val="besuchte Einrichtung"/>
              <w:id w:val="-222453459"/>
              <w:placeholder>
                <w:docPart w:val="FFAAFA251E9846B3B403637D799D1E91"/>
              </w:placeholder>
              <w:showingPlcHdr/>
              <w:text/>
            </w:sdtPr>
            <w:sdtEndPr/>
            <w:sdtContent>
              <w:p w:rsidR="005D20FD" w:rsidRPr="00896C05" w:rsidRDefault="00954F2D" w:rsidP="002209B2">
                <w:pPr>
                  <w:pStyle w:val="Listenabsatz"/>
                  <w:numPr>
                    <w:ilvl w:val="0"/>
                    <w:numId w:val="2"/>
                  </w:numPr>
                  <w:spacing w:after="0"/>
                  <w:ind w:left="261" w:right="-312" w:hanging="261"/>
                  <w:rPr>
                    <w:smallCaps/>
                    <w:szCs w:val="24"/>
                  </w:rPr>
                </w:pPr>
                <w:r w:rsidRPr="00640706">
                  <w:rPr>
                    <w:rStyle w:val="Platzhaltertext"/>
                    <w:vanish/>
                  </w:rPr>
                  <w:t>Klicken oder tippen Sie hier, um Text einzugeben.</w:t>
                </w:r>
              </w:p>
            </w:sdtContent>
          </w:sdt>
        </w:tc>
      </w:tr>
    </w:tbl>
    <w:p w:rsidR="00954F2D" w:rsidRDefault="00954F2D" w:rsidP="002209B2">
      <w:pPr>
        <w:tabs>
          <w:tab w:val="left" w:pos="4860"/>
        </w:tabs>
        <w:spacing w:after="0"/>
        <w:ind w:right="-312"/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95"/>
        <w:gridCol w:w="283"/>
        <w:gridCol w:w="4791"/>
      </w:tblGrid>
      <w:tr w:rsidR="00954F2D" w:rsidTr="00954F2D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954F2D" w:rsidRDefault="00954F2D" w:rsidP="002209B2">
            <w:pPr>
              <w:tabs>
                <w:tab w:val="left" w:pos="4860"/>
              </w:tabs>
              <w:spacing w:after="0"/>
              <w:ind w:right="-312"/>
              <w:rPr>
                <w:b/>
              </w:rPr>
            </w:pPr>
            <w:r>
              <w:rPr>
                <w:b/>
              </w:rPr>
              <w:t>Einrichtung 1:</w:t>
            </w:r>
          </w:p>
          <w:p w:rsidR="00954F2D" w:rsidRDefault="00954F2D" w:rsidP="002209B2">
            <w:pPr>
              <w:tabs>
                <w:tab w:val="left" w:pos="4860"/>
              </w:tabs>
              <w:spacing w:after="0"/>
              <w:ind w:right="-312"/>
              <w:rPr>
                <w:b/>
              </w:rPr>
            </w:pPr>
            <w:r w:rsidRPr="000764AB">
              <w:t>Bestätigung/Stempel</w:t>
            </w:r>
            <w:r>
              <w:t>/Unterschrift</w:t>
            </w:r>
            <w:r w:rsidRPr="000764AB">
              <w:t>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4F2D" w:rsidRDefault="00954F2D" w:rsidP="002209B2">
            <w:pPr>
              <w:tabs>
                <w:tab w:val="left" w:pos="4860"/>
              </w:tabs>
              <w:spacing w:after="0"/>
              <w:ind w:right="-312"/>
              <w:rPr>
                <w:b/>
              </w:rPr>
            </w:pPr>
          </w:p>
        </w:tc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</w:tcPr>
          <w:p w:rsidR="00954F2D" w:rsidRDefault="00954F2D" w:rsidP="002209B2">
            <w:pPr>
              <w:tabs>
                <w:tab w:val="left" w:pos="4860"/>
              </w:tabs>
              <w:spacing w:after="0"/>
              <w:ind w:right="-312"/>
              <w:rPr>
                <w:b/>
              </w:rPr>
            </w:pPr>
            <w:r>
              <w:rPr>
                <w:b/>
              </w:rPr>
              <w:t>Einrichtung 2:</w:t>
            </w:r>
          </w:p>
          <w:p w:rsidR="00954F2D" w:rsidRDefault="00954F2D" w:rsidP="002209B2">
            <w:pPr>
              <w:tabs>
                <w:tab w:val="left" w:pos="4860"/>
              </w:tabs>
              <w:spacing w:after="0"/>
              <w:ind w:right="-312"/>
              <w:rPr>
                <w:b/>
              </w:rPr>
            </w:pPr>
            <w:r w:rsidRPr="000764AB">
              <w:t>Bestätigung/Stempel</w:t>
            </w:r>
            <w:r>
              <w:t>/Unterschrift</w:t>
            </w:r>
            <w:r w:rsidRPr="000764AB">
              <w:t>:</w:t>
            </w:r>
          </w:p>
        </w:tc>
      </w:tr>
      <w:tr w:rsidR="00954F2D" w:rsidTr="00954F2D">
        <w:tc>
          <w:tcPr>
            <w:tcW w:w="4395" w:type="dxa"/>
            <w:tcBorders>
              <w:top w:val="nil"/>
              <w:left w:val="nil"/>
              <w:right w:val="nil"/>
            </w:tcBorders>
          </w:tcPr>
          <w:p w:rsidR="00954F2D" w:rsidRDefault="00954F2D" w:rsidP="002209B2">
            <w:pPr>
              <w:tabs>
                <w:tab w:val="left" w:pos="4860"/>
              </w:tabs>
              <w:spacing w:after="0"/>
              <w:ind w:right="-312"/>
              <w:rPr>
                <w:b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54F2D" w:rsidRDefault="00954F2D" w:rsidP="002209B2">
            <w:pPr>
              <w:tabs>
                <w:tab w:val="left" w:pos="4860"/>
              </w:tabs>
              <w:spacing w:after="0"/>
              <w:ind w:right="-312"/>
              <w:rPr>
                <w:b/>
              </w:rPr>
            </w:pPr>
          </w:p>
        </w:tc>
        <w:tc>
          <w:tcPr>
            <w:tcW w:w="4791" w:type="dxa"/>
            <w:tcBorders>
              <w:top w:val="nil"/>
              <w:left w:val="nil"/>
              <w:right w:val="nil"/>
            </w:tcBorders>
          </w:tcPr>
          <w:p w:rsidR="00954F2D" w:rsidRDefault="00954F2D" w:rsidP="002209B2">
            <w:pPr>
              <w:tabs>
                <w:tab w:val="left" w:pos="4860"/>
              </w:tabs>
              <w:spacing w:after="0"/>
              <w:ind w:right="-312"/>
              <w:rPr>
                <w:b/>
              </w:rPr>
            </w:pPr>
          </w:p>
        </w:tc>
      </w:tr>
      <w:tr w:rsidR="00954F2D" w:rsidTr="000F4B8D">
        <w:trPr>
          <w:trHeight w:val="2638"/>
        </w:trPr>
        <w:tc>
          <w:tcPr>
            <w:tcW w:w="4395" w:type="dxa"/>
          </w:tcPr>
          <w:p w:rsidR="00954F2D" w:rsidRDefault="00954F2D" w:rsidP="00954F2D">
            <w:pPr>
              <w:ind w:left="22"/>
              <w:jc w:val="center"/>
            </w:pPr>
            <w:r w:rsidRPr="005D3C69">
              <w:t xml:space="preserve">Die Einrichtung bestätigt die </w:t>
            </w:r>
            <w:r w:rsidRPr="005D3C69">
              <w:br/>
              <w:t>Teilnahme der o.a. Schüleranzahl</w:t>
            </w:r>
          </w:p>
          <w:p w:rsidR="00954F2D" w:rsidRPr="005D3C69" w:rsidRDefault="00954F2D" w:rsidP="00954F2D">
            <w:pPr>
              <w:tabs>
                <w:tab w:val="left" w:pos="4860"/>
              </w:tabs>
              <w:spacing w:after="0"/>
              <w:ind w:right="-312"/>
            </w:pPr>
          </w:p>
          <w:p w:rsidR="00954F2D" w:rsidRPr="00954F2D" w:rsidRDefault="00954F2D" w:rsidP="002209B2">
            <w:pPr>
              <w:tabs>
                <w:tab w:val="left" w:pos="4860"/>
              </w:tabs>
              <w:spacing w:after="0"/>
              <w:ind w:right="-312"/>
            </w:pPr>
          </w:p>
          <w:p w:rsidR="00954F2D" w:rsidRDefault="00954F2D" w:rsidP="002209B2">
            <w:pPr>
              <w:tabs>
                <w:tab w:val="left" w:pos="4860"/>
              </w:tabs>
              <w:spacing w:after="0"/>
              <w:ind w:right="-312"/>
            </w:pPr>
          </w:p>
          <w:p w:rsidR="00896C05" w:rsidRDefault="00896C05" w:rsidP="002209B2">
            <w:pPr>
              <w:tabs>
                <w:tab w:val="left" w:pos="4860"/>
              </w:tabs>
              <w:spacing w:after="0"/>
              <w:ind w:right="-312"/>
            </w:pPr>
          </w:p>
          <w:p w:rsidR="000F4B8D" w:rsidRPr="00954F2D" w:rsidRDefault="000F4B8D" w:rsidP="002209B2">
            <w:pPr>
              <w:tabs>
                <w:tab w:val="left" w:pos="4860"/>
              </w:tabs>
              <w:spacing w:after="0"/>
              <w:ind w:right="-312"/>
            </w:pPr>
          </w:p>
          <w:p w:rsidR="00954F2D" w:rsidRPr="00954F2D" w:rsidRDefault="00954F2D" w:rsidP="002209B2">
            <w:pPr>
              <w:tabs>
                <w:tab w:val="left" w:pos="4860"/>
              </w:tabs>
              <w:spacing w:after="0"/>
              <w:ind w:right="-312"/>
            </w:pPr>
            <w:r w:rsidRPr="00954F2D">
              <w:t>Datum: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954F2D" w:rsidRDefault="00954F2D" w:rsidP="002209B2">
            <w:pPr>
              <w:tabs>
                <w:tab w:val="left" w:pos="4860"/>
              </w:tabs>
              <w:spacing w:after="0"/>
              <w:ind w:right="-312"/>
              <w:rPr>
                <w:b/>
              </w:rPr>
            </w:pPr>
          </w:p>
        </w:tc>
        <w:tc>
          <w:tcPr>
            <w:tcW w:w="4791" w:type="dxa"/>
          </w:tcPr>
          <w:p w:rsidR="00954F2D" w:rsidRPr="005D3C69" w:rsidRDefault="00954F2D" w:rsidP="00954F2D">
            <w:pPr>
              <w:jc w:val="center"/>
            </w:pPr>
            <w:r w:rsidRPr="005D3C69">
              <w:t xml:space="preserve">Die Einrichtung bestätigt die </w:t>
            </w:r>
            <w:r w:rsidRPr="005D3C69">
              <w:br/>
              <w:t>Teilnahme der o.a. Schüleranzahl</w:t>
            </w:r>
          </w:p>
          <w:p w:rsidR="00954F2D" w:rsidRDefault="00954F2D" w:rsidP="002209B2">
            <w:pPr>
              <w:tabs>
                <w:tab w:val="left" w:pos="4860"/>
              </w:tabs>
              <w:spacing w:after="0"/>
              <w:ind w:right="-312"/>
            </w:pPr>
          </w:p>
          <w:p w:rsidR="00954F2D" w:rsidRDefault="00954F2D" w:rsidP="002209B2">
            <w:pPr>
              <w:tabs>
                <w:tab w:val="left" w:pos="4860"/>
              </w:tabs>
              <w:spacing w:after="0"/>
              <w:ind w:right="-312"/>
            </w:pPr>
          </w:p>
          <w:p w:rsidR="00954F2D" w:rsidRDefault="00954F2D" w:rsidP="002209B2">
            <w:pPr>
              <w:tabs>
                <w:tab w:val="left" w:pos="4860"/>
              </w:tabs>
              <w:spacing w:after="0"/>
              <w:ind w:right="-312"/>
            </w:pPr>
          </w:p>
          <w:p w:rsidR="00896C05" w:rsidRDefault="00896C05" w:rsidP="002209B2">
            <w:pPr>
              <w:tabs>
                <w:tab w:val="left" w:pos="4860"/>
              </w:tabs>
              <w:spacing w:after="0"/>
              <w:ind w:right="-312"/>
            </w:pPr>
          </w:p>
          <w:p w:rsidR="000F4B8D" w:rsidRDefault="000F4B8D" w:rsidP="002209B2">
            <w:pPr>
              <w:tabs>
                <w:tab w:val="left" w:pos="4860"/>
              </w:tabs>
              <w:spacing w:after="0"/>
              <w:ind w:right="-312"/>
            </w:pPr>
          </w:p>
          <w:p w:rsidR="00954F2D" w:rsidRPr="00954F2D" w:rsidRDefault="00954F2D" w:rsidP="002209B2">
            <w:pPr>
              <w:tabs>
                <w:tab w:val="left" w:pos="4860"/>
              </w:tabs>
              <w:spacing w:after="0"/>
              <w:ind w:right="-312"/>
            </w:pPr>
            <w:r w:rsidRPr="00954F2D">
              <w:t>Datum:</w:t>
            </w:r>
          </w:p>
        </w:tc>
      </w:tr>
    </w:tbl>
    <w:p w:rsidR="00A4617A" w:rsidRDefault="00A4617A" w:rsidP="002209B2">
      <w:pPr>
        <w:ind w:right="-312"/>
        <w:jc w:val="both"/>
      </w:pPr>
    </w:p>
    <w:p w:rsidR="002209B2" w:rsidRDefault="005D20FD" w:rsidP="00954F2D">
      <w:r w:rsidRPr="005D20FD">
        <w:t>Mit</w:t>
      </w:r>
      <w:r>
        <w:t xml:space="preserve"> </w:t>
      </w:r>
      <w:r w:rsidRPr="005D20FD">
        <w:t>der</w:t>
      </w:r>
      <w:r>
        <w:t xml:space="preserve"> </w:t>
      </w:r>
      <w:r w:rsidRPr="005D20FD">
        <w:t>Unterschrift</w:t>
      </w:r>
      <w:r>
        <w:t xml:space="preserve"> </w:t>
      </w:r>
      <w:r w:rsidRPr="005D20FD">
        <w:t>wird</w:t>
      </w:r>
      <w:r>
        <w:t xml:space="preserve"> </w:t>
      </w:r>
      <w:r w:rsidRPr="005D20FD">
        <w:t>die</w:t>
      </w:r>
      <w:r>
        <w:t xml:space="preserve"> </w:t>
      </w:r>
      <w:r w:rsidRPr="005D20FD">
        <w:t>Richtigkeit</w:t>
      </w:r>
      <w:r>
        <w:t xml:space="preserve"> </w:t>
      </w:r>
      <w:r w:rsidRPr="005D20FD">
        <w:t>der</w:t>
      </w:r>
      <w:r>
        <w:t xml:space="preserve"> </w:t>
      </w:r>
      <w:r w:rsidRPr="005D20FD">
        <w:t>oben</w:t>
      </w:r>
      <w:r>
        <w:t xml:space="preserve"> </w:t>
      </w:r>
      <w:r w:rsidRPr="005D20FD">
        <w:t>gemachten</w:t>
      </w:r>
      <w:r>
        <w:t xml:space="preserve"> </w:t>
      </w:r>
      <w:r w:rsidRPr="005D20FD">
        <w:t>Angaben</w:t>
      </w:r>
      <w:r>
        <w:t xml:space="preserve"> </w:t>
      </w:r>
      <w:r w:rsidRPr="005D20FD">
        <w:t>bestätigt</w:t>
      </w:r>
      <w:r>
        <w:t>.</w:t>
      </w:r>
    </w:p>
    <w:p w:rsidR="002209B2" w:rsidRDefault="002209B2" w:rsidP="002209B2"/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36"/>
        <w:gridCol w:w="4833"/>
      </w:tblGrid>
      <w:tr w:rsidR="00954F2D" w:rsidTr="00896C05">
        <w:tc>
          <w:tcPr>
            <w:tcW w:w="4390" w:type="dxa"/>
            <w:tcBorders>
              <w:bottom w:val="dotted" w:sz="4" w:space="0" w:color="auto"/>
            </w:tcBorders>
          </w:tcPr>
          <w:p w:rsidR="00954F2D" w:rsidRDefault="00954F2D" w:rsidP="002209B2"/>
        </w:tc>
        <w:tc>
          <w:tcPr>
            <w:tcW w:w="236" w:type="dxa"/>
          </w:tcPr>
          <w:p w:rsidR="00954F2D" w:rsidRDefault="00954F2D" w:rsidP="002209B2"/>
        </w:tc>
        <w:tc>
          <w:tcPr>
            <w:tcW w:w="4833" w:type="dxa"/>
            <w:tcBorders>
              <w:bottom w:val="dotted" w:sz="4" w:space="0" w:color="auto"/>
            </w:tcBorders>
          </w:tcPr>
          <w:p w:rsidR="00954F2D" w:rsidRDefault="00954F2D" w:rsidP="002209B2"/>
        </w:tc>
      </w:tr>
      <w:tr w:rsidR="00954F2D" w:rsidTr="00896C05">
        <w:tc>
          <w:tcPr>
            <w:tcW w:w="4390" w:type="dxa"/>
            <w:tcBorders>
              <w:top w:val="dotted" w:sz="4" w:space="0" w:color="auto"/>
            </w:tcBorders>
          </w:tcPr>
          <w:p w:rsidR="00954F2D" w:rsidRDefault="00954F2D" w:rsidP="00954F2D">
            <w:pPr>
              <w:jc w:val="center"/>
            </w:pPr>
            <w:r>
              <w:t>Ort, Datum</w:t>
            </w:r>
          </w:p>
        </w:tc>
        <w:tc>
          <w:tcPr>
            <w:tcW w:w="236" w:type="dxa"/>
          </w:tcPr>
          <w:p w:rsidR="00954F2D" w:rsidRDefault="00954F2D" w:rsidP="00954F2D">
            <w:pPr>
              <w:jc w:val="center"/>
            </w:pPr>
          </w:p>
        </w:tc>
        <w:tc>
          <w:tcPr>
            <w:tcW w:w="4833" w:type="dxa"/>
            <w:tcBorders>
              <w:top w:val="dotted" w:sz="4" w:space="0" w:color="auto"/>
            </w:tcBorders>
          </w:tcPr>
          <w:p w:rsidR="00954F2D" w:rsidRDefault="00954F2D" w:rsidP="00954F2D">
            <w:pPr>
              <w:jc w:val="center"/>
            </w:pPr>
            <w:r>
              <w:t>Unterschrift Schulleitung</w:t>
            </w:r>
          </w:p>
        </w:tc>
      </w:tr>
    </w:tbl>
    <w:p w:rsidR="004C64A1" w:rsidRPr="00A4617A" w:rsidRDefault="004C64A1" w:rsidP="00896C05"/>
    <w:sectPr w:rsidR="004C64A1" w:rsidRPr="00A4617A" w:rsidSect="00131EBD">
      <w:headerReference w:type="default" r:id="rId10"/>
      <w:pgSz w:w="11907" w:h="16840"/>
      <w:pgMar w:top="567" w:right="964" w:bottom="709" w:left="1474" w:header="567" w:footer="53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092" w:rsidRDefault="00CF6092">
      <w:r>
        <w:separator/>
      </w:r>
    </w:p>
  </w:endnote>
  <w:endnote w:type="continuationSeparator" w:id="0">
    <w:p w:rsidR="00CF6092" w:rsidRDefault="00CF6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092" w:rsidRDefault="00CF6092">
      <w:r>
        <w:separator/>
      </w:r>
    </w:p>
  </w:footnote>
  <w:footnote w:type="continuationSeparator" w:id="0">
    <w:p w:rsidR="00CF6092" w:rsidRDefault="00CF6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703" w:rsidRDefault="00AB3703" w:rsidP="009F56F4">
    <w:pPr>
      <w:pStyle w:val="Kopfzeile"/>
      <w:jc w:val="center"/>
    </w:pPr>
    <w:r>
      <w:fldChar w:fldCharType="begin"/>
    </w:r>
    <w:r>
      <w:instrText xml:space="preserve"> PAGE  \* ArabicDash  \* MERGEFORMAT </w:instrText>
    </w:r>
    <w:r>
      <w:fldChar w:fldCharType="separate"/>
    </w:r>
    <w:r w:rsidR="00896C05">
      <w:rPr>
        <w:noProof/>
      </w:rPr>
      <w:t>- 2 -</w:t>
    </w:r>
    <w:r>
      <w:fldChar w:fldCharType="end"/>
    </w:r>
  </w:p>
  <w:p w:rsidR="00AB3703" w:rsidRDefault="00AB3703" w:rsidP="009F56F4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811EB"/>
    <w:multiLevelType w:val="hybridMultilevel"/>
    <w:tmpl w:val="A8D22DE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111826"/>
    <w:multiLevelType w:val="hybridMultilevel"/>
    <w:tmpl w:val="6C8473B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rawingGridVerticalSpacing w:val="120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F4"/>
    <w:rsid w:val="000018BB"/>
    <w:rsid w:val="00004722"/>
    <w:rsid w:val="00007B27"/>
    <w:rsid w:val="00007BFF"/>
    <w:rsid w:val="00020AB7"/>
    <w:rsid w:val="0002711B"/>
    <w:rsid w:val="000427D8"/>
    <w:rsid w:val="00042BE2"/>
    <w:rsid w:val="0004309E"/>
    <w:rsid w:val="00045000"/>
    <w:rsid w:val="000506CA"/>
    <w:rsid w:val="00050A0F"/>
    <w:rsid w:val="0005419E"/>
    <w:rsid w:val="00055B97"/>
    <w:rsid w:val="000577B6"/>
    <w:rsid w:val="000607F3"/>
    <w:rsid w:val="000745DD"/>
    <w:rsid w:val="0007537A"/>
    <w:rsid w:val="00076EFA"/>
    <w:rsid w:val="00080A09"/>
    <w:rsid w:val="00084A2A"/>
    <w:rsid w:val="00086708"/>
    <w:rsid w:val="000872A7"/>
    <w:rsid w:val="000915B7"/>
    <w:rsid w:val="00091E20"/>
    <w:rsid w:val="0009458F"/>
    <w:rsid w:val="00096669"/>
    <w:rsid w:val="00097245"/>
    <w:rsid w:val="000B5094"/>
    <w:rsid w:val="000B59C0"/>
    <w:rsid w:val="000C4402"/>
    <w:rsid w:val="000C4DA9"/>
    <w:rsid w:val="000C5937"/>
    <w:rsid w:val="000C603B"/>
    <w:rsid w:val="000D1B3A"/>
    <w:rsid w:val="000D5A7A"/>
    <w:rsid w:val="000D5D20"/>
    <w:rsid w:val="000D61E5"/>
    <w:rsid w:val="000E18C3"/>
    <w:rsid w:val="000E3591"/>
    <w:rsid w:val="000E5F75"/>
    <w:rsid w:val="000F29A9"/>
    <w:rsid w:val="000F4B8D"/>
    <w:rsid w:val="000F5A25"/>
    <w:rsid w:val="00105C91"/>
    <w:rsid w:val="001134A2"/>
    <w:rsid w:val="00117B0D"/>
    <w:rsid w:val="0012322A"/>
    <w:rsid w:val="001243CB"/>
    <w:rsid w:val="00124F98"/>
    <w:rsid w:val="00131EBD"/>
    <w:rsid w:val="00134D59"/>
    <w:rsid w:val="00134F65"/>
    <w:rsid w:val="0014026C"/>
    <w:rsid w:val="00140377"/>
    <w:rsid w:val="001419A8"/>
    <w:rsid w:val="00143A78"/>
    <w:rsid w:val="0014671F"/>
    <w:rsid w:val="00161857"/>
    <w:rsid w:val="00163CDC"/>
    <w:rsid w:val="0016688E"/>
    <w:rsid w:val="00170801"/>
    <w:rsid w:val="00170FEC"/>
    <w:rsid w:val="00171710"/>
    <w:rsid w:val="00171D92"/>
    <w:rsid w:val="00173C2B"/>
    <w:rsid w:val="00177807"/>
    <w:rsid w:val="001860B8"/>
    <w:rsid w:val="00187839"/>
    <w:rsid w:val="00190D02"/>
    <w:rsid w:val="0019264E"/>
    <w:rsid w:val="00192DC6"/>
    <w:rsid w:val="00194A7D"/>
    <w:rsid w:val="00194FDD"/>
    <w:rsid w:val="001965D3"/>
    <w:rsid w:val="001A0310"/>
    <w:rsid w:val="001A3D61"/>
    <w:rsid w:val="001A4A19"/>
    <w:rsid w:val="001A5347"/>
    <w:rsid w:val="001A731F"/>
    <w:rsid w:val="001B601D"/>
    <w:rsid w:val="001B720F"/>
    <w:rsid w:val="001B7BCC"/>
    <w:rsid w:val="001C3C0B"/>
    <w:rsid w:val="001C6C54"/>
    <w:rsid w:val="001D131C"/>
    <w:rsid w:val="001D3D91"/>
    <w:rsid w:val="001D4C99"/>
    <w:rsid w:val="001D52C3"/>
    <w:rsid w:val="001E2F09"/>
    <w:rsid w:val="001E7CC5"/>
    <w:rsid w:val="001F2B8A"/>
    <w:rsid w:val="001F6FAA"/>
    <w:rsid w:val="00201AE9"/>
    <w:rsid w:val="00204218"/>
    <w:rsid w:val="0020480B"/>
    <w:rsid w:val="00207874"/>
    <w:rsid w:val="00207C2E"/>
    <w:rsid w:val="00214DA9"/>
    <w:rsid w:val="00216216"/>
    <w:rsid w:val="00220431"/>
    <w:rsid w:val="002209B2"/>
    <w:rsid w:val="002225E6"/>
    <w:rsid w:val="00225033"/>
    <w:rsid w:val="00240B40"/>
    <w:rsid w:val="002450BF"/>
    <w:rsid w:val="002453A3"/>
    <w:rsid w:val="00252C98"/>
    <w:rsid w:val="002573D3"/>
    <w:rsid w:val="0026481E"/>
    <w:rsid w:val="0028100B"/>
    <w:rsid w:val="0028464D"/>
    <w:rsid w:val="00285DE9"/>
    <w:rsid w:val="002861AB"/>
    <w:rsid w:val="00286D7B"/>
    <w:rsid w:val="002917AD"/>
    <w:rsid w:val="002A56A0"/>
    <w:rsid w:val="002A5710"/>
    <w:rsid w:val="002B58DC"/>
    <w:rsid w:val="002B5A29"/>
    <w:rsid w:val="002B6341"/>
    <w:rsid w:val="002B6A9D"/>
    <w:rsid w:val="002C0EB3"/>
    <w:rsid w:val="002C1922"/>
    <w:rsid w:val="002C45D6"/>
    <w:rsid w:val="002D5AE2"/>
    <w:rsid w:val="002E111F"/>
    <w:rsid w:val="002E14BA"/>
    <w:rsid w:val="002E1DC5"/>
    <w:rsid w:val="002E4BC0"/>
    <w:rsid w:val="002E704F"/>
    <w:rsid w:val="002F1833"/>
    <w:rsid w:val="00300B69"/>
    <w:rsid w:val="00324775"/>
    <w:rsid w:val="00330094"/>
    <w:rsid w:val="00330151"/>
    <w:rsid w:val="0033383C"/>
    <w:rsid w:val="00336EAB"/>
    <w:rsid w:val="0033724C"/>
    <w:rsid w:val="00337DFF"/>
    <w:rsid w:val="003404BE"/>
    <w:rsid w:val="00342102"/>
    <w:rsid w:val="00347DA5"/>
    <w:rsid w:val="003642C9"/>
    <w:rsid w:val="00370D9D"/>
    <w:rsid w:val="003753E2"/>
    <w:rsid w:val="003822CA"/>
    <w:rsid w:val="0038466C"/>
    <w:rsid w:val="00384A78"/>
    <w:rsid w:val="003869A4"/>
    <w:rsid w:val="003900B2"/>
    <w:rsid w:val="00395F3F"/>
    <w:rsid w:val="003A0860"/>
    <w:rsid w:val="003B3F32"/>
    <w:rsid w:val="003B5A89"/>
    <w:rsid w:val="003B69F3"/>
    <w:rsid w:val="003C564A"/>
    <w:rsid w:val="003C6C93"/>
    <w:rsid w:val="003C7985"/>
    <w:rsid w:val="003D0B87"/>
    <w:rsid w:val="003D4459"/>
    <w:rsid w:val="003D516B"/>
    <w:rsid w:val="003D7051"/>
    <w:rsid w:val="003D73F8"/>
    <w:rsid w:val="003E2805"/>
    <w:rsid w:val="003E3E15"/>
    <w:rsid w:val="003E4C1E"/>
    <w:rsid w:val="003E6ED4"/>
    <w:rsid w:val="003F3BD7"/>
    <w:rsid w:val="004011DE"/>
    <w:rsid w:val="00401230"/>
    <w:rsid w:val="00410AC1"/>
    <w:rsid w:val="00412192"/>
    <w:rsid w:val="0042260A"/>
    <w:rsid w:val="00426927"/>
    <w:rsid w:val="00427C4F"/>
    <w:rsid w:val="00430D69"/>
    <w:rsid w:val="00433BC9"/>
    <w:rsid w:val="00443A99"/>
    <w:rsid w:val="00451387"/>
    <w:rsid w:val="00454BEB"/>
    <w:rsid w:val="00480147"/>
    <w:rsid w:val="00482ECC"/>
    <w:rsid w:val="00490660"/>
    <w:rsid w:val="00490876"/>
    <w:rsid w:val="004A2689"/>
    <w:rsid w:val="004B156E"/>
    <w:rsid w:val="004B2F51"/>
    <w:rsid w:val="004C048D"/>
    <w:rsid w:val="004C2C0D"/>
    <w:rsid w:val="004C2DD2"/>
    <w:rsid w:val="004C30CF"/>
    <w:rsid w:val="004C4344"/>
    <w:rsid w:val="004C64A1"/>
    <w:rsid w:val="004C663B"/>
    <w:rsid w:val="004C6672"/>
    <w:rsid w:val="004D1A03"/>
    <w:rsid w:val="004D2B27"/>
    <w:rsid w:val="004E02E9"/>
    <w:rsid w:val="004F0A39"/>
    <w:rsid w:val="004F6C47"/>
    <w:rsid w:val="00500E8E"/>
    <w:rsid w:val="005043DD"/>
    <w:rsid w:val="00514375"/>
    <w:rsid w:val="00515D0D"/>
    <w:rsid w:val="00520D21"/>
    <w:rsid w:val="00520ED9"/>
    <w:rsid w:val="00521738"/>
    <w:rsid w:val="00522E1C"/>
    <w:rsid w:val="00526D15"/>
    <w:rsid w:val="005274DF"/>
    <w:rsid w:val="005314CA"/>
    <w:rsid w:val="00531BEB"/>
    <w:rsid w:val="00532A1A"/>
    <w:rsid w:val="00532B95"/>
    <w:rsid w:val="00532C10"/>
    <w:rsid w:val="005373CB"/>
    <w:rsid w:val="005379F8"/>
    <w:rsid w:val="005521E6"/>
    <w:rsid w:val="0055457C"/>
    <w:rsid w:val="00562D56"/>
    <w:rsid w:val="00581813"/>
    <w:rsid w:val="005837D8"/>
    <w:rsid w:val="00583D04"/>
    <w:rsid w:val="00583EC0"/>
    <w:rsid w:val="00594D68"/>
    <w:rsid w:val="0059790B"/>
    <w:rsid w:val="005B1CFC"/>
    <w:rsid w:val="005B280E"/>
    <w:rsid w:val="005B3C21"/>
    <w:rsid w:val="005B5BFB"/>
    <w:rsid w:val="005C5C84"/>
    <w:rsid w:val="005C69FB"/>
    <w:rsid w:val="005C6D54"/>
    <w:rsid w:val="005D20FD"/>
    <w:rsid w:val="005E428E"/>
    <w:rsid w:val="005F45B1"/>
    <w:rsid w:val="005F641A"/>
    <w:rsid w:val="00602820"/>
    <w:rsid w:val="006074C3"/>
    <w:rsid w:val="006111A4"/>
    <w:rsid w:val="00620084"/>
    <w:rsid w:val="00620E08"/>
    <w:rsid w:val="00620F6E"/>
    <w:rsid w:val="00622F78"/>
    <w:rsid w:val="00624B2E"/>
    <w:rsid w:val="00627793"/>
    <w:rsid w:val="00630C16"/>
    <w:rsid w:val="00632563"/>
    <w:rsid w:val="00632E3F"/>
    <w:rsid w:val="00640706"/>
    <w:rsid w:val="00642898"/>
    <w:rsid w:val="00642A32"/>
    <w:rsid w:val="00643EA2"/>
    <w:rsid w:val="00652226"/>
    <w:rsid w:val="00652552"/>
    <w:rsid w:val="0065468F"/>
    <w:rsid w:val="00654F8F"/>
    <w:rsid w:val="00660FE5"/>
    <w:rsid w:val="00671F7C"/>
    <w:rsid w:val="006761B5"/>
    <w:rsid w:val="00685334"/>
    <w:rsid w:val="00690263"/>
    <w:rsid w:val="0069436B"/>
    <w:rsid w:val="006A18DC"/>
    <w:rsid w:val="006A1C0C"/>
    <w:rsid w:val="006B36D3"/>
    <w:rsid w:val="006B3984"/>
    <w:rsid w:val="006C037D"/>
    <w:rsid w:val="006C2B70"/>
    <w:rsid w:val="006D3018"/>
    <w:rsid w:val="006D4CDB"/>
    <w:rsid w:val="006E0343"/>
    <w:rsid w:val="006E2BFF"/>
    <w:rsid w:val="006E455E"/>
    <w:rsid w:val="006E6142"/>
    <w:rsid w:val="006E78A4"/>
    <w:rsid w:val="006F2D53"/>
    <w:rsid w:val="006F2E30"/>
    <w:rsid w:val="006F4373"/>
    <w:rsid w:val="006F44AF"/>
    <w:rsid w:val="006F4BA4"/>
    <w:rsid w:val="00715A83"/>
    <w:rsid w:val="00731055"/>
    <w:rsid w:val="0073324A"/>
    <w:rsid w:val="007351BA"/>
    <w:rsid w:val="00736B85"/>
    <w:rsid w:val="007550F6"/>
    <w:rsid w:val="00755135"/>
    <w:rsid w:val="0076339B"/>
    <w:rsid w:val="00764788"/>
    <w:rsid w:val="007711C3"/>
    <w:rsid w:val="00771C24"/>
    <w:rsid w:val="00776C3A"/>
    <w:rsid w:val="00783BDD"/>
    <w:rsid w:val="00785A02"/>
    <w:rsid w:val="00786462"/>
    <w:rsid w:val="007874A9"/>
    <w:rsid w:val="007901DD"/>
    <w:rsid w:val="007915E2"/>
    <w:rsid w:val="00793B4F"/>
    <w:rsid w:val="00796D3A"/>
    <w:rsid w:val="007A044E"/>
    <w:rsid w:val="007B0A47"/>
    <w:rsid w:val="007B16B1"/>
    <w:rsid w:val="007B44B4"/>
    <w:rsid w:val="007B4C2B"/>
    <w:rsid w:val="007B6625"/>
    <w:rsid w:val="007C2998"/>
    <w:rsid w:val="007C34DC"/>
    <w:rsid w:val="007D31CF"/>
    <w:rsid w:val="007E1A8A"/>
    <w:rsid w:val="007E347B"/>
    <w:rsid w:val="007E3AF4"/>
    <w:rsid w:val="007E546B"/>
    <w:rsid w:val="007F37F6"/>
    <w:rsid w:val="007F7139"/>
    <w:rsid w:val="00806C25"/>
    <w:rsid w:val="0081073C"/>
    <w:rsid w:val="0081733E"/>
    <w:rsid w:val="00817C81"/>
    <w:rsid w:val="00821C01"/>
    <w:rsid w:val="008248DC"/>
    <w:rsid w:val="00824FAF"/>
    <w:rsid w:val="00825F69"/>
    <w:rsid w:val="00826026"/>
    <w:rsid w:val="00827918"/>
    <w:rsid w:val="0083032C"/>
    <w:rsid w:val="00836379"/>
    <w:rsid w:val="0085693F"/>
    <w:rsid w:val="00860134"/>
    <w:rsid w:val="00860273"/>
    <w:rsid w:val="00861A58"/>
    <w:rsid w:val="00864A70"/>
    <w:rsid w:val="008723F1"/>
    <w:rsid w:val="0087346C"/>
    <w:rsid w:val="008746A5"/>
    <w:rsid w:val="00877D96"/>
    <w:rsid w:val="0088021A"/>
    <w:rsid w:val="00880AED"/>
    <w:rsid w:val="008841B8"/>
    <w:rsid w:val="0088437B"/>
    <w:rsid w:val="0089605B"/>
    <w:rsid w:val="00896C05"/>
    <w:rsid w:val="008A3956"/>
    <w:rsid w:val="008B1A08"/>
    <w:rsid w:val="008B2D0D"/>
    <w:rsid w:val="008B43B1"/>
    <w:rsid w:val="008B7553"/>
    <w:rsid w:val="008C18B4"/>
    <w:rsid w:val="008C259D"/>
    <w:rsid w:val="008C4813"/>
    <w:rsid w:val="008C5268"/>
    <w:rsid w:val="008C7448"/>
    <w:rsid w:val="008D48DD"/>
    <w:rsid w:val="008D4FF5"/>
    <w:rsid w:val="008E05A7"/>
    <w:rsid w:val="008E080E"/>
    <w:rsid w:val="008E1010"/>
    <w:rsid w:val="008E466D"/>
    <w:rsid w:val="008E796E"/>
    <w:rsid w:val="008F2A92"/>
    <w:rsid w:val="00900220"/>
    <w:rsid w:val="0091008D"/>
    <w:rsid w:val="009140E6"/>
    <w:rsid w:val="00917DC0"/>
    <w:rsid w:val="00921283"/>
    <w:rsid w:val="00925133"/>
    <w:rsid w:val="009265BE"/>
    <w:rsid w:val="009275C9"/>
    <w:rsid w:val="00931F61"/>
    <w:rsid w:val="00933C11"/>
    <w:rsid w:val="00934C12"/>
    <w:rsid w:val="00941D19"/>
    <w:rsid w:val="00942E46"/>
    <w:rsid w:val="00954F2D"/>
    <w:rsid w:val="009647E1"/>
    <w:rsid w:val="00965524"/>
    <w:rsid w:val="00967CC4"/>
    <w:rsid w:val="009706DA"/>
    <w:rsid w:val="009727B2"/>
    <w:rsid w:val="00973714"/>
    <w:rsid w:val="00974359"/>
    <w:rsid w:val="00976BAA"/>
    <w:rsid w:val="00976E04"/>
    <w:rsid w:val="00981425"/>
    <w:rsid w:val="009836E9"/>
    <w:rsid w:val="00990BBE"/>
    <w:rsid w:val="009929AD"/>
    <w:rsid w:val="00994EC1"/>
    <w:rsid w:val="00996F40"/>
    <w:rsid w:val="009A0E82"/>
    <w:rsid w:val="009A1F5F"/>
    <w:rsid w:val="009A5CA2"/>
    <w:rsid w:val="009A661C"/>
    <w:rsid w:val="009C5C08"/>
    <w:rsid w:val="009D6E24"/>
    <w:rsid w:val="009E3375"/>
    <w:rsid w:val="009E3DB0"/>
    <w:rsid w:val="009E6270"/>
    <w:rsid w:val="009F07ED"/>
    <w:rsid w:val="009F56F4"/>
    <w:rsid w:val="009F64CA"/>
    <w:rsid w:val="009F6C3C"/>
    <w:rsid w:val="00A05099"/>
    <w:rsid w:val="00A10279"/>
    <w:rsid w:val="00A10B1A"/>
    <w:rsid w:val="00A14ECE"/>
    <w:rsid w:val="00A32C70"/>
    <w:rsid w:val="00A37D71"/>
    <w:rsid w:val="00A4372A"/>
    <w:rsid w:val="00A44621"/>
    <w:rsid w:val="00A4617A"/>
    <w:rsid w:val="00A46C94"/>
    <w:rsid w:val="00A46FF3"/>
    <w:rsid w:val="00A52CFE"/>
    <w:rsid w:val="00A53B15"/>
    <w:rsid w:val="00A61BF6"/>
    <w:rsid w:val="00A63490"/>
    <w:rsid w:val="00A67701"/>
    <w:rsid w:val="00A74B2B"/>
    <w:rsid w:val="00A75630"/>
    <w:rsid w:val="00A77C63"/>
    <w:rsid w:val="00A839D4"/>
    <w:rsid w:val="00A8505C"/>
    <w:rsid w:val="00A91B70"/>
    <w:rsid w:val="00A94BEA"/>
    <w:rsid w:val="00A96A64"/>
    <w:rsid w:val="00AA3DD7"/>
    <w:rsid w:val="00AA5CB3"/>
    <w:rsid w:val="00AB2158"/>
    <w:rsid w:val="00AB24E9"/>
    <w:rsid w:val="00AB2811"/>
    <w:rsid w:val="00AB3703"/>
    <w:rsid w:val="00AB393E"/>
    <w:rsid w:val="00AB7048"/>
    <w:rsid w:val="00AB7EB7"/>
    <w:rsid w:val="00AC1091"/>
    <w:rsid w:val="00AC16B7"/>
    <w:rsid w:val="00AC5173"/>
    <w:rsid w:val="00AC553A"/>
    <w:rsid w:val="00AC5A5A"/>
    <w:rsid w:val="00AC6AD5"/>
    <w:rsid w:val="00AD387E"/>
    <w:rsid w:val="00AD7831"/>
    <w:rsid w:val="00AE1B74"/>
    <w:rsid w:val="00B0181B"/>
    <w:rsid w:val="00B01E52"/>
    <w:rsid w:val="00B03180"/>
    <w:rsid w:val="00B03EE7"/>
    <w:rsid w:val="00B04681"/>
    <w:rsid w:val="00B05F85"/>
    <w:rsid w:val="00B1044F"/>
    <w:rsid w:val="00B11B39"/>
    <w:rsid w:val="00B11C04"/>
    <w:rsid w:val="00B12FA0"/>
    <w:rsid w:val="00B15A89"/>
    <w:rsid w:val="00B22A3F"/>
    <w:rsid w:val="00B23E1C"/>
    <w:rsid w:val="00B24A9D"/>
    <w:rsid w:val="00B24B08"/>
    <w:rsid w:val="00B26EA1"/>
    <w:rsid w:val="00B271E4"/>
    <w:rsid w:val="00B300B5"/>
    <w:rsid w:val="00B3652D"/>
    <w:rsid w:val="00B37B3E"/>
    <w:rsid w:val="00B40B51"/>
    <w:rsid w:val="00B40EB4"/>
    <w:rsid w:val="00B4100E"/>
    <w:rsid w:val="00B47166"/>
    <w:rsid w:val="00B563C8"/>
    <w:rsid w:val="00B65144"/>
    <w:rsid w:val="00B67FE7"/>
    <w:rsid w:val="00B70DE8"/>
    <w:rsid w:val="00B71839"/>
    <w:rsid w:val="00B72532"/>
    <w:rsid w:val="00B7355E"/>
    <w:rsid w:val="00B776EA"/>
    <w:rsid w:val="00B81BE4"/>
    <w:rsid w:val="00B842EF"/>
    <w:rsid w:val="00B8452B"/>
    <w:rsid w:val="00B94267"/>
    <w:rsid w:val="00B94825"/>
    <w:rsid w:val="00B9539C"/>
    <w:rsid w:val="00B969EE"/>
    <w:rsid w:val="00BA333A"/>
    <w:rsid w:val="00BB0617"/>
    <w:rsid w:val="00BB1BA8"/>
    <w:rsid w:val="00BB7B4F"/>
    <w:rsid w:val="00BC680E"/>
    <w:rsid w:val="00BE164C"/>
    <w:rsid w:val="00BF55A2"/>
    <w:rsid w:val="00BF7E52"/>
    <w:rsid w:val="00C00F6C"/>
    <w:rsid w:val="00C00F77"/>
    <w:rsid w:val="00C010DA"/>
    <w:rsid w:val="00C10CCD"/>
    <w:rsid w:val="00C2770E"/>
    <w:rsid w:val="00C320E1"/>
    <w:rsid w:val="00C3277D"/>
    <w:rsid w:val="00C37F1A"/>
    <w:rsid w:val="00C416A1"/>
    <w:rsid w:val="00C41946"/>
    <w:rsid w:val="00C4278E"/>
    <w:rsid w:val="00C45B9A"/>
    <w:rsid w:val="00C46D27"/>
    <w:rsid w:val="00C50EBE"/>
    <w:rsid w:val="00C53441"/>
    <w:rsid w:val="00C54AD1"/>
    <w:rsid w:val="00C63821"/>
    <w:rsid w:val="00C65255"/>
    <w:rsid w:val="00C719D5"/>
    <w:rsid w:val="00C736CC"/>
    <w:rsid w:val="00C901E3"/>
    <w:rsid w:val="00CA6338"/>
    <w:rsid w:val="00CB1C30"/>
    <w:rsid w:val="00CB54A9"/>
    <w:rsid w:val="00CB5BE3"/>
    <w:rsid w:val="00CC1359"/>
    <w:rsid w:val="00CD148E"/>
    <w:rsid w:val="00CD2C0B"/>
    <w:rsid w:val="00CD4300"/>
    <w:rsid w:val="00CD52C8"/>
    <w:rsid w:val="00CD69B7"/>
    <w:rsid w:val="00CE1DD9"/>
    <w:rsid w:val="00CE7D76"/>
    <w:rsid w:val="00CF061C"/>
    <w:rsid w:val="00CF1673"/>
    <w:rsid w:val="00CF34E9"/>
    <w:rsid w:val="00CF5364"/>
    <w:rsid w:val="00CF6092"/>
    <w:rsid w:val="00D006A6"/>
    <w:rsid w:val="00D028B7"/>
    <w:rsid w:val="00D05280"/>
    <w:rsid w:val="00D27A3B"/>
    <w:rsid w:val="00D32714"/>
    <w:rsid w:val="00D32B01"/>
    <w:rsid w:val="00D33D83"/>
    <w:rsid w:val="00D35DCD"/>
    <w:rsid w:val="00D420F9"/>
    <w:rsid w:val="00D4267E"/>
    <w:rsid w:val="00D45612"/>
    <w:rsid w:val="00D53109"/>
    <w:rsid w:val="00D55CF2"/>
    <w:rsid w:val="00D56828"/>
    <w:rsid w:val="00D57136"/>
    <w:rsid w:val="00D63EF2"/>
    <w:rsid w:val="00D6687F"/>
    <w:rsid w:val="00D714EE"/>
    <w:rsid w:val="00D722A6"/>
    <w:rsid w:val="00D74DCF"/>
    <w:rsid w:val="00D7658C"/>
    <w:rsid w:val="00D779AE"/>
    <w:rsid w:val="00D77EB4"/>
    <w:rsid w:val="00D85221"/>
    <w:rsid w:val="00D9326A"/>
    <w:rsid w:val="00D93E89"/>
    <w:rsid w:val="00D94435"/>
    <w:rsid w:val="00DA4984"/>
    <w:rsid w:val="00DB0F86"/>
    <w:rsid w:val="00DB6F55"/>
    <w:rsid w:val="00DC052F"/>
    <w:rsid w:val="00DC4725"/>
    <w:rsid w:val="00DC616D"/>
    <w:rsid w:val="00DC7ED5"/>
    <w:rsid w:val="00DD03FC"/>
    <w:rsid w:val="00DD0987"/>
    <w:rsid w:val="00DD4A43"/>
    <w:rsid w:val="00DD5802"/>
    <w:rsid w:val="00DD68EE"/>
    <w:rsid w:val="00DE22C6"/>
    <w:rsid w:val="00DE418B"/>
    <w:rsid w:val="00DF1C36"/>
    <w:rsid w:val="00DF7D21"/>
    <w:rsid w:val="00E0256C"/>
    <w:rsid w:val="00E02C8E"/>
    <w:rsid w:val="00E112D0"/>
    <w:rsid w:val="00E14849"/>
    <w:rsid w:val="00E14EEE"/>
    <w:rsid w:val="00E16B30"/>
    <w:rsid w:val="00E20E3F"/>
    <w:rsid w:val="00E25253"/>
    <w:rsid w:val="00E33017"/>
    <w:rsid w:val="00E3529D"/>
    <w:rsid w:val="00E37553"/>
    <w:rsid w:val="00E43B12"/>
    <w:rsid w:val="00E46FA5"/>
    <w:rsid w:val="00E54930"/>
    <w:rsid w:val="00E54DFC"/>
    <w:rsid w:val="00E564FB"/>
    <w:rsid w:val="00E62359"/>
    <w:rsid w:val="00E6589F"/>
    <w:rsid w:val="00E70C2D"/>
    <w:rsid w:val="00E73EC1"/>
    <w:rsid w:val="00E756F0"/>
    <w:rsid w:val="00E76394"/>
    <w:rsid w:val="00E850EB"/>
    <w:rsid w:val="00E933B2"/>
    <w:rsid w:val="00EA7BBF"/>
    <w:rsid w:val="00EB33F2"/>
    <w:rsid w:val="00EB44FC"/>
    <w:rsid w:val="00EC10D1"/>
    <w:rsid w:val="00EC18B7"/>
    <w:rsid w:val="00EC4D51"/>
    <w:rsid w:val="00ED4500"/>
    <w:rsid w:val="00ED53A5"/>
    <w:rsid w:val="00ED5E92"/>
    <w:rsid w:val="00EE07E6"/>
    <w:rsid w:val="00EE330D"/>
    <w:rsid w:val="00EF00E4"/>
    <w:rsid w:val="00EF0C13"/>
    <w:rsid w:val="00EF583C"/>
    <w:rsid w:val="00F01377"/>
    <w:rsid w:val="00F11A0B"/>
    <w:rsid w:val="00F20CB4"/>
    <w:rsid w:val="00F20FD2"/>
    <w:rsid w:val="00F214D9"/>
    <w:rsid w:val="00F21B80"/>
    <w:rsid w:val="00F223DB"/>
    <w:rsid w:val="00F26B9F"/>
    <w:rsid w:val="00F30493"/>
    <w:rsid w:val="00F37DBD"/>
    <w:rsid w:val="00F46AA8"/>
    <w:rsid w:val="00F52071"/>
    <w:rsid w:val="00F608B8"/>
    <w:rsid w:val="00F625F1"/>
    <w:rsid w:val="00F62603"/>
    <w:rsid w:val="00F723BE"/>
    <w:rsid w:val="00F74142"/>
    <w:rsid w:val="00F756CB"/>
    <w:rsid w:val="00F9265D"/>
    <w:rsid w:val="00F95783"/>
    <w:rsid w:val="00F95911"/>
    <w:rsid w:val="00F95E4B"/>
    <w:rsid w:val="00FA07BA"/>
    <w:rsid w:val="00FA2716"/>
    <w:rsid w:val="00FA4756"/>
    <w:rsid w:val="00FA546F"/>
    <w:rsid w:val="00FA585F"/>
    <w:rsid w:val="00FA7B66"/>
    <w:rsid w:val="00FB0ACB"/>
    <w:rsid w:val="00FB2BAE"/>
    <w:rsid w:val="00FC01EB"/>
    <w:rsid w:val="00FC22A4"/>
    <w:rsid w:val="00FD1582"/>
    <w:rsid w:val="00FD36B1"/>
    <w:rsid w:val="00FD55C0"/>
    <w:rsid w:val="00FE58B5"/>
    <w:rsid w:val="00FE7C72"/>
    <w:rsid w:val="00FF0357"/>
    <w:rsid w:val="00FF0D20"/>
    <w:rsid w:val="00FF1F0F"/>
    <w:rsid w:val="00FF4177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B2C0D1-F274-4AD7-AD7F-F5A604F8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4DCF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eichenblockrechts">
    <w:name w:val="Zeichenblock rechts"/>
    <w:basedOn w:val="Beschriftungen"/>
    <w:rsid w:val="00A05099"/>
    <w:pPr>
      <w:spacing w:line="300" w:lineRule="exact"/>
      <w:jc w:val="right"/>
    </w:pPr>
    <w:rPr>
      <w:szCs w:val="18"/>
    </w:rPr>
  </w:style>
  <w:style w:type="paragraph" w:customStyle="1" w:styleId="Std">
    <w:name w:val="Std"/>
    <w:basedOn w:val="Standard"/>
    <w:rsid w:val="00D7658C"/>
  </w:style>
  <w:style w:type="paragraph" w:customStyle="1" w:styleId="Betreff">
    <w:name w:val="Betreff"/>
    <w:basedOn w:val="Std"/>
    <w:rsid w:val="00BB7B4F"/>
    <w:pPr>
      <w:spacing w:after="0"/>
    </w:pPr>
    <w:rPr>
      <w:b/>
    </w:rPr>
  </w:style>
  <w:style w:type="paragraph" w:customStyle="1" w:styleId="DokumentArt">
    <w:name w:val="DokumentArt"/>
    <w:basedOn w:val="Std"/>
    <w:rPr>
      <w:rFonts w:ascii="Times New Roman" w:hAnsi="Times New Roman"/>
      <w:i/>
      <w:sz w:val="28"/>
    </w:rPr>
  </w:style>
  <w:style w:type="paragraph" w:customStyle="1" w:styleId="Beschriftungen">
    <w:name w:val="Beschriftungen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GZ">
    <w:name w:val="GZ"/>
    <w:basedOn w:val="Beschriftungen"/>
    <w:pPr>
      <w:jc w:val="right"/>
    </w:pPr>
  </w:style>
  <w:style w:type="paragraph" w:styleId="Fuzeile">
    <w:name w:val="footer"/>
    <w:basedOn w:val="Std"/>
    <w:rsid w:val="007B44B4"/>
    <w:pPr>
      <w:spacing w:after="0" w:line="280" w:lineRule="exact"/>
    </w:pPr>
    <w:rPr>
      <w:rFonts w:ascii="Times New Roman" w:hAnsi="Times New Roman"/>
      <w:i/>
      <w:spacing w:val="-2"/>
      <w:sz w:val="18"/>
    </w:rPr>
  </w:style>
  <w:style w:type="paragraph" w:customStyle="1" w:styleId="Organisation">
    <w:name w:val="Organisation"/>
    <w:basedOn w:val="Std"/>
    <w:rsid w:val="00E33017"/>
    <w:pPr>
      <w:spacing w:after="0" w:line="260" w:lineRule="atLeast"/>
    </w:pPr>
    <w:rPr>
      <w:rFonts w:ascii="Times New Roman" w:hAnsi="Times New Roman"/>
      <w:spacing w:val="6"/>
      <w:sz w:val="22"/>
    </w:rPr>
  </w:style>
  <w:style w:type="paragraph" w:styleId="Kopfzeile">
    <w:name w:val="header"/>
    <w:basedOn w:val="Std"/>
    <w:rsid w:val="007B44B4"/>
    <w:pPr>
      <w:spacing w:after="0"/>
    </w:pPr>
  </w:style>
  <w:style w:type="paragraph" w:customStyle="1" w:styleId="Anschrift">
    <w:name w:val="Anschrift"/>
    <w:basedOn w:val="Std"/>
    <w:rsid w:val="00B70DE8"/>
    <w:pPr>
      <w:spacing w:after="0"/>
    </w:pPr>
  </w:style>
  <w:style w:type="paragraph" w:styleId="Sprechblasentext">
    <w:name w:val="Balloon Text"/>
    <w:basedOn w:val="Standard"/>
    <w:semiHidden/>
    <w:rsid w:val="0033724C"/>
    <w:rPr>
      <w:rFonts w:ascii="Tahoma" w:hAnsi="Tahoma" w:cs="Tahoma"/>
      <w:sz w:val="16"/>
      <w:szCs w:val="16"/>
    </w:rPr>
  </w:style>
  <w:style w:type="paragraph" w:customStyle="1" w:styleId="BriefkopfRcksendezeile">
    <w:name w:val="Briefkopf_Rücksendezeile"/>
    <w:basedOn w:val="Standard"/>
    <w:rsid w:val="0005419E"/>
    <w:pPr>
      <w:overflowPunct/>
      <w:autoSpaceDE/>
      <w:autoSpaceDN/>
      <w:adjustRightInd/>
      <w:spacing w:after="0" w:line="240" w:lineRule="auto"/>
      <w:textAlignment w:val="auto"/>
    </w:pPr>
    <w:rPr>
      <w:rFonts w:eastAsia="Calibri" w:cs="Arial"/>
      <w:color w:val="808080"/>
      <w:sz w:val="12"/>
      <w:szCs w:val="12"/>
      <w:lang w:eastAsia="en-US"/>
    </w:rPr>
  </w:style>
  <w:style w:type="paragraph" w:customStyle="1" w:styleId="BriefkopfGZ-Ort-Datum">
    <w:name w:val="Briefkopf_GZ-Ort-Datum"/>
    <w:basedOn w:val="Standard"/>
    <w:rsid w:val="0005419E"/>
    <w:pPr>
      <w:overflowPunct/>
      <w:autoSpaceDE/>
      <w:autoSpaceDN/>
      <w:adjustRightInd/>
      <w:spacing w:after="0" w:line="240" w:lineRule="auto"/>
      <w:textAlignment w:val="auto"/>
    </w:pPr>
    <w:rPr>
      <w:rFonts w:eastAsia="Calibri"/>
      <w:sz w:val="18"/>
      <w:szCs w:val="22"/>
      <w:lang w:eastAsia="en-US"/>
    </w:rPr>
  </w:style>
  <w:style w:type="paragraph" w:customStyle="1" w:styleId="BriefkopfBetreff">
    <w:name w:val="Briefkopf_Betreff"/>
    <w:basedOn w:val="Standard"/>
    <w:rsid w:val="0005419E"/>
    <w:pPr>
      <w:overflowPunct/>
      <w:autoSpaceDE/>
      <w:autoSpaceDN/>
      <w:adjustRightInd/>
      <w:ind w:right="11"/>
      <w:textAlignment w:val="auto"/>
    </w:pPr>
    <w:rPr>
      <w:rFonts w:eastAsia="Calibri" w:cs="Arial"/>
      <w:b/>
      <w:szCs w:val="22"/>
      <w:lang w:eastAsia="en-US"/>
    </w:rPr>
  </w:style>
  <w:style w:type="paragraph" w:customStyle="1" w:styleId="BriefkopfOrganisation">
    <w:name w:val="Briefkopf_Organisation"/>
    <w:basedOn w:val="Standard"/>
    <w:rsid w:val="0005419E"/>
    <w:pPr>
      <w:spacing w:after="0" w:line="260" w:lineRule="atLeast"/>
    </w:pPr>
    <w:rPr>
      <w:spacing w:val="6"/>
      <w:sz w:val="22"/>
    </w:rPr>
  </w:style>
  <w:style w:type="paragraph" w:customStyle="1" w:styleId="BriefkopfFuzeile">
    <w:name w:val="Briefkopf_Fußzeile"/>
    <w:basedOn w:val="Standard"/>
    <w:link w:val="BriefkopfFuzeileZchn"/>
    <w:rsid w:val="002861AB"/>
    <w:pPr>
      <w:overflowPunct/>
      <w:autoSpaceDE/>
      <w:autoSpaceDN/>
      <w:adjustRightInd/>
      <w:spacing w:before="120" w:line="240" w:lineRule="auto"/>
      <w:contextualSpacing/>
      <w:jc w:val="center"/>
      <w:textAlignment w:val="auto"/>
    </w:pPr>
    <w:rPr>
      <w:rFonts w:eastAsia="Calibri" w:cs="Arial"/>
      <w:sz w:val="16"/>
      <w:szCs w:val="17"/>
      <w:lang w:val="de-DE" w:eastAsia="en-US"/>
    </w:rPr>
  </w:style>
  <w:style w:type="character" w:customStyle="1" w:styleId="BriefkopfFuzeileZchn">
    <w:name w:val="Briefkopf_Fußzeile Zchn"/>
    <w:link w:val="BriefkopfFuzeile"/>
    <w:rsid w:val="002861AB"/>
    <w:rPr>
      <w:rFonts w:ascii="Arial" w:eastAsia="Calibri" w:hAnsi="Arial" w:cs="Arial"/>
      <w:sz w:val="16"/>
      <w:szCs w:val="17"/>
      <w:lang w:val="de-DE" w:eastAsia="en-US"/>
    </w:rPr>
  </w:style>
  <w:style w:type="character" w:styleId="Hyperlink">
    <w:name w:val="Hyperlink"/>
    <w:rsid w:val="004C64A1"/>
    <w:rPr>
      <w:color w:val="0000FF"/>
      <w:u w:val="single"/>
    </w:rPr>
  </w:style>
  <w:style w:type="table" w:styleId="Tabellenraster">
    <w:name w:val="Table Grid"/>
    <w:basedOn w:val="NormaleTabelle"/>
    <w:rsid w:val="00AB37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209B2"/>
    <w:pPr>
      <w:ind w:left="720"/>
      <w:contextualSpacing/>
    </w:pPr>
  </w:style>
  <w:style w:type="paragraph" w:customStyle="1" w:styleId="AS">
    <w:name w:val="AS"/>
    <w:basedOn w:val="Standard"/>
    <w:rsid w:val="00B40EB4"/>
    <w:pPr>
      <w:tabs>
        <w:tab w:val="left" w:pos="340"/>
        <w:tab w:val="left" w:pos="680"/>
        <w:tab w:val="left" w:pos="1021"/>
      </w:tabs>
      <w:spacing w:after="0"/>
    </w:pPr>
    <w:rPr>
      <w:spacing w:val="6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D74D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mentar.bildung@tirol.gv.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LogoXP\Vorlagen\standar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692F2FB2764A459FDEEB3C2B08C0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82B99-0FFC-4C9E-89BD-2F37DE4D345D}"/>
      </w:docPartPr>
      <w:docPartBody>
        <w:p w:rsidR="008C76FC" w:rsidRDefault="00CC5D49" w:rsidP="00CC5D49">
          <w:pPr>
            <w:pStyle w:val="9A692F2FB2764A459FDEEB3C2B08C02C"/>
          </w:pPr>
          <w:r w:rsidRPr="00C43C7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19C04AFFFA14EA0AC8BB073BDE57E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A421A5-2069-4DE1-9CE6-38EAE282093C}"/>
      </w:docPartPr>
      <w:docPartBody>
        <w:p w:rsidR="008C76FC" w:rsidRDefault="00CC5D49" w:rsidP="00CC5D49">
          <w:pPr>
            <w:pStyle w:val="319C04AFFFA14EA0AC8BB073BDE57E62"/>
          </w:pPr>
          <w:r w:rsidRPr="00C43C7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C687370A2454B6B8EFF28979C3C0E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376DC-00C0-4E39-84BA-860989E07AC5}"/>
      </w:docPartPr>
      <w:docPartBody>
        <w:p w:rsidR="008C76FC" w:rsidRDefault="00CC5D49" w:rsidP="00CC5D49">
          <w:pPr>
            <w:pStyle w:val="DC687370A2454B6B8EFF28979C3C0EEF"/>
          </w:pPr>
          <w:r w:rsidRPr="00C43C7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010722D246D4EE4A4C201D108368C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48D4D9-506D-4EB8-9FF6-E57D424FB85E}"/>
      </w:docPartPr>
      <w:docPartBody>
        <w:p w:rsidR="008C76FC" w:rsidRDefault="00CC5D49" w:rsidP="00CC5D49">
          <w:pPr>
            <w:pStyle w:val="6010722D246D4EE4A4C201D108368C43"/>
          </w:pPr>
          <w:r w:rsidRPr="00C43C7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80610CE49247ADB649397E73D6C5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384DC0-F871-4773-AF90-60E4B980534C}"/>
      </w:docPartPr>
      <w:docPartBody>
        <w:p w:rsidR="008C76FC" w:rsidRDefault="00CC5D49" w:rsidP="00CC5D49">
          <w:pPr>
            <w:pStyle w:val="0680610CE49247ADB649397E73D6C526"/>
          </w:pPr>
          <w:r w:rsidRPr="00C43C7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888414737F410B95393BBD7EC2C3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25DAC-5873-481A-86C3-8E531B68E5CF}"/>
      </w:docPartPr>
      <w:docPartBody>
        <w:p w:rsidR="008C76FC" w:rsidRDefault="00CC5D49" w:rsidP="00CC5D49">
          <w:pPr>
            <w:pStyle w:val="8C888414737F410B95393BBD7EC2C38C"/>
          </w:pPr>
          <w:r w:rsidRPr="00C43C7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8303C7741941E299EBE6ACFE004F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5C6B3D-28BF-46A6-9548-6A71439785DA}"/>
      </w:docPartPr>
      <w:docPartBody>
        <w:p w:rsidR="008C76FC" w:rsidRDefault="00CC5D49" w:rsidP="00CC5D49">
          <w:pPr>
            <w:pStyle w:val="428303C7741941E299EBE6ACFE004FC0"/>
          </w:pPr>
          <w:r w:rsidRPr="00C43C70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FAAFA251E9846B3B403637D799D1E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2EF075-967F-47F5-A95A-1C304E6B8FA9}"/>
      </w:docPartPr>
      <w:docPartBody>
        <w:p w:rsidR="008C76FC" w:rsidRDefault="00CC5D49" w:rsidP="00CC5D49">
          <w:pPr>
            <w:pStyle w:val="FFAAFA251E9846B3B403637D799D1E91"/>
          </w:pPr>
          <w:r w:rsidRPr="00C43C70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D49"/>
    <w:rsid w:val="008C76FC"/>
    <w:rsid w:val="00CC5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C5D49"/>
    <w:rPr>
      <w:color w:val="808080"/>
    </w:rPr>
  </w:style>
  <w:style w:type="paragraph" w:customStyle="1" w:styleId="02179391C31D487E8E2D44BE79A1E190">
    <w:name w:val="02179391C31D487E8E2D44BE79A1E190"/>
    <w:rsid w:val="00CC5D49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9A692F2FB2764A459FDEEB3C2B08C02C">
    <w:name w:val="9A692F2FB2764A459FDEEB3C2B08C02C"/>
    <w:rsid w:val="00CC5D49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319C04AFFFA14EA0AC8BB073BDE57E62">
    <w:name w:val="319C04AFFFA14EA0AC8BB073BDE57E62"/>
    <w:rsid w:val="00CC5D49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DC687370A2454B6B8EFF28979C3C0EEF">
    <w:name w:val="DC687370A2454B6B8EFF28979C3C0EEF"/>
    <w:rsid w:val="00CC5D49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6010722D246D4EE4A4C201D108368C43">
    <w:name w:val="6010722D246D4EE4A4C201D108368C43"/>
    <w:rsid w:val="00CC5D49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0680610CE49247ADB649397E73D6C526">
    <w:name w:val="0680610CE49247ADB649397E73D6C526"/>
    <w:rsid w:val="00CC5D49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8C888414737F410B95393BBD7EC2C38C">
    <w:name w:val="8C888414737F410B95393BBD7EC2C38C"/>
    <w:rsid w:val="00CC5D49"/>
    <w:pPr>
      <w:overflowPunct w:val="0"/>
      <w:autoSpaceDE w:val="0"/>
      <w:autoSpaceDN w:val="0"/>
      <w:adjustRightInd w:val="0"/>
      <w:spacing w:after="100" w:line="300" w:lineRule="atLeast"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428303C7741941E299EBE6ACFE004FC0">
    <w:name w:val="428303C7741941E299EBE6ACFE004FC0"/>
    <w:rsid w:val="00CC5D49"/>
    <w:pPr>
      <w:overflowPunct w:val="0"/>
      <w:autoSpaceDE w:val="0"/>
      <w:autoSpaceDN w:val="0"/>
      <w:adjustRightInd w:val="0"/>
      <w:spacing w:after="100" w:line="300" w:lineRule="atLeast"/>
      <w:ind w:left="720"/>
      <w:contextualSpacing/>
      <w:textAlignment w:val="baseline"/>
    </w:pPr>
    <w:rPr>
      <w:rFonts w:ascii="Arial" w:eastAsia="Times New Roman" w:hAnsi="Arial" w:cs="Times New Roman"/>
      <w:sz w:val="20"/>
      <w:szCs w:val="20"/>
    </w:rPr>
  </w:style>
  <w:style w:type="paragraph" w:customStyle="1" w:styleId="FFAAFA251E9846B3B403637D799D1E91">
    <w:name w:val="FFAAFA251E9846B3B403637D799D1E91"/>
    <w:rsid w:val="00CC5D49"/>
    <w:pPr>
      <w:overflowPunct w:val="0"/>
      <w:autoSpaceDE w:val="0"/>
      <w:autoSpaceDN w:val="0"/>
      <w:adjustRightInd w:val="0"/>
      <w:spacing w:after="100" w:line="300" w:lineRule="atLeast"/>
      <w:ind w:left="720"/>
      <w:contextualSpacing/>
      <w:textAlignment w:val="baseline"/>
    </w:pPr>
    <w:rPr>
      <w:rFonts w:ascii="Arial" w:eastAsia="Times New Roman" w:hAnsi="Arial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C8EB3-010B-4DBB-B1FA-DD8794114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standard.dot</Template>
  <TotalTime>0</TotalTime>
  <Pages>1</Pages>
  <Words>94</Words>
  <Characters>1310</Characters>
  <Application>Microsoft Office Word</Application>
  <DocSecurity>4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Standard-Dokumentvorlage für die Tiroler Landesregierung</vt:lpstr>
    </vt:vector>
  </TitlesOfParts>
  <Company>DVT-Daten-Verarbeitung-Tirol GmbH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Standard-Dokumentvorlage für die Tiroler Landesregierung</dc:title>
  <dc:subject/>
  <dc:creator>U0265969</dc:creator>
  <cp:keywords/>
  <cp:lastModifiedBy>MAIROSER Martina</cp:lastModifiedBy>
  <cp:revision>2</cp:revision>
  <cp:lastPrinted>2024-09-19T07:38:00Z</cp:lastPrinted>
  <dcterms:created xsi:type="dcterms:W3CDTF">2024-09-19T08:57:00Z</dcterms:created>
  <dcterms:modified xsi:type="dcterms:W3CDTF">2024-09-19T08:57:00Z</dcterms:modified>
</cp:coreProperties>
</file>