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13" w:rsidRDefault="00A20D13" w:rsidP="00A20D13">
      <w:pPr>
        <w:jc w:val="center"/>
        <w:rPr>
          <w:rFonts w:ascii="Arial" w:hAnsi="Arial"/>
          <w:b/>
          <w:sz w:val="40"/>
        </w:rPr>
      </w:pPr>
    </w:p>
    <w:p w:rsidR="00A20D13" w:rsidRDefault="00A20D13" w:rsidP="00A20D13">
      <w:pPr>
        <w:jc w:val="center"/>
        <w:rPr>
          <w:rFonts w:ascii="Arial" w:hAnsi="Arial"/>
          <w:b/>
          <w:sz w:val="40"/>
        </w:rPr>
      </w:pPr>
    </w:p>
    <w:p w:rsidR="00A20D13" w:rsidRDefault="00A20D13" w:rsidP="00A20D13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BETRIEBSBESCHREIBUNG</w:t>
      </w:r>
    </w:p>
    <w:p w:rsidR="00A20D13" w:rsidRDefault="00A20D13" w:rsidP="00A20D13">
      <w:pPr>
        <w:rPr>
          <w:rFonts w:ascii="Arial" w:hAnsi="Arial"/>
          <w:sz w:val="24"/>
        </w:rPr>
      </w:pPr>
    </w:p>
    <w:p w:rsidR="00A20D13" w:rsidRDefault="00A20D13" w:rsidP="00A20D13">
      <w:pPr>
        <w:spacing w:line="36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für Gastgewerbe ohne Fremdenbeherbergung</w:t>
      </w:r>
    </w:p>
    <w:p w:rsidR="00A20D13" w:rsidRDefault="00A20D13" w:rsidP="00A20D13">
      <w:pPr>
        <w:spacing w:line="360" w:lineRule="exact"/>
        <w:jc w:val="center"/>
        <w:rPr>
          <w:rFonts w:ascii="Arial" w:hAnsi="Arial"/>
          <w:b/>
          <w:sz w:val="24"/>
        </w:rPr>
      </w:pPr>
    </w:p>
    <w:p w:rsidR="00A20D13" w:rsidRPr="00682968" w:rsidRDefault="00A20D13" w:rsidP="00A20D13">
      <w:pPr>
        <w:tabs>
          <w:tab w:val="left" w:pos="1134"/>
        </w:tabs>
        <w:ind w:left="1134" w:hanging="429"/>
        <w:rPr>
          <w:rFonts w:ascii="Arial" w:hAnsi="Arial"/>
          <w:b/>
          <w:sz w:val="24"/>
          <w:szCs w:val="24"/>
        </w:rPr>
      </w:pPr>
      <w:r w:rsidRPr="00682968">
        <w:rPr>
          <w:rFonts w:ascii="Arial" w:hAnsi="Arial"/>
          <w:b/>
          <w:sz w:val="24"/>
          <w:szCs w:val="24"/>
        </w:rPr>
        <w:sym w:font="Wingdings" w:char="F0A8"/>
      </w:r>
      <w:r w:rsidRPr="00682968">
        <w:rPr>
          <w:rFonts w:ascii="Arial" w:hAnsi="Arial"/>
          <w:b/>
          <w:sz w:val="24"/>
          <w:szCs w:val="24"/>
        </w:rPr>
        <w:tab/>
        <w:t>für Ansuchen um gewerberechtliche Genehmigung der Errichtung und des Betriebes (Neuerrichtung)</w:t>
      </w:r>
    </w:p>
    <w:p w:rsidR="00A20D13" w:rsidRPr="00682968" w:rsidRDefault="00A20D13" w:rsidP="00A20D13">
      <w:pPr>
        <w:tabs>
          <w:tab w:val="left" w:pos="1134"/>
        </w:tabs>
        <w:ind w:left="1134" w:hanging="429"/>
        <w:rPr>
          <w:rFonts w:ascii="Arial" w:hAnsi="Arial"/>
          <w:b/>
          <w:sz w:val="24"/>
          <w:szCs w:val="24"/>
        </w:rPr>
      </w:pPr>
      <w:r w:rsidRPr="00682968">
        <w:rPr>
          <w:rFonts w:ascii="Arial" w:hAnsi="Arial"/>
          <w:b/>
          <w:sz w:val="24"/>
          <w:szCs w:val="24"/>
        </w:rPr>
        <w:sym w:font="Wingdings" w:char="F0A8"/>
      </w:r>
      <w:r w:rsidRPr="00682968">
        <w:rPr>
          <w:rFonts w:ascii="Arial" w:hAnsi="Arial"/>
          <w:b/>
          <w:sz w:val="24"/>
          <w:szCs w:val="24"/>
        </w:rPr>
        <w:tab/>
        <w:t>für Ansuchen um gewerberechtliche Genehmigung der Änderung (Bitte NUR geänderte Anlagenteile bezeichnen!)</w:t>
      </w:r>
    </w:p>
    <w:p w:rsidR="00A20D13" w:rsidRDefault="00A20D13" w:rsidP="00A20D13">
      <w:pPr>
        <w:spacing w:line="360" w:lineRule="exact"/>
        <w:jc w:val="center"/>
        <w:rPr>
          <w:rFonts w:ascii="Arial" w:hAnsi="Arial"/>
          <w:b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91"/>
        <w:gridCol w:w="1582"/>
        <w:gridCol w:w="2373"/>
        <w:gridCol w:w="2373"/>
      </w:tblGrid>
      <w:tr w:rsidR="00A20D13" w:rsidTr="000A6F9E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bookmarkStart w:id="0" w:name="txtLogo"/>
            <w:bookmarkEnd w:id="0"/>
            <w:r w:rsidRPr="00AD58FA">
              <w:rPr>
                <w:rFonts w:ascii="Arial" w:hAnsi="Arial"/>
                <w:b/>
              </w:rPr>
              <w:t>Standort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Postleitzahl: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</w:tr>
      <w:tr w:rsidR="00A20D13" w:rsidTr="000A6F9E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Hausnr.:</w:t>
            </w:r>
          </w:p>
        </w:tc>
      </w:tr>
      <w:tr w:rsidR="00A20D13" w:rsidTr="000A6F9E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Gst.Nr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4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Katastralgemeinde:</w:t>
            </w: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16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vorgesehene</w:t>
            </w:r>
            <w:r>
              <w:rPr>
                <w:rFonts w:ascii="Arial" w:hAnsi="Arial"/>
                <w:b/>
              </w:rPr>
              <w:t xml:space="preserve"> </w:t>
            </w:r>
            <w:r w:rsidRPr="00AD58FA">
              <w:rPr>
                <w:rFonts w:ascii="Arial" w:hAnsi="Arial"/>
                <w:b/>
              </w:rPr>
              <w:t>Betriebsart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16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vorgesehene</w:t>
            </w:r>
            <w:r>
              <w:rPr>
                <w:rFonts w:ascii="Arial" w:hAnsi="Arial"/>
                <w:b/>
              </w:rPr>
              <w:t xml:space="preserve"> </w:t>
            </w:r>
            <w:r w:rsidRPr="00AD58FA">
              <w:rPr>
                <w:rFonts w:ascii="Arial" w:hAnsi="Arial"/>
                <w:b/>
              </w:rPr>
              <w:t>Bezeichnung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A20D13" w:rsidRPr="00491048" w:rsidRDefault="00A20D13" w:rsidP="009029EB">
            <w:pPr>
              <w:spacing w:before="120" w:after="120"/>
              <w:rPr>
                <w:rFonts w:ascii="Arial" w:hAnsi="Arial"/>
              </w:rPr>
            </w:pPr>
            <w:r w:rsidRPr="00491048">
              <w:rPr>
                <w:rFonts w:ascii="Arial" w:hAnsi="Arial"/>
                <w:b/>
              </w:rPr>
              <w:t>Betriebsräume</w:t>
            </w:r>
          </w:p>
        </w:tc>
        <w:tc>
          <w:tcPr>
            <w:tcW w:w="4746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Gesamtfläche:</w:t>
            </w:r>
            <w:r>
              <w:rPr>
                <w:rFonts w:ascii="Arial" w:hAnsi="Arial"/>
              </w:rPr>
              <w:br/>
              <w:t>(einschl. Nebenräumen und Betriebsflächen im Freien)</w:t>
            </w:r>
          </w:p>
        </w:tc>
        <w:tc>
          <w:tcPr>
            <w:tcW w:w="2373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36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............................m²</w:t>
            </w: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Gasträume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</w:t>
            </w: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Freiterrasse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vorgesehen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ja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Sitzplatzanzahl: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Nutzfläche:</w:t>
            </w: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Gastgarten</w:t>
            </w:r>
          </w:p>
        </w:tc>
        <w:tc>
          <w:tcPr>
            <w:tcW w:w="23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vorgesehen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ja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Sitzplatzanzahl:</w:t>
            </w:r>
          </w:p>
        </w:tc>
        <w:tc>
          <w:tcPr>
            <w:tcW w:w="2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Nutzfläche:</w:t>
            </w:r>
          </w:p>
        </w:tc>
      </w:tr>
      <w:tr w:rsidR="00A20D13" w:rsidTr="000A6F9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Betriebsküche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Die Betriebsküche befindet sich im ........................................</w:t>
            </w:r>
            <w:proofErr w:type="spellStart"/>
            <w:r>
              <w:rPr>
                <w:rFonts w:ascii="Arial" w:hAnsi="Arial"/>
              </w:rPr>
              <w:t>geschoß</w:t>
            </w:r>
            <w:proofErr w:type="spellEnd"/>
          </w:p>
          <w:p w:rsidR="00A20D13" w:rsidRDefault="00A20D13" w:rsidP="009029EB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Eine eigene Betriebsküche ist nicht vorhanden. Die Zubereitung der Speisen erfolgt im Bereich der Theke.</w:t>
            </w:r>
          </w:p>
        </w:tc>
      </w:tr>
    </w:tbl>
    <w:p w:rsidR="000A6F9E" w:rsidRDefault="000A6F9E">
      <w:r>
        <w:br w:type="page"/>
      </w: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119"/>
      </w:tblGrid>
      <w:tr w:rsidR="00A20D13" w:rsidTr="000A6F9E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WC-Anlagen:</w:t>
            </w:r>
          </w:p>
        </w:tc>
        <w:tc>
          <w:tcPr>
            <w:tcW w:w="7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Die zentrale WC-Anlage befindet sich im .................................</w:t>
            </w:r>
            <w:proofErr w:type="spellStart"/>
            <w:r>
              <w:rPr>
                <w:rFonts w:ascii="Arial" w:hAnsi="Arial"/>
              </w:rPr>
              <w:t>geschoß</w:t>
            </w:r>
            <w:proofErr w:type="spellEnd"/>
          </w:p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Herren WC:</w:t>
            </w:r>
            <w:r>
              <w:rPr>
                <w:rFonts w:ascii="Arial" w:hAnsi="Arial"/>
              </w:rPr>
              <w:tab/>
              <w:t>...................Sitzzellen, .................Pissstände</w:t>
            </w:r>
          </w:p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Damen WC:</w:t>
            </w:r>
            <w:r>
              <w:rPr>
                <w:rFonts w:ascii="Arial" w:hAnsi="Arial"/>
              </w:rPr>
              <w:tab/>
              <w:t>....................Sitzzellen</w:t>
            </w:r>
          </w:p>
        </w:tc>
      </w:tr>
    </w:tbl>
    <w:p w:rsidR="00A20D13" w:rsidRDefault="00A20D13" w:rsidP="00A20D13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410"/>
        <w:gridCol w:w="3468"/>
      </w:tblGrid>
      <w:tr w:rsidR="00A20D13" w:rsidTr="009029EB">
        <w:tc>
          <w:tcPr>
            <w:tcW w:w="3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Sonstige wesentliche Betriebs-räume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Geschoß</w:t>
            </w:r>
          </w:p>
        </w:tc>
        <w:tc>
          <w:tcPr>
            <w:tcW w:w="34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Verwendungszweck</w:t>
            </w:r>
          </w:p>
        </w:tc>
      </w:tr>
      <w:tr w:rsidR="00A20D13" w:rsidTr="009029EB">
        <w:tc>
          <w:tcPr>
            <w:tcW w:w="361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361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dotted" w:sz="6" w:space="0" w:color="000000"/>
              <w:left w:val="nil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36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dotted" w:sz="6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A20D13" w:rsidRDefault="00A20D13" w:rsidP="00A20D13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373"/>
      </w:tblGrid>
      <w:tr w:rsidR="00A20D13" w:rsidTr="009029EB">
        <w:tc>
          <w:tcPr>
            <w:tcW w:w="94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Besondere Anlagenteile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Heizungsanlage</w:t>
            </w: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Art (z.B. Ölfeuerungsanlage):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Brennstoff (z.B. Heizöl leicht):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Lüftungsanlage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Gastlokal</w:t>
            </w:r>
          </w:p>
        </w:tc>
        <w:tc>
          <w:tcPr>
            <w:tcW w:w="4746" w:type="dxa"/>
            <w:gridSpan w:val="2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mechanische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Entlüftung</w:t>
            </w:r>
          </w:p>
          <w:p w:rsidR="00A20D13" w:rsidRDefault="00A20D13" w:rsidP="009029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nur mechanische Entlüftung</w:t>
            </w:r>
          </w:p>
          <w:p w:rsidR="00A20D13" w:rsidRDefault="00A20D13" w:rsidP="009029EB">
            <w:pPr>
              <w:spacing w:before="6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Klimaanlage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Betriebsküche</w:t>
            </w:r>
          </w:p>
        </w:tc>
        <w:tc>
          <w:tcPr>
            <w:tcW w:w="4746" w:type="dxa"/>
            <w:gridSpan w:val="2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mechanische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Entlüftung</w:t>
            </w:r>
          </w:p>
          <w:p w:rsidR="00A20D13" w:rsidRDefault="00A20D13" w:rsidP="009029EB">
            <w:pPr>
              <w:spacing w:before="6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nur mechanische Entlüftung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Pkw-Abstellplätze</w:t>
            </w: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Für Betriebsinhaber, Beschäftigte bzw. Gäste sind Abstellplätze vorbehalten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Anzahl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im Freien: ..............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in Garage: ...............</w:t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Flüssiggasanlage</w:t>
            </w:r>
          </w:p>
        </w:tc>
        <w:tc>
          <w:tcPr>
            <w:tcW w:w="2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Details siehe Beilage (technische Unterlagen des Herstellers)</w:t>
            </w:r>
          </w:p>
        </w:tc>
      </w:tr>
    </w:tbl>
    <w:p w:rsidR="00A20D13" w:rsidRDefault="00A20D13" w:rsidP="00A20D13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1186"/>
        <w:gridCol w:w="1187"/>
        <w:gridCol w:w="2373"/>
      </w:tblGrid>
      <w:tr w:rsidR="00A20D13" w:rsidTr="00A15BA3">
        <w:tc>
          <w:tcPr>
            <w:tcW w:w="9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Betriebsweise</w:t>
            </w:r>
          </w:p>
        </w:tc>
      </w:tr>
      <w:tr w:rsidR="00A20D13" w:rsidTr="00A15BA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Betriebszeiten</w:t>
            </w: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Gäste werden bedient in den Gasträumen von ................</w:t>
            </w:r>
            <w:proofErr w:type="gramStart"/>
            <w:r>
              <w:rPr>
                <w:rFonts w:ascii="Arial" w:hAnsi="Arial"/>
              </w:rPr>
              <w:t>bis .............</w:t>
            </w:r>
            <w:proofErr w:type="gramEnd"/>
            <w:r>
              <w:rPr>
                <w:rFonts w:ascii="Arial" w:hAnsi="Arial"/>
              </w:rPr>
              <w:t xml:space="preserve"> Uhr</w:t>
            </w:r>
          </w:p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Terrasse/Gastgarten von ............bis ............. Uhr</w:t>
            </w:r>
          </w:p>
        </w:tc>
      </w:tr>
      <w:tr w:rsidR="00A20D13" w:rsidTr="00A15BA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Manipulationen/Ladetätigkeiten im Freien von ..................bis ............. Uhr</w:t>
            </w:r>
          </w:p>
        </w:tc>
      </w:tr>
      <w:tr w:rsidR="00F844CA" w:rsidTr="00222945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Musikdarbietungen</w:t>
            </w:r>
          </w:p>
        </w:tc>
        <w:tc>
          <w:tcPr>
            <w:tcW w:w="711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Hintergrundmusik</w:t>
            </w:r>
            <w:r>
              <w:rPr>
                <w:rFonts w:ascii="Arial" w:hAnsi="Arial"/>
              </w:rPr>
              <w:t>, die leiser ist als der übliche Gesprächston der Gäste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Musikdarbietungen</w:t>
            </w:r>
            <w:r>
              <w:rPr>
                <w:rFonts w:ascii="Arial" w:hAnsi="Arial"/>
              </w:rPr>
              <w:t xml:space="preserve"> über künstliche Tonträger mit einem äquivalenten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Dauerschallpegel</w:t>
            </w:r>
            <w:r>
              <w:rPr>
                <w:rFonts w:ascii="Arial" w:hAnsi="Arial"/>
              </w:rPr>
              <w:t xml:space="preserve"> bis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CA" w:rsidRDefault="00F844CA" w:rsidP="0022294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 Dezibel (A)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Lebendmusik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regelmäßig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fallweise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folgenden Betriebsräumen (z.B. Gastlokal, Gastgarten):</w:t>
            </w: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der Zeit von .. bis .:</w:t>
            </w: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  <w:tr w:rsidR="00F844CA" w:rsidTr="00222945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59" w:type="dxa"/>
            <w:gridSpan w:val="2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560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844CA" w:rsidRDefault="00F844CA" w:rsidP="00222945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F844CA" w:rsidRDefault="00F844CA" w:rsidP="00F844CA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119"/>
      </w:tblGrid>
      <w:tr w:rsidR="00A15BA3" w:rsidTr="00A15BA3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15BA3" w:rsidRDefault="00A15BA3" w:rsidP="00222945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Gastgarten</w:t>
            </w:r>
          </w:p>
        </w:tc>
        <w:tc>
          <w:tcPr>
            <w:tcW w:w="7119" w:type="dxa"/>
            <w:tcBorders>
              <w:top w:val="single" w:sz="12" w:space="0" w:color="000000"/>
              <w:left w:val="single" w:sz="6" w:space="0" w:color="000000"/>
              <w:bottom w:val="dotted" w:sz="6" w:space="0" w:color="000000"/>
              <w:right w:val="single" w:sz="12" w:space="0" w:color="000000"/>
            </w:tcBorders>
          </w:tcPr>
          <w:p w:rsidR="00A15BA3" w:rsidRDefault="00A15BA3" w:rsidP="00222945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Der Betrieb eines Gastgartens im Sinne des § 76a Abs.1 GewO 1994 wird angezeigt.</w:t>
            </w:r>
          </w:p>
          <w:p w:rsidR="00A15BA3" w:rsidRDefault="00A15BA3" w:rsidP="00222945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Unterlagen im Sinne des § 353 Z.1 </w:t>
            </w:r>
            <w:proofErr w:type="spellStart"/>
            <w:r>
              <w:rPr>
                <w:rFonts w:ascii="Arial" w:hAnsi="Arial"/>
              </w:rPr>
              <w:t>lit.a</w:t>
            </w:r>
            <w:proofErr w:type="spellEnd"/>
            <w:r>
              <w:rPr>
                <w:rFonts w:ascii="Arial" w:hAnsi="Arial"/>
              </w:rPr>
              <w:t xml:space="preserve"> bis c GewO 1994 sind (4-fach) angeschlossen.</w:t>
            </w:r>
            <w:r>
              <w:rPr>
                <w:rFonts w:ascii="Arial" w:hAnsi="Arial"/>
              </w:rPr>
              <w:br/>
            </w:r>
          </w:p>
        </w:tc>
      </w:tr>
      <w:tr w:rsidR="00A15BA3" w:rsidTr="00A15BA3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15BA3" w:rsidRDefault="00A15BA3" w:rsidP="0022294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15BA3" w:rsidRDefault="00A15BA3" w:rsidP="00222945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Der Betrieb eines Gastgartens im Sinne des § 76a Abs.2 GewO 1994 wird angezeigt.</w:t>
            </w:r>
          </w:p>
          <w:p w:rsidR="00A15BA3" w:rsidRDefault="00A15BA3" w:rsidP="00222945">
            <w:pPr>
              <w:spacing w:before="120" w:after="12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Unterlagen im Sinne des § 353 Z.1 </w:t>
            </w:r>
            <w:proofErr w:type="spellStart"/>
            <w:r>
              <w:rPr>
                <w:rFonts w:ascii="Arial" w:hAnsi="Arial"/>
              </w:rPr>
              <w:t>lit.a</w:t>
            </w:r>
            <w:proofErr w:type="spellEnd"/>
            <w:r>
              <w:rPr>
                <w:rFonts w:ascii="Arial" w:hAnsi="Arial"/>
              </w:rPr>
              <w:t xml:space="preserve"> bis c GewO 1994 sind (4-fach) angeschlossen.</w:t>
            </w:r>
            <w:r>
              <w:rPr>
                <w:rFonts w:ascii="Arial" w:hAnsi="Arial"/>
              </w:rPr>
              <w:br/>
            </w:r>
          </w:p>
        </w:tc>
      </w:tr>
    </w:tbl>
    <w:p w:rsidR="00A20D13" w:rsidRDefault="00A20D13" w:rsidP="00A20D13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7119"/>
      </w:tblGrid>
      <w:tr w:rsidR="00A20D13" w:rsidTr="00F844CA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Müllbehandlung</w:t>
            </w:r>
          </w:p>
        </w:tc>
        <w:tc>
          <w:tcPr>
            <w:tcW w:w="711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siehe beigeschlossenes Abfallwirtschaftskonzept</w:t>
            </w:r>
          </w:p>
        </w:tc>
      </w:tr>
      <w:tr w:rsidR="00904C90" w:rsidRPr="00904C90" w:rsidTr="00F844CA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Pr="00904C90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bookmarkStart w:id="1" w:name="_GoBack"/>
            <w:r w:rsidRPr="00904C90">
              <w:rPr>
                <w:rFonts w:ascii="Arial" w:hAnsi="Arial"/>
                <w:b/>
              </w:rPr>
              <w:t>Abwasser</w:t>
            </w:r>
            <w:r w:rsidR="00CB6477" w:rsidRPr="00904C90">
              <w:rPr>
                <w:rFonts w:ascii="Arial" w:hAnsi="Arial"/>
                <w:b/>
              </w:rPr>
              <w:t>entsorgung</w:t>
            </w:r>
          </w:p>
        </w:tc>
        <w:tc>
          <w:tcPr>
            <w:tcW w:w="7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Pr="00904C90" w:rsidRDefault="00A20D13" w:rsidP="009029EB">
            <w:pPr>
              <w:spacing w:before="120" w:after="120"/>
              <w:rPr>
                <w:rFonts w:ascii="Arial" w:hAnsi="Arial"/>
              </w:rPr>
            </w:pPr>
            <w:r w:rsidRPr="00904C90">
              <w:rPr>
                <w:rFonts w:ascii="Arial" w:hAnsi="Arial"/>
              </w:rPr>
              <w:sym w:font="Wingdings" w:char="F06F"/>
            </w:r>
            <w:r w:rsidRPr="00904C90">
              <w:rPr>
                <w:rFonts w:ascii="Arial" w:hAnsi="Arial"/>
              </w:rPr>
              <w:t xml:space="preserve"> Anschluss an Gemeindekanal</w:t>
            </w:r>
          </w:p>
          <w:p w:rsidR="00A20D13" w:rsidRPr="00904C90" w:rsidRDefault="00CB6477" w:rsidP="009029EB">
            <w:pPr>
              <w:spacing w:before="120" w:after="120"/>
              <w:rPr>
                <w:rFonts w:ascii="Arial" w:hAnsi="Arial"/>
              </w:rPr>
            </w:pPr>
            <w:r w:rsidRPr="00904C90">
              <w:rPr>
                <w:rFonts w:ascii="Arial" w:hAnsi="Arial"/>
              </w:rPr>
              <w:sym w:font="Wingdings" w:char="F06F"/>
            </w:r>
            <w:r w:rsidRPr="00904C90">
              <w:rPr>
                <w:rFonts w:ascii="Arial" w:hAnsi="Arial"/>
              </w:rPr>
              <w:t xml:space="preserve"> Anschluss an andere Kanalbetreiber</w:t>
            </w:r>
            <w:r w:rsidR="00491048" w:rsidRPr="00904C90">
              <w:rPr>
                <w:rFonts w:ascii="Arial" w:hAnsi="Arial"/>
              </w:rPr>
              <w:t>, wie z.B.</w:t>
            </w:r>
            <w:r w:rsidR="00491048" w:rsidRPr="00904C90">
              <w:rPr>
                <w:rFonts w:ascii="Arial" w:hAnsi="Arial"/>
              </w:rPr>
              <w:br/>
            </w:r>
            <w:r w:rsidR="00491048" w:rsidRPr="00904C90">
              <w:rPr>
                <w:rFonts w:ascii="Arial" w:hAnsi="Arial"/>
              </w:rPr>
              <w:tab/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</w:t>
            </w:r>
            <w:r w:rsidRPr="00904C90">
              <w:rPr>
                <w:rFonts w:ascii="Arial" w:hAnsi="Arial"/>
              </w:rPr>
              <w:t>Abwasserverband)</w:t>
            </w:r>
            <w:r w:rsidR="00491048" w:rsidRPr="00904C90">
              <w:rPr>
                <w:rFonts w:ascii="Arial" w:hAnsi="Arial"/>
              </w:rPr>
              <w:br/>
            </w:r>
            <w:r w:rsidR="00491048" w:rsidRPr="00904C90">
              <w:rPr>
                <w:rFonts w:ascii="Arial" w:hAnsi="Arial"/>
              </w:rPr>
              <w:tab/>
            </w:r>
            <w:r w:rsidR="00A20D13" w:rsidRPr="00904C90">
              <w:rPr>
                <w:rFonts w:ascii="Arial" w:hAnsi="Arial"/>
              </w:rPr>
              <w:sym w:font="Wingdings" w:char="F06F"/>
            </w:r>
            <w:r w:rsidR="00A20D13" w:rsidRPr="00904C90">
              <w:rPr>
                <w:rFonts w:ascii="Arial" w:hAnsi="Arial"/>
              </w:rPr>
              <w:t xml:space="preserve"> </w:t>
            </w:r>
            <w:proofErr w:type="spellStart"/>
            <w:r w:rsidR="00A20D13" w:rsidRPr="00904C90">
              <w:rPr>
                <w:rFonts w:ascii="Arial" w:hAnsi="Arial"/>
              </w:rPr>
              <w:t>Interessentschafts</w:t>
            </w:r>
            <w:proofErr w:type="spellEnd"/>
            <w:r w:rsidR="00A20D13" w:rsidRPr="00904C90">
              <w:rPr>
                <w:rFonts w:ascii="Arial" w:hAnsi="Arial"/>
              </w:rPr>
              <w:t>-/Genossenschaftskanal</w:t>
            </w:r>
          </w:p>
          <w:p w:rsidR="00A20D13" w:rsidRPr="00904C90" w:rsidRDefault="00A20D13" w:rsidP="009029EB">
            <w:pPr>
              <w:spacing w:before="120" w:after="120"/>
              <w:rPr>
                <w:rFonts w:ascii="Arial" w:hAnsi="Arial"/>
              </w:rPr>
            </w:pPr>
            <w:r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Klärgrube</w:t>
            </w:r>
            <w:r w:rsidR="00491048" w:rsidRPr="00904C90">
              <w:rPr>
                <w:rFonts w:ascii="Arial" w:hAnsi="Arial"/>
              </w:rPr>
              <w:tab/>
              <w:t xml:space="preserve"> </w:t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Senkgrube</w:t>
            </w:r>
            <w:r w:rsidR="00491048" w:rsidRPr="00904C90">
              <w:rPr>
                <w:rFonts w:ascii="Arial" w:hAnsi="Arial"/>
              </w:rPr>
              <w:tab/>
              <w:t xml:space="preserve"> </w:t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Pr="00904C90">
              <w:rPr>
                <w:rFonts w:ascii="Arial" w:hAnsi="Arial"/>
              </w:rPr>
              <w:t xml:space="preserve"> Sickergrube</w:t>
            </w:r>
          </w:p>
          <w:p w:rsidR="00A20D13" w:rsidRPr="00904C90" w:rsidRDefault="00A20D13" w:rsidP="00491048">
            <w:pPr>
              <w:tabs>
                <w:tab w:val="left" w:pos="1810"/>
              </w:tabs>
              <w:spacing w:before="120" w:after="120"/>
              <w:rPr>
                <w:rFonts w:ascii="Arial" w:hAnsi="Arial"/>
              </w:rPr>
            </w:pPr>
            <w:r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Vorreinigung</w:t>
            </w:r>
            <w:r w:rsidR="00491048" w:rsidRPr="00904C90">
              <w:rPr>
                <w:rFonts w:ascii="Arial" w:hAnsi="Arial"/>
              </w:rPr>
              <w:tab/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ja</w:t>
            </w:r>
            <w:r w:rsidR="00491048" w:rsidRPr="00904C90">
              <w:rPr>
                <w:rFonts w:ascii="Arial" w:hAnsi="Arial"/>
              </w:rPr>
              <w:br/>
            </w:r>
            <w:r w:rsidR="00491048" w:rsidRPr="00904C90">
              <w:rPr>
                <w:rFonts w:ascii="Arial" w:hAnsi="Arial"/>
              </w:rPr>
              <w:tab/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nein</w:t>
            </w:r>
            <w:r w:rsidR="00491048" w:rsidRPr="00904C90">
              <w:rPr>
                <w:rFonts w:ascii="Arial" w:hAnsi="Arial"/>
              </w:rPr>
              <w:br/>
            </w:r>
            <w:r w:rsidR="00491048" w:rsidRPr="00904C90">
              <w:rPr>
                <w:rFonts w:ascii="Arial" w:hAnsi="Arial"/>
              </w:rPr>
              <w:tab/>
            </w:r>
            <w:r w:rsidR="00491048" w:rsidRPr="00904C90">
              <w:rPr>
                <w:rFonts w:ascii="Arial" w:hAnsi="Arial"/>
              </w:rPr>
              <w:sym w:font="Wingdings" w:char="F06F"/>
            </w:r>
            <w:r w:rsidR="00491048" w:rsidRPr="00904C90">
              <w:rPr>
                <w:rFonts w:ascii="Arial" w:hAnsi="Arial"/>
              </w:rPr>
              <w:t xml:space="preserve"> welche? (z.B. Fettabscheider) …………………………</w:t>
            </w:r>
          </w:p>
        </w:tc>
      </w:tr>
      <w:bookmarkEnd w:id="1"/>
    </w:tbl>
    <w:p w:rsidR="00F844CA" w:rsidRDefault="00F844CA">
      <w:r>
        <w:br w:type="page"/>
      </w:r>
    </w:p>
    <w:tbl>
      <w:tblPr>
        <w:tblW w:w="949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3559"/>
        <w:gridCol w:w="3560"/>
      </w:tblGrid>
      <w:tr w:rsidR="00A20D13" w:rsidTr="00F844CA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lastRenderedPageBreak/>
              <w:t>Trinkwasser-versorgung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Anschluss an Gemeindewasserleitung</w:t>
            </w:r>
          </w:p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Anschluss an </w:t>
            </w:r>
            <w:proofErr w:type="spellStart"/>
            <w:r>
              <w:rPr>
                <w:rFonts w:ascii="Arial" w:hAnsi="Arial"/>
              </w:rPr>
              <w:t>Interessentschafts</w:t>
            </w:r>
            <w:proofErr w:type="spellEnd"/>
            <w:r>
              <w:rPr>
                <w:rFonts w:ascii="Arial" w:hAnsi="Arial"/>
              </w:rPr>
              <w:t>-/Genossenschaftswasserleitung</w:t>
            </w:r>
          </w:p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Eigenversorgung letztes Gutachten vom ............... (liegt in Kopie bei)</w:t>
            </w:r>
          </w:p>
        </w:tc>
      </w:tr>
      <w:tr w:rsidR="00A20D13" w:rsidTr="00F844CA">
        <w:tc>
          <w:tcPr>
            <w:tcW w:w="23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Speisenangebot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uneingeschränkt</w:t>
            </w:r>
          </w:p>
        </w:tc>
        <w:tc>
          <w:tcPr>
            <w:tcW w:w="356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nur Verabreichung von Imbissen</w:t>
            </w:r>
          </w:p>
        </w:tc>
      </w:tr>
    </w:tbl>
    <w:p w:rsidR="00A20D13" w:rsidRDefault="00A20D13" w:rsidP="00A20D13">
      <w:pPr>
        <w:rPr>
          <w:rFonts w:ascii="Arial" w:hAnsi="Arial"/>
          <w:sz w:val="24"/>
        </w:rPr>
      </w:pPr>
    </w:p>
    <w:tbl>
      <w:tblPr>
        <w:tblW w:w="9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4746"/>
        <w:gridCol w:w="2373"/>
      </w:tblGrid>
      <w:tr w:rsidR="00A20D13" w:rsidTr="00F844CA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Geräteeinsatz</w:t>
            </w: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Speisenzubereitung stehen folgende Geräte zur Verfügung</w:t>
            </w: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Anschlusswert in kW</w:t>
            </w: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7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Sonstige Geräte:</w:t>
            </w: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Anschlusswert in kW</w:t>
            </w: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Gesamtanschlusswert aller Geräte:</w:t>
            </w:r>
          </w:p>
        </w:tc>
        <w:tc>
          <w:tcPr>
            <w:tcW w:w="237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kW</w:t>
            </w:r>
          </w:p>
        </w:tc>
      </w:tr>
    </w:tbl>
    <w:p w:rsidR="00F844CA" w:rsidRPr="00F844CA" w:rsidRDefault="00F844CA">
      <w:pPr>
        <w:rPr>
          <w:rFonts w:ascii="Arial" w:hAnsi="Arial"/>
          <w:b/>
          <w:smallCaps/>
          <w:sz w:val="22"/>
        </w:rPr>
      </w:pPr>
    </w:p>
    <w:tbl>
      <w:tblPr>
        <w:tblW w:w="9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373"/>
      </w:tblGrid>
      <w:tr w:rsidR="00A20D13" w:rsidTr="00F844CA">
        <w:tc>
          <w:tcPr>
            <w:tcW w:w="4746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</w:rPr>
            </w:pPr>
            <w:r w:rsidRPr="00AD58FA">
              <w:rPr>
                <w:rFonts w:ascii="Arial" w:hAnsi="Arial"/>
                <w:b/>
              </w:rPr>
              <w:t>Brandschutzeinrichtungen</w:t>
            </w:r>
          </w:p>
        </w:tc>
        <w:tc>
          <w:tcPr>
            <w:tcW w:w="2373" w:type="dxa"/>
            <w:tcBorders>
              <w:top w:val="single" w:sz="12" w:space="0" w:color="000000"/>
              <w:left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12" w:space="0" w:color="000000"/>
              <w:left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9492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0A6F9E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A20D13">
              <w:rPr>
                <w:rFonts w:ascii="Arial" w:hAnsi="Arial"/>
              </w:rPr>
              <w:t xml:space="preserve">olgende Brandschutzeinrichtungen sind vorhanden </w:t>
            </w:r>
            <w:proofErr w:type="spellStart"/>
            <w:r w:rsidR="00A20D13">
              <w:rPr>
                <w:rFonts w:ascii="Arial" w:hAnsi="Arial"/>
              </w:rPr>
              <w:t>bzw</w:t>
            </w:r>
            <w:proofErr w:type="spellEnd"/>
            <w:r w:rsidR="00A20D13">
              <w:rPr>
                <w:rFonts w:ascii="Arial" w:hAnsi="Arial"/>
              </w:rPr>
              <w:t xml:space="preserve"> vorgesehen:</w:t>
            </w:r>
          </w:p>
        </w:tc>
      </w:tr>
      <w:tr w:rsidR="00A20D13" w:rsidTr="00F844CA">
        <w:tc>
          <w:tcPr>
            <w:tcW w:w="2373" w:type="dxa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F844CA" w:rsidRPr="00F844CA" w:rsidRDefault="00F844CA">
      <w:pPr>
        <w:rPr>
          <w:rFonts w:ascii="Arial" w:hAnsi="Arial"/>
          <w:b/>
          <w:smallCaps/>
          <w:sz w:val="22"/>
        </w:rPr>
      </w:pPr>
    </w:p>
    <w:tbl>
      <w:tblPr>
        <w:tblW w:w="9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1186"/>
        <w:gridCol w:w="1187"/>
        <w:gridCol w:w="1186"/>
        <w:gridCol w:w="1187"/>
      </w:tblGrid>
      <w:tr w:rsidR="00A20D13" w:rsidTr="00F844CA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Pr="00AD58FA" w:rsidRDefault="00A20D13" w:rsidP="009029EB">
            <w:pPr>
              <w:spacing w:before="120" w:after="120"/>
              <w:rPr>
                <w:rFonts w:ascii="Arial" w:hAnsi="Arial"/>
                <w:b/>
              </w:rPr>
            </w:pPr>
            <w:r w:rsidRPr="00AD58FA">
              <w:rPr>
                <w:rFonts w:ascii="Arial" w:hAnsi="Arial"/>
                <w:b/>
              </w:rPr>
              <w:t>Arbeitnehmer</w:t>
            </w:r>
          </w:p>
        </w:tc>
        <w:tc>
          <w:tcPr>
            <w:tcW w:w="474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voraussichtlich Beschäftigten: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Personalzimmer: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welchen Geschossen:</w:t>
            </w:r>
          </w:p>
        </w:tc>
        <w:tc>
          <w:tcPr>
            <w:tcW w:w="2373" w:type="dxa"/>
            <w:gridSpan w:val="2"/>
            <w:tcBorders>
              <w:top w:val="single" w:sz="12" w:space="0" w:color="000000"/>
              <w:left w:val="dotted" w:sz="6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Personalbetten:</w:t>
            </w:r>
          </w:p>
        </w:tc>
      </w:tr>
      <w:tr w:rsidR="00A20D13" w:rsidTr="00F844CA"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Personal-WC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Anzahl:</w:t>
            </w:r>
          </w:p>
        </w:tc>
        <w:tc>
          <w:tcPr>
            <w:tcW w:w="1187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Geschoß:</w:t>
            </w:r>
          </w:p>
        </w:tc>
        <w:tc>
          <w:tcPr>
            <w:tcW w:w="1187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wesentliche Arbeits-</w:t>
            </w:r>
            <w:r>
              <w:rPr>
                <w:rFonts w:ascii="Arial" w:hAnsi="Arial"/>
              </w:rPr>
              <w:lastRenderedPageBreak/>
              <w:t>räume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lichte Raumhöhe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Fensterfläche</w:t>
            </w: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Gasträume</w:t>
            </w: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Küche</w:t>
            </w: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Büro</w:t>
            </w: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dotted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  <w:tr w:rsidR="00A20D13" w:rsidTr="00F844CA">
        <w:tblPrEx>
          <w:tbl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rPr>
                <w:rFonts w:ascii="Arial" w:hAnsi="Arial"/>
                <w:b/>
                <w:smallCaps/>
              </w:rPr>
            </w:pPr>
          </w:p>
        </w:tc>
        <w:tc>
          <w:tcPr>
            <w:tcW w:w="2373" w:type="dxa"/>
            <w:tcBorders>
              <w:top w:val="dotted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pct5" w:color="auto" w:fill="auto"/>
          </w:tcPr>
          <w:p w:rsidR="00A20D13" w:rsidRDefault="00A20D13" w:rsidP="009029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Bügelraum</w:t>
            </w: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73" w:type="dxa"/>
            <w:gridSpan w:val="2"/>
            <w:tcBorders>
              <w:top w:val="dotted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8E0BBD" w:rsidRDefault="008E0BBD" w:rsidP="00A20D13">
      <w:pPr>
        <w:rPr>
          <w:rFonts w:ascii="Arial" w:hAnsi="Arial"/>
          <w:b/>
          <w:smallCaps/>
          <w:sz w:val="22"/>
        </w:rPr>
      </w:pPr>
    </w:p>
    <w:p w:rsidR="00A20D13" w:rsidRPr="008E0BBD" w:rsidRDefault="00A20D13" w:rsidP="00A20D13">
      <w:pPr>
        <w:rPr>
          <w:rFonts w:ascii="Arial" w:hAnsi="Arial"/>
          <w:b/>
          <w:sz w:val="24"/>
          <w:szCs w:val="24"/>
        </w:rPr>
      </w:pPr>
      <w:r w:rsidRPr="008E0BBD">
        <w:rPr>
          <w:rFonts w:ascii="Arial" w:hAnsi="Arial"/>
          <w:b/>
          <w:sz w:val="24"/>
          <w:szCs w:val="24"/>
        </w:rPr>
        <w:t>Beschreibung aus lebensmittelhygienischer Sicht</w:t>
      </w:r>
    </w:p>
    <w:p w:rsidR="00A20D13" w:rsidRDefault="00A20D13" w:rsidP="00A20D13">
      <w:pPr>
        <w:rPr>
          <w:rFonts w:ascii="Arial" w:hAnsi="Arial"/>
          <w:b/>
          <w:smallCaps/>
          <w:sz w:val="2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81"/>
        <w:gridCol w:w="1207"/>
        <w:gridCol w:w="865"/>
        <w:gridCol w:w="694"/>
        <w:gridCol w:w="2759"/>
      </w:tblGrid>
      <w:tr w:rsidR="00A20D13" w:rsidTr="009029EB"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Küche</w:t>
            </w:r>
          </w:p>
        </w:tc>
        <w:tc>
          <w:tcPr>
            <w:tcW w:w="6906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der Küche und der Nebenräume wird (ist)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einem rutschfesten, wasserundurchlässigen, nicht saugenden, leicht zu reinigenden und zu desinfizierenden Material ausgeführt.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der Küche werden (sind)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bis zu einer Höhe von 2 m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bis zur Decke verfliest.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der Küche und der Nebenräume verfügt über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Bodenabflüsse (Anzahl)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keinen Bodenabfluss.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Fußböden weisen ein ausreichendes Gefälle zu den Kanalabflussöffnungen </w:t>
            </w:r>
            <w:proofErr w:type="spellStart"/>
            <w:r>
              <w:rPr>
                <w:rFonts w:ascii="Arial" w:hAnsi="Arial"/>
              </w:rPr>
              <w:t>hin auf</w:t>
            </w:r>
            <w:proofErr w:type="spellEnd"/>
            <w:r>
              <w:rPr>
                <w:rFonts w:ascii="Arial" w:hAnsi="Arial"/>
              </w:rPr>
              <w:t>, sind durch ein Gitter abgedeckt und geruchs- und rückstausicher ausgeführt.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Decke der Küche wird (ist)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glatt und mit einem hellen Anstrich versehen.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kunststoffbeschichteten Aluplatten ausgeführt.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und Fenster der Küche und Nebenräume werden (sind) in folgendem Material ausgeführt: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 Fenstern, die zu öffnen sind, und an allen Öffnungen für den Eintritt und den Auslass von Luft sind Vorrichtungen gegen das Eindringen von Insekten und Ungeziefer vorgesehen: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nein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Einrichtungsgegenstände der Küche einschließlich der Regale werden (sind) in folgenden Materialien ausgeführt: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Ausgenommen jene Tische, die der Zubereitung von Mehlspeisen dienen, sind die Arbeitsflächen in der Küche aus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Kunststoff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rostfreiem Stahl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Verarbeitung von rohem Geflügel stehen zur Verfügung: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getrennte Arbeitsplätze (z. B. auch ein fahrbarer Arbeitstisch)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eigene Arbeitsgeräte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Der Hackstock besteht aus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Kunststoff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F844CA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  <w:r w:rsidR="00F844CA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olz-, riss- und spaltenfrei mit rostfreien Metallbändern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Reinigung des Geschirres und der Geräte stehen zur Verfügung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Spülbecken (Anzahl: .........) mit Heiß- und Kaltwasseranschluss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......... Geschirrspülmaschine(n)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In der Küche wird (ist) für das Küchenpersonal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eine Handwaschgelegenheit mit Kalt- u. Warmwasseranschluss installiert,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mit berührungslosen Armaturen ausgestattet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ein Seifenspender u. Papierhandtücher werden zum Trocknen der Hände mit entsprechendem Abfallbehälter zur Aufnahme der benützten Papierhandtücher zur Verfügung gestellt.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als solches gekennzeichnet.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Küchendämpfe werden über eine Dunstabzugshaube mit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Fettfilter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Fettabscheider abgesaugt.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Küchenabfälle werden in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Kunststoffsäcken in dicht verschließbaren Behältnissen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stabilen, dicht verschließbaren Vorrichtungen gesammelt.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Lagerung der Abfälle erfolgt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im Freien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in einem </w:t>
            </w:r>
            <w:proofErr w:type="spellStart"/>
            <w:r>
              <w:rPr>
                <w:rFonts w:ascii="Arial" w:hAnsi="Arial"/>
              </w:rPr>
              <w:t>be</w:t>
            </w:r>
            <w:proofErr w:type="spellEnd"/>
            <w:r>
              <w:rPr>
                <w:rFonts w:ascii="Arial" w:hAnsi="Arial"/>
              </w:rPr>
              <w:t>- und entlüfteten Raum.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in der Küche beschäftigten Personen wird (ist)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12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eine eigene von den Betriebsräumen nicht unmittelbar zugängliche WC-Anlage zur Verfügung gestellt.</w:t>
            </w:r>
          </w:p>
          <w:p w:rsidR="00A20D13" w:rsidRDefault="00A20D13" w:rsidP="009029EB">
            <w:p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WC-Anlage mit einem Handwaschbecken mit Kalt- und Warmwasseranschluss ausgestattet.</w:t>
            </w:r>
          </w:p>
          <w:p w:rsidR="00A20D13" w:rsidRDefault="00A20D13" w:rsidP="009029EB">
            <w:p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mit Seifenspender und Einmalhandtüchern ausgestattet</w:t>
            </w:r>
          </w:p>
          <w:p w:rsidR="00A20D13" w:rsidRDefault="00A20D13" w:rsidP="009029EB">
            <w:p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das Handwaschbecken mit berührungslosen Armaturen ausgestattet</w:t>
            </w:r>
          </w:p>
          <w:p w:rsidR="00A20D13" w:rsidRDefault="00A20D13" w:rsidP="009029EB">
            <w:p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WC-Anlage als solche gekennzeichnet.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A20D13" w:rsidTr="009029EB">
        <w:tc>
          <w:tcPr>
            <w:tcW w:w="2302" w:type="dxa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Schank</w:t>
            </w:r>
          </w:p>
        </w:tc>
        <w:tc>
          <w:tcPr>
            <w:tcW w:w="6906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im Schankbereich wird (ist)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einem leicht zu reinigenden, fugenlosen und wasserundurchlässigen Material ausgeführt.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im Bereich der Arbeitsfläche werden (sind)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zur Gänze verbaut.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bis zu einer Höhe von .......... verfliest oder abwaschbar ausgeführt.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Reinigung des Geschirres und der Gläser erfolgt mit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Spülbecken (Anzahl: .......) mit Heiß- und Kaltwasseranschluss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...... Gläserspülmaschine(n).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Lebensmittellager</w:t>
            </w:r>
          </w:p>
        </w:tc>
        <w:tc>
          <w:tcPr>
            <w:tcW w:w="25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Anzahl der Lagerräume: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  <w:sz w:val="24"/>
              </w:rPr>
            </w:pPr>
          </w:p>
        </w:tc>
        <w:tc>
          <w:tcPr>
            <w:tcW w:w="2759" w:type="dxa"/>
            <w:tcBorders>
              <w:top w:val="single" w:sz="12" w:space="0" w:color="000000"/>
              <w:left w:val="dotted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sz w:val="24"/>
              </w:rPr>
            </w:pP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Der Fußboden des/der Lagerraumes/räume wird (ist)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mit einem leicht zu reinigenden, fugenlosen und wasserundurchlässigen Belag ausgeführt.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und Fenster des/der Lagerraumes/räume werden (sind) in folgendem Material ausgeführt: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 Fenstern, die zu öffnen sind, und an allen Öffnungen für den Eintritt und den Auslass von Luft sind Vorrichtungen gegen das Eindringen von Insekten und Ungeziefer vorgesehen: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nein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Wände des/der Lagerraumes/räume werden (sind)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verfliest</w:t>
            </w:r>
          </w:p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im Bereich der Lagerung offener Lebensmittel verfliest</w:t>
            </w:r>
          </w:p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glatt und mit einem hellen Anstrich versehen ausgeführt.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Entsprechend dem Lagerbedarf werden ausreichend dimensionierte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Metallregale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Kunststoffregale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vergleichbare Regale mit glatten, abwaschbaren, leicht zu reinigenden und desinfizierenden Oberflächen</w:t>
            </w:r>
          </w:p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standsicher aufgestellt.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Der (die) Lebensmittellagerraum(räume), in dem (denen) keine Kühlaggregate oder andere wärmeerzeugende Geräte aufgestellt werden, ist (sind) </w:t>
            </w:r>
            <w:proofErr w:type="spellStart"/>
            <w:r>
              <w:rPr>
                <w:rFonts w:ascii="Arial" w:hAnsi="Arial"/>
              </w:rPr>
              <w:t>belüftbar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A20D13" w:rsidTr="0090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über Fenster mit Fliegengitter</w:t>
            </w:r>
          </w:p>
          <w:p w:rsidR="00A20D13" w:rsidRDefault="00A20D13" w:rsidP="009029EB">
            <w:pPr>
              <w:spacing w:before="80" w:after="8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über eine mechanische Belüftung</w:t>
            </w:r>
          </w:p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  <w:tr w:rsidR="00A20D13" w:rsidTr="009029E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spacing w:before="8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Kühl- und </w:t>
            </w:r>
            <w:proofErr w:type="spellStart"/>
            <w:r>
              <w:rPr>
                <w:rFonts w:ascii="Arial" w:hAnsi="Arial"/>
                <w:b/>
                <w:sz w:val="22"/>
              </w:rPr>
              <w:t>Tiefkühl</w:t>
            </w:r>
            <w:proofErr w:type="spellEnd"/>
          </w:p>
        </w:tc>
        <w:tc>
          <w:tcPr>
            <w:tcW w:w="6906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Es werden (sind) dem Betriebsumfang entsprechend eingerichtet:</w:t>
            </w:r>
          </w:p>
        </w:tc>
      </w:tr>
      <w:tr w:rsidR="00A20D13" w:rsidTr="008E0BBD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23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spacing w:before="80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Kühlzelle(n) (Anzahl: ......) mit von außen ablesbarer Temperaturanzeige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Tiefkühlzelle(n) (Anzahl: ...) mit von außen ablesbarer Temperaturanzeige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Kühlraum (räume) (Anzahl: ......) mit von außen ablesbarer Temperaturanzeige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Tiefkühlraum (räume) (Anzahl: ......) mit von außen ablesbarer Temperaturanzeige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</w:tbl>
    <w:p w:rsidR="00AF6F1B" w:rsidRDefault="00AF6F1B">
      <w:r>
        <w:br w:type="page"/>
      </w: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453"/>
        <w:gridCol w:w="3453"/>
      </w:tblGrid>
      <w:tr w:rsidR="00A20D13" w:rsidTr="008E0BBD">
        <w:tc>
          <w:tcPr>
            <w:tcW w:w="2302" w:type="dxa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Die Türen  werden (sind) in folgendem Material ausgeführt: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Im (in den) Kühl- Tiefkühlraum (Kühl- Tiefkühlräumen wird (werden)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der Boden/die Böden verfliest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Wände verfliest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Verbindung Boden - Wand mittels Hohlkehle hergestellt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die Decke(n) glatt u. mit einem hellen Anstrich versehen ausgeführt.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pct5" w:color="auto" w:fill="auto"/>
          </w:tcPr>
          <w:p w:rsidR="00A20D13" w:rsidRDefault="00A20D13" w:rsidP="009029EB">
            <w:pPr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In den Kühl- und Tiefkühlmöglichkeiten werden (sind)</w:t>
            </w:r>
          </w:p>
        </w:tc>
      </w:tr>
      <w:tr w:rsidR="00A20D13" w:rsidTr="009029EB">
        <w:tc>
          <w:tcPr>
            <w:tcW w:w="2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auto" w:fill="auto"/>
          </w:tcPr>
          <w:p w:rsidR="00A20D13" w:rsidRDefault="00A20D13" w:rsidP="009029EB">
            <w:pPr>
              <w:shd w:val="pct5" w:color="auto" w:fill="auto"/>
              <w:rPr>
                <w:rFonts w:ascii="Arial" w:hAnsi="Arial"/>
                <w:sz w:val="24"/>
              </w:rPr>
            </w:pPr>
          </w:p>
        </w:tc>
        <w:tc>
          <w:tcPr>
            <w:tcW w:w="6906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0D13" w:rsidRDefault="00A20D13" w:rsidP="009029EB">
            <w:pPr>
              <w:spacing w:before="80" w:after="80"/>
              <w:ind w:left="747" w:hanging="74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ab/>
              <w:t>ausreichend dimensionierte, korrosionsbeständige Regale mit glatten, leicht zu reinigenden Oberflächen standsicher aufgestellt.</w:t>
            </w:r>
          </w:p>
          <w:p w:rsidR="00A20D13" w:rsidRDefault="00A20D13" w:rsidP="009029EB">
            <w:pPr>
              <w:spacing w:before="80" w:after="80"/>
              <w:ind w:left="747" w:hanging="74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Aufhängevorrichtungen</w:t>
            </w:r>
            <w:proofErr w:type="spellEnd"/>
            <w:r>
              <w:rPr>
                <w:rFonts w:ascii="Arial" w:hAnsi="Arial"/>
              </w:rPr>
              <w:t>, deren Material der Geschirrverordnung BGBl. Nr. 258/1960 entspricht, verwendet.</w:t>
            </w:r>
          </w:p>
          <w:p w:rsidR="00A20D13" w:rsidRDefault="00A20D13" w:rsidP="009029EB">
            <w:pPr>
              <w:spacing w:before="80" w:after="80"/>
              <w:ind w:left="747" w:hanging="747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ab/>
              <w:t>mit Thermometern ausgestattet</w:t>
            </w:r>
          </w:p>
          <w:p w:rsidR="00A20D13" w:rsidRDefault="00A20D13" w:rsidP="009029EB">
            <w:pPr>
              <w:spacing w:before="80" w:after="80"/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</w:tbl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A20D13" w:rsidRPr="000A6F9E" w:rsidRDefault="00A20D13" w:rsidP="00A20D13">
      <w:pPr>
        <w:rPr>
          <w:rFonts w:ascii="Arial" w:hAnsi="Arial"/>
          <w:smallCaps/>
          <w:sz w:val="22"/>
        </w:rPr>
      </w:pPr>
    </w:p>
    <w:p w:rsidR="000A6F9E" w:rsidRPr="00FB730F" w:rsidRDefault="000A6F9E" w:rsidP="000A6F9E">
      <w:pPr>
        <w:rPr>
          <w:b/>
          <w:sz w:val="16"/>
          <w:szCs w:val="16"/>
        </w:rPr>
      </w:pPr>
      <w:r w:rsidRPr="00FB730F">
        <w:rPr>
          <w:b/>
          <w:sz w:val="16"/>
          <w:szCs w:val="16"/>
        </w:rPr>
        <w:t>Hinweise:</w:t>
      </w:r>
    </w:p>
    <w:p w:rsidR="000A6F9E" w:rsidRPr="00FB730F" w:rsidRDefault="000A6F9E" w:rsidP="000A6F9E">
      <w:pPr>
        <w:pStyle w:val="Listenabsatz"/>
        <w:numPr>
          <w:ilvl w:val="0"/>
          <w:numId w:val="1"/>
        </w:numPr>
        <w:spacing w:after="0" w:line="240" w:lineRule="auto"/>
        <w:ind w:left="360"/>
        <w:jc w:val="both"/>
        <w:rPr>
          <w:sz w:val="16"/>
          <w:szCs w:val="16"/>
          <w:lang w:val="de-DE"/>
        </w:rPr>
      </w:pPr>
      <w:r w:rsidRPr="00FB730F">
        <w:rPr>
          <w:sz w:val="16"/>
          <w:szCs w:val="16"/>
          <w:lang w:val="de-DE"/>
        </w:rPr>
        <w:t xml:space="preserve">Im Interesse der/s </w:t>
      </w:r>
      <w:proofErr w:type="spellStart"/>
      <w:r w:rsidRPr="00FB730F">
        <w:rPr>
          <w:sz w:val="16"/>
          <w:szCs w:val="16"/>
          <w:lang w:val="de-DE"/>
        </w:rPr>
        <w:t>AntragstellerIn</w:t>
      </w:r>
      <w:proofErr w:type="spellEnd"/>
      <w:r w:rsidRPr="00FB730F">
        <w:rPr>
          <w:sz w:val="16"/>
          <w:szCs w:val="16"/>
          <w:lang w:val="de-DE"/>
        </w:rPr>
        <w:t xml:space="preserve"> wird darauf hingewiesen, dass das vollständige Ausfüllen des Antragsformulars sowie die ordnungsgemäße Erstellung der </w:t>
      </w:r>
      <w:proofErr w:type="spellStart"/>
      <w:r w:rsidRPr="00FB730F">
        <w:rPr>
          <w:sz w:val="16"/>
          <w:szCs w:val="16"/>
          <w:lang w:val="de-DE"/>
        </w:rPr>
        <w:t>Projektsunterlagen</w:t>
      </w:r>
      <w:proofErr w:type="spellEnd"/>
      <w:r w:rsidRPr="00FB730F">
        <w:rPr>
          <w:sz w:val="16"/>
          <w:szCs w:val="16"/>
          <w:lang w:val="de-DE"/>
        </w:rPr>
        <w:t xml:space="preserve"> Grundvoraussetzung für eine rasche Verfahrensabwicklung ist. Unvollständige </w:t>
      </w:r>
      <w:proofErr w:type="spellStart"/>
      <w:r w:rsidRPr="00FB730F">
        <w:rPr>
          <w:sz w:val="16"/>
          <w:szCs w:val="16"/>
          <w:lang w:val="de-DE"/>
        </w:rPr>
        <w:t>Projektsunterlagen</w:t>
      </w:r>
      <w:proofErr w:type="spellEnd"/>
      <w:r w:rsidRPr="00FB730F">
        <w:rPr>
          <w:sz w:val="16"/>
          <w:szCs w:val="16"/>
          <w:lang w:val="de-DE"/>
        </w:rPr>
        <w:t xml:space="preserve"> bedeuten ein Formgebrechen und können zu einer Zur</w:t>
      </w:r>
      <w:r>
        <w:rPr>
          <w:sz w:val="16"/>
          <w:szCs w:val="16"/>
          <w:lang w:val="de-DE"/>
        </w:rPr>
        <w:t>ückweisung des Ansuchens nach § </w:t>
      </w:r>
      <w:r w:rsidRPr="00FB730F">
        <w:rPr>
          <w:sz w:val="16"/>
          <w:szCs w:val="16"/>
          <w:lang w:val="de-DE"/>
        </w:rPr>
        <w:t>13 Abs.3 Allgemeines Verwaltungsverfahrensgesetz 1991 führen.</w:t>
      </w:r>
    </w:p>
    <w:p w:rsidR="000A6F9E" w:rsidRPr="00FB730F" w:rsidRDefault="000A6F9E" w:rsidP="000A6F9E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Arial" w:hAnsi="Arial" w:cs="Arial"/>
          <w:i w:val="0"/>
          <w:sz w:val="16"/>
          <w:szCs w:val="16"/>
        </w:rPr>
      </w:pPr>
      <w:r w:rsidRPr="00FB730F">
        <w:rPr>
          <w:rFonts w:ascii="Arial" w:hAnsi="Arial" w:cs="Arial"/>
          <w:i w:val="0"/>
          <w:sz w:val="16"/>
          <w:szCs w:val="16"/>
        </w:rPr>
        <w:t xml:space="preserve">Informationen zum rechtswirksamen Einbringen finden Sie unter </w:t>
      </w:r>
      <w:hyperlink r:id="rId8" w:history="1"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https://www.tirol.gv.at/information</w:t>
        </w:r>
      </w:hyperlink>
      <w:r w:rsidRPr="00FB730F">
        <w:rPr>
          <w:rFonts w:ascii="Arial" w:hAnsi="Arial" w:cs="Arial"/>
          <w:i w:val="0"/>
          <w:sz w:val="16"/>
          <w:szCs w:val="16"/>
        </w:rPr>
        <w:t xml:space="preserve">. </w:t>
      </w:r>
    </w:p>
    <w:p w:rsidR="000A6F9E" w:rsidRPr="006F6D5C" w:rsidRDefault="000A6F9E" w:rsidP="000A6F9E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Style w:val="Hyperlink"/>
          <w:rFonts w:cs="Arial"/>
          <w:i w:val="0"/>
          <w:sz w:val="16"/>
          <w:szCs w:val="16"/>
        </w:rPr>
      </w:pPr>
      <w:r w:rsidRPr="00FB730F">
        <w:rPr>
          <w:rFonts w:ascii="Arial" w:hAnsi="Arial" w:cs="Arial"/>
          <w:i w:val="0"/>
          <w:sz w:val="16"/>
          <w:szCs w:val="16"/>
        </w:rPr>
        <w:t>zum Datenschutz:</w:t>
      </w:r>
      <w:r w:rsidRPr="00FB730F">
        <w:rPr>
          <w:rFonts w:ascii="Arial" w:hAnsi="Arial" w:cs="Arial"/>
          <w:i w:val="0"/>
          <w:sz w:val="16"/>
          <w:szCs w:val="16"/>
        </w:rPr>
        <w:br/>
        <w:t>Zur Bearbeitung</w:t>
      </w:r>
      <w:r w:rsidRPr="00FB730F">
        <w:rPr>
          <w:rFonts w:ascii="Arial" w:hAnsi="Arial" w:cs="Arial"/>
          <w:color w:val="222222"/>
          <w:sz w:val="16"/>
          <w:szCs w:val="16"/>
        </w:rPr>
        <w:t xml:space="preserve"> </w:t>
      </w:r>
      <w:r w:rsidRPr="00FB730F">
        <w:rPr>
          <w:rFonts w:ascii="Arial" w:hAnsi="Arial" w:cs="Arial"/>
          <w:i w:val="0"/>
          <w:sz w:val="16"/>
          <w:szCs w:val="16"/>
        </w:rPr>
        <w:t>Ihres Anliegens bzw. zur Durchführung des Verfahrens werden personenbezogene Daten verarbeitet. Informationen zur Datenverarbeitung und Ihren Rechten finden Sie unt</w:t>
      </w:r>
      <w:r w:rsidRPr="00FB730F">
        <w:rPr>
          <w:rFonts w:ascii="Arial" w:hAnsi="Arial" w:cs="Arial"/>
          <w:i w:val="0"/>
          <w:color w:val="222222"/>
          <w:sz w:val="16"/>
          <w:szCs w:val="16"/>
        </w:rPr>
        <w:t>er:</w:t>
      </w:r>
      <w:hyperlink r:id="rId9" w:history="1">
        <w:r w:rsidRPr="00BE70F0">
          <w:rPr>
            <w:rStyle w:val="Hyperlink"/>
            <w:rFonts w:ascii="Arial" w:hAnsi="Arial" w:cs="Arial"/>
            <w:i w:val="0"/>
            <w:sz w:val="16"/>
            <w:szCs w:val="16"/>
          </w:rPr>
          <w:t xml:space="preserve"> </w:t>
        </w:r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Elektronischer Akt (ELAK</w:t>
        </w:r>
        <w:proofErr w:type="gramStart"/>
        <w:r w:rsidRPr="00FB730F">
          <w:rPr>
            <w:rStyle w:val="Hyperlink"/>
            <w:rFonts w:ascii="Arial" w:hAnsi="Arial" w:cs="Arial"/>
            <w:i w:val="0"/>
            <w:sz w:val="16"/>
            <w:szCs w:val="16"/>
          </w:rPr>
          <w:t>)</w:t>
        </w:r>
        <w:r w:rsidRPr="00BE70F0">
          <w:rPr>
            <w:rStyle w:val="Hyperlink"/>
            <w:rFonts w:ascii="Arial" w:hAnsi="Arial" w:cs="Arial"/>
            <w:i w:val="0"/>
            <w:sz w:val="16"/>
            <w:szCs w:val="16"/>
          </w:rPr>
          <w:t xml:space="preserve"> </w:t>
        </w:r>
        <w:proofErr w:type="gramEnd"/>
      </w:hyperlink>
      <w:r>
        <w:rPr>
          <w:rStyle w:val="Hyperlink"/>
          <w:rFonts w:ascii="Arial" w:hAnsi="Arial" w:cs="Arial"/>
          <w:i w:val="0"/>
          <w:sz w:val="16"/>
          <w:szCs w:val="16"/>
        </w:rPr>
        <w:t>.</w:t>
      </w:r>
    </w:p>
    <w:p w:rsidR="000A6F9E" w:rsidRPr="00FB730F" w:rsidRDefault="00904C90" w:rsidP="000A6F9E">
      <w:pPr>
        <w:pStyle w:val="Fuzeile"/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cs="Arial"/>
          <w:i w:val="0"/>
          <w:sz w:val="16"/>
          <w:szCs w:val="16"/>
        </w:rPr>
      </w:pPr>
      <w:hyperlink r:id="rId10" w:history="1">
        <w:r w:rsidR="000A6F9E" w:rsidRPr="00511265">
          <w:rPr>
            <w:rStyle w:val="Hyperlink"/>
            <w:rFonts w:ascii="Arial" w:hAnsi="Arial" w:cs="Arial"/>
            <w:i w:val="0"/>
            <w:sz w:val="16"/>
            <w:szCs w:val="16"/>
          </w:rPr>
          <w:t>Datenschutzrechtliche Informationen gemäß Art.13 DSGVO</w:t>
        </w:r>
      </w:hyperlink>
    </w:p>
    <w:p w:rsidR="004A2689" w:rsidRPr="00A20D13" w:rsidRDefault="004A2689" w:rsidP="000A6F9E">
      <w:pPr>
        <w:rPr>
          <w:lang w:val="de-AT"/>
        </w:rPr>
      </w:pPr>
    </w:p>
    <w:sectPr w:rsidR="004A2689" w:rsidRPr="00A20D13">
      <w:headerReference w:type="even" r:id="rId11"/>
      <w:headerReference w:type="default" r:id="rId12"/>
      <w:footerReference w:type="default" r:id="rId13"/>
      <w:footnotePr>
        <w:pos w:val="beneathText"/>
      </w:footnotePr>
      <w:pgSz w:w="11907" w:h="16840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B7" w:rsidRDefault="008B32FE">
      <w:r>
        <w:separator/>
      </w:r>
    </w:p>
  </w:endnote>
  <w:endnote w:type="continuationSeparator" w:id="0">
    <w:p w:rsidR="009F3BB7" w:rsidRDefault="008B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FE" w:rsidRDefault="008B32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B7" w:rsidRDefault="008B32FE">
      <w:r>
        <w:separator/>
      </w:r>
    </w:p>
  </w:footnote>
  <w:footnote w:type="continuationSeparator" w:id="0">
    <w:p w:rsidR="009F3BB7" w:rsidRDefault="008B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CB" w:rsidRDefault="00A20D13">
    <w:pPr>
      <w:tabs>
        <w:tab w:val="center" w:pos="4536"/>
        <w:tab w:val="right" w:pos="9072"/>
      </w:tabs>
      <w:jc w:val="center"/>
      <w:rPr>
        <w:sz w:val="24"/>
      </w:rPr>
    </w:pPr>
    <w:r>
      <w:t xml:space="preserve">- </w:t>
    </w:r>
    <w:r>
      <w:pgNum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CB" w:rsidRDefault="00A20D13">
    <w:pPr>
      <w:tabs>
        <w:tab w:val="center" w:pos="4536"/>
        <w:tab w:val="right" w:pos="9072"/>
      </w:tabs>
      <w:jc w:val="center"/>
      <w:rPr>
        <w:sz w:val="24"/>
      </w:rPr>
    </w:pPr>
    <w:r>
      <w:t xml:space="preserve">- </w:t>
    </w:r>
    <w:r>
      <w:pgNum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905EC"/>
    <w:multiLevelType w:val="hybridMultilevel"/>
    <w:tmpl w:val="08305F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13"/>
    <w:rsid w:val="000A6F9E"/>
    <w:rsid w:val="001419A8"/>
    <w:rsid w:val="00187839"/>
    <w:rsid w:val="001A731F"/>
    <w:rsid w:val="00204218"/>
    <w:rsid w:val="00491048"/>
    <w:rsid w:val="004A2689"/>
    <w:rsid w:val="007B44B4"/>
    <w:rsid w:val="00877D96"/>
    <w:rsid w:val="008B32FE"/>
    <w:rsid w:val="008C3A67"/>
    <w:rsid w:val="008E0BBD"/>
    <w:rsid w:val="00904C90"/>
    <w:rsid w:val="009F3BB7"/>
    <w:rsid w:val="00A05099"/>
    <w:rsid w:val="00A15BA3"/>
    <w:rsid w:val="00A20D13"/>
    <w:rsid w:val="00A46C94"/>
    <w:rsid w:val="00AD58FA"/>
    <w:rsid w:val="00AF6F1B"/>
    <w:rsid w:val="00B0181B"/>
    <w:rsid w:val="00B04681"/>
    <w:rsid w:val="00B70DE8"/>
    <w:rsid w:val="00BB7B4F"/>
    <w:rsid w:val="00CB6477"/>
    <w:rsid w:val="00D55CF2"/>
    <w:rsid w:val="00D7658C"/>
    <w:rsid w:val="00E20274"/>
    <w:rsid w:val="00E33017"/>
    <w:rsid w:val="00F21054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D13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spacing w:line="300" w:lineRule="atLeast"/>
    </w:pPr>
  </w:style>
  <w:style w:type="paragraph" w:customStyle="1" w:styleId="Betreff">
    <w:name w:val="Betreff"/>
    <w:basedOn w:val="Std"/>
    <w:rsid w:val="00BB7B4F"/>
    <w:rPr>
      <w:b/>
    </w:rPr>
  </w:style>
  <w:style w:type="paragraph" w:customStyle="1" w:styleId="DokumentArt">
    <w:name w:val="DokumentArt"/>
    <w:basedOn w:val="Std"/>
    <w:rPr>
      <w:i/>
      <w:sz w:val="28"/>
    </w:rPr>
  </w:style>
  <w:style w:type="paragraph" w:customStyle="1" w:styleId="Beschriftungen">
    <w:name w:val="Beschriftungen"/>
    <w:basedOn w:val="Std"/>
    <w:rsid w:val="007B44B4"/>
    <w:pPr>
      <w:spacing w:line="280" w:lineRule="exact"/>
    </w:pPr>
    <w:rPr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rsid w:val="007B44B4"/>
    <w:pPr>
      <w:spacing w:line="280" w:lineRule="exact"/>
    </w:pPr>
    <w:rPr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line="260" w:lineRule="atLeast"/>
    </w:pPr>
    <w:rPr>
      <w:spacing w:val="6"/>
      <w:sz w:val="22"/>
    </w:rPr>
  </w:style>
  <w:style w:type="paragraph" w:styleId="Kopfzeile">
    <w:name w:val="header"/>
    <w:basedOn w:val="Std"/>
    <w:rsid w:val="007B44B4"/>
  </w:style>
  <w:style w:type="paragraph" w:customStyle="1" w:styleId="Anschrift">
    <w:name w:val="Anschrift"/>
    <w:basedOn w:val="Std"/>
    <w:rsid w:val="00B70DE8"/>
  </w:style>
  <w:style w:type="character" w:customStyle="1" w:styleId="FuzeileZchn">
    <w:name w:val="Fußzeile Zchn"/>
    <w:basedOn w:val="Absatz-Standardschriftart"/>
    <w:link w:val="Fuzeile"/>
    <w:rsid w:val="000A6F9E"/>
    <w:rPr>
      <w:i/>
      <w:spacing w:val="-2"/>
      <w:sz w:val="18"/>
      <w:lang w:eastAsia="de-AT"/>
    </w:rPr>
  </w:style>
  <w:style w:type="paragraph" w:styleId="Listenabsatz">
    <w:name w:val="List Paragraph"/>
    <w:basedOn w:val="Standard"/>
    <w:uiPriority w:val="34"/>
    <w:qFormat/>
    <w:rsid w:val="000A6F9E"/>
    <w:pPr>
      <w:spacing w:after="100" w:line="300" w:lineRule="atLeast"/>
      <w:ind w:left="720"/>
      <w:contextualSpacing/>
    </w:pPr>
    <w:rPr>
      <w:rFonts w:ascii="Arial" w:hAnsi="Arial"/>
      <w:lang w:val="de-AT"/>
    </w:rPr>
  </w:style>
  <w:style w:type="character" w:styleId="Hyperlink">
    <w:name w:val="Hyperlink"/>
    <w:basedOn w:val="Absatz-Standardschriftart"/>
    <w:uiPriority w:val="99"/>
    <w:unhideWhenUsed/>
    <w:rsid w:val="000A6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D13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spacing w:line="300" w:lineRule="atLeast"/>
    </w:pPr>
  </w:style>
  <w:style w:type="paragraph" w:customStyle="1" w:styleId="Betreff">
    <w:name w:val="Betreff"/>
    <w:basedOn w:val="Std"/>
    <w:rsid w:val="00BB7B4F"/>
    <w:rPr>
      <w:b/>
    </w:rPr>
  </w:style>
  <w:style w:type="paragraph" w:customStyle="1" w:styleId="DokumentArt">
    <w:name w:val="DokumentArt"/>
    <w:basedOn w:val="Std"/>
    <w:rPr>
      <w:i/>
      <w:sz w:val="28"/>
    </w:rPr>
  </w:style>
  <w:style w:type="paragraph" w:customStyle="1" w:styleId="Beschriftungen">
    <w:name w:val="Beschriftungen"/>
    <w:basedOn w:val="Std"/>
    <w:rsid w:val="007B44B4"/>
    <w:pPr>
      <w:spacing w:line="280" w:lineRule="exact"/>
    </w:pPr>
    <w:rPr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rsid w:val="007B44B4"/>
    <w:pPr>
      <w:spacing w:line="280" w:lineRule="exact"/>
    </w:pPr>
    <w:rPr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line="260" w:lineRule="atLeast"/>
    </w:pPr>
    <w:rPr>
      <w:spacing w:val="6"/>
      <w:sz w:val="22"/>
    </w:rPr>
  </w:style>
  <w:style w:type="paragraph" w:styleId="Kopfzeile">
    <w:name w:val="header"/>
    <w:basedOn w:val="Std"/>
    <w:rsid w:val="007B44B4"/>
  </w:style>
  <w:style w:type="paragraph" w:customStyle="1" w:styleId="Anschrift">
    <w:name w:val="Anschrift"/>
    <w:basedOn w:val="Std"/>
    <w:rsid w:val="00B70DE8"/>
  </w:style>
  <w:style w:type="character" w:customStyle="1" w:styleId="FuzeileZchn">
    <w:name w:val="Fußzeile Zchn"/>
    <w:basedOn w:val="Absatz-Standardschriftart"/>
    <w:link w:val="Fuzeile"/>
    <w:rsid w:val="000A6F9E"/>
    <w:rPr>
      <w:i/>
      <w:spacing w:val="-2"/>
      <w:sz w:val="18"/>
      <w:lang w:eastAsia="de-AT"/>
    </w:rPr>
  </w:style>
  <w:style w:type="paragraph" w:styleId="Listenabsatz">
    <w:name w:val="List Paragraph"/>
    <w:basedOn w:val="Standard"/>
    <w:uiPriority w:val="34"/>
    <w:qFormat/>
    <w:rsid w:val="000A6F9E"/>
    <w:pPr>
      <w:spacing w:after="100" w:line="300" w:lineRule="atLeast"/>
      <w:ind w:left="720"/>
      <w:contextualSpacing/>
    </w:pPr>
    <w:rPr>
      <w:rFonts w:ascii="Arial" w:hAnsi="Arial"/>
      <w:lang w:val="de-AT"/>
    </w:rPr>
  </w:style>
  <w:style w:type="character" w:styleId="Hyperlink">
    <w:name w:val="Hyperlink"/>
    <w:basedOn w:val="Absatz-Standardschriftart"/>
    <w:uiPriority w:val="99"/>
    <w:unhideWhenUsed/>
    <w:rsid w:val="000A6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inform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I:\alle\BA-Recht\DSGVO\Datenschutzrechtliche%20Informationen%20gem&#228;&#223;%20Art%2013%20DSGVO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tirol.gv.at/tirol.gv.at/ItsvWeb/public/datenverarbeitungsDetailL2.xhtml?idService=30&amp;idGrundInformation=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8</Pages>
  <Words>1293</Words>
  <Characters>9942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ALT Brigitte</dc:creator>
  <cp:lastModifiedBy>ALT Brigitte</cp:lastModifiedBy>
  <cp:revision>3</cp:revision>
  <cp:lastPrinted>2019-01-07T12:00:00Z</cp:lastPrinted>
  <dcterms:created xsi:type="dcterms:W3CDTF">2019-05-17T09:47:00Z</dcterms:created>
  <dcterms:modified xsi:type="dcterms:W3CDTF">2019-05-17T09:48:00Z</dcterms:modified>
</cp:coreProperties>
</file>