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549A" w14:textId="77777777" w:rsidR="00141952" w:rsidRPr="00141952" w:rsidRDefault="00141952" w:rsidP="00034A43">
      <w:pPr>
        <w:spacing w:after="0"/>
        <w:rPr>
          <w:lang w:val="de-DE"/>
        </w:rPr>
      </w:pPr>
      <w:r w:rsidRPr="00141952">
        <w:rPr>
          <w:lang w:val="de-DE"/>
        </w:rPr>
        <w:t>Bezirkshauptmannschaft Lienz</w:t>
      </w:r>
    </w:p>
    <w:p w14:paraId="5CAA8AA9" w14:textId="77777777" w:rsidR="00141952" w:rsidRPr="00141952" w:rsidRDefault="002253C0" w:rsidP="00034A43">
      <w:pPr>
        <w:spacing w:after="0"/>
        <w:rPr>
          <w:lang w:val="de-DE"/>
        </w:rPr>
      </w:pPr>
      <w:r>
        <w:rPr>
          <w:lang w:val="de-DE"/>
        </w:rPr>
        <w:t>Referat</w:t>
      </w:r>
      <w:r w:rsidR="00141952" w:rsidRPr="00141952">
        <w:rPr>
          <w:lang w:val="de-DE"/>
        </w:rPr>
        <w:t xml:space="preserve"> </w:t>
      </w:r>
      <w:r w:rsidR="00AC7093">
        <w:rPr>
          <w:lang w:val="de-DE"/>
        </w:rPr>
        <w:t xml:space="preserve">Gesundheitsrecht und </w:t>
      </w:r>
      <w:r w:rsidR="00141952" w:rsidRPr="00141952">
        <w:rPr>
          <w:lang w:val="de-DE"/>
        </w:rPr>
        <w:t>Grundverkehr</w:t>
      </w:r>
    </w:p>
    <w:p w14:paraId="159652C2" w14:textId="77777777" w:rsidR="00141952" w:rsidRPr="00141952" w:rsidRDefault="00141952" w:rsidP="00034A43">
      <w:pPr>
        <w:spacing w:after="0"/>
        <w:rPr>
          <w:lang w:val="de-DE"/>
        </w:rPr>
      </w:pPr>
      <w:r w:rsidRPr="00141952">
        <w:rPr>
          <w:lang w:val="de-DE"/>
        </w:rPr>
        <w:t>Dolomitenstra</w:t>
      </w:r>
      <w:r w:rsidRPr="00141952">
        <w:rPr>
          <w:rFonts w:hint="eastAsia"/>
          <w:lang w:val="de-DE"/>
        </w:rPr>
        <w:t>ß</w:t>
      </w:r>
      <w:r w:rsidRPr="00141952">
        <w:rPr>
          <w:lang w:val="de-DE"/>
        </w:rPr>
        <w:t>e 3</w:t>
      </w:r>
    </w:p>
    <w:p w14:paraId="42F19C64" w14:textId="77777777" w:rsidR="00034A43" w:rsidRDefault="00141952" w:rsidP="00034A43">
      <w:pPr>
        <w:tabs>
          <w:tab w:val="right" w:pos="9214"/>
        </w:tabs>
        <w:spacing w:after="0"/>
        <w:rPr>
          <w:lang w:val="de-DE"/>
        </w:rPr>
      </w:pPr>
      <w:r w:rsidRPr="00141952">
        <w:rPr>
          <w:lang w:val="de-DE"/>
        </w:rPr>
        <w:t>9900 Lienz</w:t>
      </w:r>
    </w:p>
    <w:p w14:paraId="4A097FD8" w14:textId="77777777" w:rsidR="00101C6F" w:rsidRDefault="00034A43" w:rsidP="00034A43">
      <w:pPr>
        <w:tabs>
          <w:tab w:val="right" w:pos="9214"/>
        </w:tabs>
        <w:spacing w:after="0"/>
        <w:rPr>
          <w:lang w:val="de-DE"/>
        </w:rPr>
      </w:pPr>
      <w:r>
        <w:rPr>
          <w:lang w:val="de-DE"/>
        </w:rPr>
        <w:t xml:space="preserve">E-Mail: </w:t>
      </w:r>
      <w:hyperlink r:id="rId7" w:history="1">
        <w:r w:rsidRPr="00B15508">
          <w:rPr>
            <w:rStyle w:val="Hyperlink"/>
            <w:lang w:val="de-DE"/>
          </w:rPr>
          <w:t>bh.lz.gesundheitsrecht.grundverkehr@tirol.gv.at</w:t>
        </w:r>
      </w:hyperlink>
      <w:r>
        <w:rPr>
          <w:lang w:val="de-DE"/>
        </w:rPr>
        <w:t xml:space="preserve"> </w:t>
      </w:r>
      <w:r w:rsidR="00101C6F">
        <w:rPr>
          <w:lang w:val="de-DE"/>
        </w:rPr>
        <w:tab/>
        <w:t>……………………………</w:t>
      </w:r>
      <w:r w:rsidR="00101C6F" w:rsidRPr="00141952">
        <w:rPr>
          <w:lang w:val="de-DE"/>
        </w:rPr>
        <w:t>, am</w:t>
      </w:r>
      <w:r w:rsidR="00101C6F">
        <w:rPr>
          <w:lang w:val="de-DE"/>
        </w:rPr>
        <w:t xml:space="preserve"> ……………..….</w:t>
      </w:r>
    </w:p>
    <w:p w14:paraId="697A614D" w14:textId="77777777" w:rsidR="00141952" w:rsidRDefault="00141952" w:rsidP="00141952">
      <w:pPr>
        <w:rPr>
          <w:lang w:val="de-DE"/>
        </w:rPr>
      </w:pPr>
    </w:p>
    <w:p w14:paraId="16F3AD07" w14:textId="77777777" w:rsidR="00141952" w:rsidRDefault="00141952" w:rsidP="00141952">
      <w:pPr>
        <w:rPr>
          <w:lang w:val="de-DE"/>
        </w:rPr>
      </w:pPr>
    </w:p>
    <w:p w14:paraId="1D41A828" w14:textId="77777777" w:rsidR="00101C6F" w:rsidRPr="00101C6F" w:rsidRDefault="00101C6F" w:rsidP="00034A43">
      <w:pPr>
        <w:tabs>
          <w:tab w:val="left" w:pos="851"/>
        </w:tabs>
        <w:rPr>
          <w:b/>
          <w:lang w:val="de-DE"/>
        </w:rPr>
      </w:pPr>
      <w:r>
        <w:rPr>
          <w:b/>
          <w:lang w:val="de-DE"/>
        </w:rPr>
        <w:t xml:space="preserve">Betreff: </w:t>
      </w:r>
      <w:r w:rsidR="00034A43">
        <w:rPr>
          <w:b/>
          <w:lang w:val="de-DE"/>
        </w:rPr>
        <w:tab/>
      </w:r>
      <w:r w:rsidRPr="00101C6F">
        <w:rPr>
          <w:b/>
          <w:lang w:val="de-DE"/>
        </w:rPr>
        <w:t>Antrag auf Beisetzung von Asche</w:t>
      </w:r>
      <w:r w:rsidR="00445B5C">
        <w:rPr>
          <w:b/>
          <w:lang w:val="de-DE"/>
        </w:rPr>
        <w:t>n</w:t>
      </w:r>
      <w:r w:rsidRPr="00101C6F">
        <w:rPr>
          <w:b/>
          <w:lang w:val="de-DE"/>
        </w:rPr>
        <w:t xml:space="preserve">urnen außerhalb des Friedhofes gem. § 41a </w:t>
      </w:r>
      <w:r w:rsidR="00034A43">
        <w:rPr>
          <w:b/>
          <w:lang w:val="de-DE"/>
        </w:rPr>
        <w:br/>
      </w:r>
      <w:r w:rsidR="00034A43">
        <w:rPr>
          <w:b/>
          <w:lang w:val="de-DE"/>
        </w:rPr>
        <w:tab/>
      </w:r>
      <w:r w:rsidRPr="00101C6F">
        <w:rPr>
          <w:b/>
          <w:lang w:val="de-DE"/>
        </w:rPr>
        <w:t>Gemeindesanitätsdienstgesetz</w:t>
      </w:r>
    </w:p>
    <w:p w14:paraId="7ADCCC5C" w14:textId="77777777" w:rsidR="00DD0060" w:rsidRDefault="00DD0060" w:rsidP="00DD0060">
      <w:pPr>
        <w:tabs>
          <w:tab w:val="right" w:pos="9214"/>
        </w:tabs>
        <w:rPr>
          <w:lang w:val="de-DE"/>
        </w:rPr>
      </w:pPr>
      <w:r>
        <w:rPr>
          <w:lang w:val="de-DE"/>
        </w:rPr>
        <w:tab/>
      </w:r>
    </w:p>
    <w:p w14:paraId="0398F0B8" w14:textId="77777777" w:rsidR="00141952" w:rsidRDefault="00141952" w:rsidP="00141952">
      <w:pPr>
        <w:rPr>
          <w:lang w:val="de-DE"/>
        </w:rPr>
      </w:pPr>
    </w:p>
    <w:p w14:paraId="1D5769BC" w14:textId="77777777" w:rsidR="00445B5C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Name des</w:t>
      </w:r>
      <w:r w:rsidR="00254853">
        <w:rPr>
          <w:lang w:val="de-DE"/>
        </w:rPr>
        <w:t>/der</w:t>
      </w:r>
      <w:r w:rsidRPr="00141952">
        <w:rPr>
          <w:lang w:val="de-DE"/>
        </w:rPr>
        <w:t xml:space="preserve"> </w:t>
      </w:r>
      <w:proofErr w:type="spellStart"/>
      <w:r w:rsidRPr="00141952">
        <w:rPr>
          <w:lang w:val="de-DE"/>
        </w:rPr>
        <w:t>Antragstellers</w:t>
      </w:r>
      <w:r w:rsidR="00254853">
        <w:rPr>
          <w:lang w:val="de-DE"/>
        </w:rPr>
        <w:t>In</w:t>
      </w:r>
      <w:proofErr w:type="spellEnd"/>
      <w:r w:rsidRPr="00141952">
        <w:rPr>
          <w:lang w:val="de-DE"/>
        </w:rPr>
        <w:t>:</w:t>
      </w:r>
      <w:r>
        <w:rPr>
          <w:lang w:val="de-DE"/>
        </w:rPr>
        <w:tab/>
      </w:r>
    </w:p>
    <w:p w14:paraId="3D800F30" w14:textId="77777777" w:rsidR="009F133F" w:rsidRPr="00141952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Geburtsdatum und -ort:</w:t>
      </w:r>
      <w:r>
        <w:rPr>
          <w:lang w:val="de-DE"/>
        </w:rPr>
        <w:tab/>
      </w:r>
    </w:p>
    <w:p w14:paraId="74D37F9F" w14:textId="77777777" w:rsidR="00141952" w:rsidRDefault="00141952" w:rsidP="00254853">
      <w:pPr>
        <w:tabs>
          <w:tab w:val="left" w:pos="4962"/>
        </w:tabs>
        <w:rPr>
          <w:lang w:val="de-DE"/>
        </w:rPr>
      </w:pPr>
      <w:r w:rsidRPr="00141952">
        <w:rPr>
          <w:lang w:val="de-DE"/>
        </w:rPr>
        <w:t>Anschrift:</w:t>
      </w:r>
      <w:r>
        <w:rPr>
          <w:lang w:val="de-DE"/>
        </w:rPr>
        <w:tab/>
      </w:r>
    </w:p>
    <w:p w14:paraId="70D3F922" w14:textId="77777777" w:rsidR="009F133F" w:rsidRDefault="009F133F" w:rsidP="00254853">
      <w:pPr>
        <w:tabs>
          <w:tab w:val="left" w:pos="4962"/>
        </w:tabs>
        <w:rPr>
          <w:lang w:val="de-DE"/>
        </w:rPr>
      </w:pPr>
      <w:r>
        <w:rPr>
          <w:lang w:val="de-DE"/>
        </w:rPr>
        <w:tab/>
      </w:r>
    </w:p>
    <w:p w14:paraId="0F098FA8" w14:textId="77777777" w:rsidR="00101C6F" w:rsidRPr="00141952" w:rsidRDefault="00101C6F" w:rsidP="00254853">
      <w:pPr>
        <w:tabs>
          <w:tab w:val="left" w:pos="4962"/>
        </w:tabs>
        <w:rPr>
          <w:lang w:val="de-DE"/>
        </w:rPr>
      </w:pPr>
      <w:proofErr w:type="gramStart"/>
      <w:r>
        <w:rPr>
          <w:lang w:val="de-DE"/>
        </w:rPr>
        <w:t>E-Mail Adresse</w:t>
      </w:r>
      <w:proofErr w:type="gramEnd"/>
      <w:r>
        <w:rPr>
          <w:lang w:val="de-DE"/>
        </w:rPr>
        <w:t>:</w:t>
      </w:r>
      <w:r>
        <w:rPr>
          <w:lang w:val="de-DE"/>
        </w:rPr>
        <w:tab/>
      </w:r>
    </w:p>
    <w:p w14:paraId="7CD8CEB5" w14:textId="77777777" w:rsidR="00141952" w:rsidRDefault="00141952" w:rsidP="00254853">
      <w:pPr>
        <w:tabs>
          <w:tab w:val="left" w:pos="4962"/>
        </w:tabs>
        <w:rPr>
          <w:lang w:val="de-DE"/>
        </w:rPr>
      </w:pPr>
    </w:p>
    <w:p w14:paraId="247EFC2D" w14:textId="77777777" w:rsidR="00141952" w:rsidRPr="00141952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Name des</w:t>
      </w:r>
      <w:r w:rsidR="00254853">
        <w:rPr>
          <w:lang w:val="de-DE"/>
        </w:rPr>
        <w:t>/der</w:t>
      </w:r>
      <w:r w:rsidRPr="00141952">
        <w:rPr>
          <w:lang w:val="de-DE"/>
        </w:rPr>
        <w:t xml:space="preserve"> Verstorbenen:</w:t>
      </w:r>
      <w:r>
        <w:rPr>
          <w:lang w:val="de-DE"/>
        </w:rPr>
        <w:tab/>
      </w:r>
    </w:p>
    <w:p w14:paraId="369D1F18" w14:textId="77777777" w:rsidR="00445B5C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Geburtsdatum und -ort:</w:t>
      </w:r>
      <w:r>
        <w:rPr>
          <w:lang w:val="de-DE"/>
        </w:rPr>
        <w:tab/>
      </w:r>
    </w:p>
    <w:p w14:paraId="44BE9FE7" w14:textId="77777777" w:rsidR="00141952" w:rsidRPr="00141952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Sterbedatum:</w:t>
      </w:r>
      <w:r>
        <w:rPr>
          <w:lang w:val="de-DE"/>
        </w:rPr>
        <w:tab/>
      </w:r>
    </w:p>
    <w:p w14:paraId="600945FF" w14:textId="77777777" w:rsidR="00141952" w:rsidRPr="00141952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Wohnhaft gewesen:</w:t>
      </w:r>
      <w:r>
        <w:rPr>
          <w:lang w:val="de-DE"/>
        </w:rPr>
        <w:tab/>
      </w:r>
    </w:p>
    <w:p w14:paraId="5ECF22BF" w14:textId="77777777" w:rsidR="00141952" w:rsidRPr="00141952" w:rsidRDefault="00141952" w:rsidP="00254853">
      <w:pPr>
        <w:tabs>
          <w:tab w:val="left" w:pos="4962"/>
        </w:tabs>
        <w:rPr>
          <w:lang w:val="de-DE"/>
        </w:rPr>
      </w:pPr>
      <w:r w:rsidRPr="00141952">
        <w:rPr>
          <w:lang w:val="de-DE"/>
        </w:rPr>
        <w:t>Verh</w:t>
      </w:r>
      <w:r w:rsidRPr="00141952">
        <w:rPr>
          <w:rFonts w:hint="eastAsia"/>
          <w:lang w:val="de-DE"/>
        </w:rPr>
        <w:t>ä</w:t>
      </w:r>
      <w:r w:rsidRPr="00141952">
        <w:rPr>
          <w:lang w:val="de-DE"/>
        </w:rPr>
        <w:t>ltnis des Antragstellers zum</w:t>
      </w:r>
      <w:r w:rsidR="00254853">
        <w:rPr>
          <w:lang w:val="de-DE"/>
        </w:rPr>
        <w:t>/zur</w:t>
      </w:r>
      <w:r w:rsidRPr="00141952">
        <w:rPr>
          <w:lang w:val="de-DE"/>
        </w:rPr>
        <w:t xml:space="preserve"> Verstorbenen:</w:t>
      </w:r>
      <w:r>
        <w:rPr>
          <w:lang w:val="de-DE"/>
        </w:rPr>
        <w:tab/>
      </w:r>
    </w:p>
    <w:p w14:paraId="4B74F4CB" w14:textId="77777777" w:rsidR="00141952" w:rsidRDefault="00141952" w:rsidP="00254853">
      <w:pPr>
        <w:tabs>
          <w:tab w:val="left" w:pos="4962"/>
        </w:tabs>
        <w:rPr>
          <w:lang w:val="de-DE"/>
        </w:rPr>
      </w:pPr>
    </w:p>
    <w:p w14:paraId="60DFEFCD" w14:textId="77777777" w:rsidR="0019786F" w:rsidRPr="0019786F" w:rsidRDefault="0019786F" w:rsidP="00254853">
      <w:pPr>
        <w:tabs>
          <w:tab w:val="left" w:pos="4962"/>
        </w:tabs>
        <w:rPr>
          <w:b/>
          <w:u w:val="single"/>
          <w:lang w:val="de-DE"/>
        </w:rPr>
      </w:pPr>
      <w:r w:rsidRPr="0019786F">
        <w:rPr>
          <w:b/>
          <w:u w:val="single"/>
          <w:lang w:val="de-DE"/>
        </w:rPr>
        <w:t>Beerdigung</w:t>
      </w:r>
      <w:r w:rsidR="009F133F">
        <w:rPr>
          <w:b/>
          <w:u w:val="single"/>
          <w:lang w:val="de-DE"/>
        </w:rPr>
        <w:t xml:space="preserve"> (Urnenbeisetzung unter der Erde)</w:t>
      </w:r>
      <w:r w:rsidRPr="0019786F">
        <w:rPr>
          <w:b/>
          <w:u w:val="single"/>
          <w:lang w:val="de-DE"/>
        </w:rPr>
        <w:t>:</w:t>
      </w:r>
    </w:p>
    <w:p w14:paraId="09FF866F" w14:textId="77777777" w:rsidR="00141952" w:rsidRPr="00141952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Be</w:t>
      </w:r>
      <w:r w:rsidR="0019786F">
        <w:rPr>
          <w:lang w:val="de-DE"/>
        </w:rPr>
        <w:t xml:space="preserve">erdigung </w:t>
      </w:r>
      <w:r w:rsidRPr="00141952">
        <w:rPr>
          <w:lang w:val="de-DE"/>
        </w:rPr>
        <w:t>beabsichtigt in:</w:t>
      </w:r>
      <w:r>
        <w:rPr>
          <w:lang w:val="de-DE"/>
        </w:rPr>
        <w:tab/>
      </w:r>
    </w:p>
    <w:p w14:paraId="2AD50693" w14:textId="77777777" w:rsidR="00141952" w:rsidRPr="00141952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Einl</w:t>
      </w:r>
      <w:r>
        <w:rPr>
          <w:lang w:val="de-DE"/>
        </w:rPr>
        <w:t>a</w:t>
      </w:r>
      <w:r w:rsidRPr="00141952">
        <w:rPr>
          <w:lang w:val="de-DE"/>
        </w:rPr>
        <w:t>gezahl (It. Grundbuch):</w:t>
      </w:r>
      <w:r>
        <w:rPr>
          <w:lang w:val="de-DE"/>
        </w:rPr>
        <w:tab/>
      </w:r>
    </w:p>
    <w:p w14:paraId="4969FC5C" w14:textId="77777777" w:rsidR="00141952" w:rsidRPr="00141952" w:rsidRDefault="00141952" w:rsidP="00254853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Grundst</w:t>
      </w:r>
      <w:r w:rsidRPr="00141952">
        <w:rPr>
          <w:rFonts w:hint="eastAsia"/>
          <w:lang w:val="de-DE"/>
        </w:rPr>
        <w:t>ü</w:t>
      </w:r>
      <w:r w:rsidRPr="00141952">
        <w:rPr>
          <w:lang w:val="de-DE"/>
        </w:rPr>
        <w:t>cksnummer (It. Grundbuch)</w:t>
      </w:r>
      <w:r>
        <w:rPr>
          <w:lang w:val="de-DE"/>
        </w:rPr>
        <w:t>:</w:t>
      </w:r>
      <w:r>
        <w:rPr>
          <w:lang w:val="de-DE"/>
        </w:rPr>
        <w:tab/>
      </w:r>
    </w:p>
    <w:p w14:paraId="02032FCA" w14:textId="77777777" w:rsidR="00141952" w:rsidRPr="00141952" w:rsidRDefault="00141952" w:rsidP="00254853">
      <w:pPr>
        <w:tabs>
          <w:tab w:val="left" w:pos="4962"/>
        </w:tabs>
        <w:rPr>
          <w:lang w:val="de-DE"/>
        </w:rPr>
      </w:pPr>
      <w:r w:rsidRPr="00141952">
        <w:rPr>
          <w:lang w:val="de-DE"/>
        </w:rPr>
        <w:t>Name der</w:t>
      </w:r>
      <w:r w:rsidR="0019786F">
        <w:rPr>
          <w:lang w:val="de-DE"/>
        </w:rPr>
        <w:t>/s</w:t>
      </w:r>
      <w:r w:rsidRPr="00141952">
        <w:rPr>
          <w:lang w:val="de-DE"/>
        </w:rPr>
        <w:t xml:space="preserve"> Grundst</w:t>
      </w:r>
      <w:r w:rsidRPr="00141952">
        <w:rPr>
          <w:rFonts w:hint="eastAsia"/>
          <w:lang w:val="de-DE"/>
        </w:rPr>
        <w:t>ü</w:t>
      </w:r>
      <w:r w:rsidRPr="00141952">
        <w:rPr>
          <w:lang w:val="de-DE"/>
        </w:rPr>
        <w:t>ckseigent</w:t>
      </w:r>
      <w:r w:rsidRPr="00141952">
        <w:rPr>
          <w:rFonts w:hint="eastAsia"/>
          <w:lang w:val="de-DE"/>
        </w:rPr>
        <w:t>ü</w:t>
      </w:r>
      <w:r w:rsidRPr="00141952">
        <w:rPr>
          <w:lang w:val="de-DE"/>
        </w:rPr>
        <w:t>mer</w:t>
      </w:r>
      <w:r w:rsidR="0019786F">
        <w:rPr>
          <w:lang w:val="de-DE"/>
        </w:rPr>
        <w:t>s</w:t>
      </w:r>
      <w:r w:rsidRPr="00141952">
        <w:rPr>
          <w:lang w:val="de-DE"/>
        </w:rPr>
        <w:t>:</w:t>
      </w:r>
      <w:r>
        <w:rPr>
          <w:lang w:val="de-DE"/>
        </w:rPr>
        <w:tab/>
      </w:r>
    </w:p>
    <w:p w14:paraId="4F4D0E1B" w14:textId="77777777" w:rsidR="00141952" w:rsidRDefault="00141952" w:rsidP="00141952">
      <w:pPr>
        <w:rPr>
          <w:lang w:val="de-DE"/>
        </w:rPr>
      </w:pPr>
    </w:p>
    <w:p w14:paraId="5A2304B7" w14:textId="77777777" w:rsidR="00101C6F" w:rsidRPr="0019786F" w:rsidRDefault="00101C6F" w:rsidP="00101C6F">
      <w:pPr>
        <w:tabs>
          <w:tab w:val="left" w:pos="4962"/>
        </w:tabs>
        <w:rPr>
          <w:b/>
          <w:u w:val="single"/>
          <w:lang w:val="de-DE"/>
        </w:rPr>
      </w:pPr>
      <w:r>
        <w:rPr>
          <w:b/>
          <w:u w:val="single"/>
          <w:lang w:val="de-DE"/>
        </w:rPr>
        <w:t>Verwahru</w:t>
      </w:r>
      <w:r w:rsidRPr="0019786F">
        <w:rPr>
          <w:b/>
          <w:u w:val="single"/>
          <w:lang w:val="de-DE"/>
        </w:rPr>
        <w:t>ng:</w:t>
      </w:r>
    </w:p>
    <w:p w14:paraId="0C78C856" w14:textId="77777777" w:rsidR="00101C6F" w:rsidRPr="00141952" w:rsidRDefault="00101C6F" w:rsidP="00101C6F">
      <w:pPr>
        <w:tabs>
          <w:tab w:val="left" w:pos="4962"/>
        </w:tabs>
        <w:spacing w:after="0"/>
        <w:rPr>
          <w:lang w:val="de-DE"/>
        </w:rPr>
      </w:pPr>
      <w:r>
        <w:rPr>
          <w:lang w:val="de-DE"/>
        </w:rPr>
        <w:t>Verwahrung beabsichtigt an welcher Örtlichkeit (genaue Beschreibung</w:t>
      </w:r>
      <w:r w:rsidR="009F133F">
        <w:rPr>
          <w:lang w:val="de-DE"/>
        </w:rPr>
        <w:t>/Lichtbilder</w:t>
      </w:r>
      <w:r>
        <w:rPr>
          <w:lang w:val="de-DE"/>
        </w:rPr>
        <w:t xml:space="preserve"> des Ortes der Aufbewahrung in der Wohn</w:t>
      </w:r>
      <w:r w:rsidR="009F133F">
        <w:rPr>
          <w:lang w:val="de-DE"/>
        </w:rPr>
        <w:t>ung oder sonstigen Örtlichkeit)</w:t>
      </w:r>
      <w:r w:rsidR="009F133F">
        <w:rPr>
          <w:lang w:val="de-DE"/>
        </w:rPr>
        <w:tab/>
      </w:r>
    </w:p>
    <w:p w14:paraId="10AA3548" w14:textId="77777777" w:rsidR="00101C6F" w:rsidRDefault="00101C6F" w:rsidP="00101C6F">
      <w:pPr>
        <w:tabs>
          <w:tab w:val="left" w:pos="4962"/>
        </w:tabs>
        <w:spacing w:after="0"/>
        <w:rPr>
          <w:lang w:val="de-DE"/>
        </w:rPr>
      </w:pPr>
    </w:p>
    <w:p w14:paraId="6CCABACF" w14:textId="77777777" w:rsidR="00445B5C" w:rsidRDefault="00445B5C" w:rsidP="00101C6F">
      <w:pPr>
        <w:tabs>
          <w:tab w:val="left" w:pos="4962"/>
        </w:tabs>
        <w:spacing w:after="0"/>
        <w:rPr>
          <w:lang w:val="de-DE"/>
        </w:rPr>
      </w:pPr>
    </w:p>
    <w:p w14:paraId="386D851F" w14:textId="77777777" w:rsidR="00101C6F" w:rsidRPr="00141952" w:rsidRDefault="00101C6F" w:rsidP="00101C6F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Einl</w:t>
      </w:r>
      <w:r>
        <w:rPr>
          <w:lang w:val="de-DE"/>
        </w:rPr>
        <w:t>a</w:t>
      </w:r>
      <w:r w:rsidRPr="00141952">
        <w:rPr>
          <w:lang w:val="de-DE"/>
        </w:rPr>
        <w:t>gezahl (It. Grundbuch):</w:t>
      </w:r>
      <w:r>
        <w:rPr>
          <w:lang w:val="de-DE"/>
        </w:rPr>
        <w:tab/>
      </w:r>
    </w:p>
    <w:p w14:paraId="5C98BBB8" w14:textId="77777777" w:rsidR="00101C6F" w:rsidRDefault="00101C6F" w:rsidP="00101C6F">
      <w:pPr>
        <w:tabs>
          <w:tab w:val="left" w:pos="4962"/>
        </w:tabs>
        <w:spacing w:after="0"/>
        <w:rPr>
          <w:lang w:val="de-DE"/>
        </w:rPr>
      </w:pPr>
      <w:r w:rsidRPr="00141952">
        <w:rPr>
          <w:lang w:val="de-DE"/>
        </w:rPr>
        <w:t>Grundst</w:t>
      </w:r>
      <w:r w:rsidRPr="00141952">
        <w:rPr>
          <w:rFonts w:hint="eastAsia"/>
          <w:lang w:val="de-DE"/>
        </w:rPr>
        <w:t>ü</w:t>
      </w:r>
      <w:r w:rsidRPr="00141952">
        <w:rPr>
          <w:lang w:val="de-DE"/>
        </w:rPr>
        <w:t>cksnummer (It. Grundbuch)</w:t>
      </w:r>
      <w:r>
        <w:rPr>
          <w:lang w:val="de-DE"/>
        </w:rPr>
        <w:t>:</w:t>
      </w:r>
      <w:r>
        <w:rPr>
          <w:lang w:val="de-DE"/>
        </w:rPr>
        <w:tab/>
      </w:r>
    </w:p>
    <w:p w14:paraId="6A666A4B" w14:textId="77777777" w:rsidR="00101C6F" w:rsidRDefault="00101C6F" w:rsidP="00101C6F">
      <w:pPr>
        <w:tabs>
          <w:tab w:val="left" w:pos="4962"/>
        </w:tabs>
        <w:spacing w:after="0"/>
        <w:rPr>
          <w:lang w:val="de-DE"/>
        </w:rPr>
      </w:pPr>
      <w:r>
        <w:rPr>
          <w:lang w:val="de-DE"/>
        </w:rPr>
        <w:t>Adresse:</w:t>
      </w:r>
      <w:r>
        <w:rPr>
          <w:lang w:val="de-DE"/>
        </w:rPr>
        <w:tab/>
      </w:r>
    </w:p>
    <w:p w14:paraId="7608A106" w14:textId="77777777" w:rsidR="009F133F" w:rsidRPr="00141952" w:rsidRDefault="009F133F" w:rsidP="00101C6F">
      <w:pPr>
        <w:tabs>
          <w:tab w:val="left" w:pos="4962"/>
        </w:tabs>
        <w:spacing w:after="0"/>
        <w:rPr>
          <w:lang w:val="de-DE"/>
        </w:rPr>
      </w:pPr>
      <w:r>
        <w:rPr>
          <w:lang w:val="de-DE"/>
        </w:rPr>
        <w:tab/>
      </w:r>
    </w:p>
    <w:p w14:paraId="441664F5" w14:textId="77777777" w:rsidR="00101C6F" w:rsidRPr="00141952" w:rsidRDefault="00101C6F" w:rsidP="00101C6F">
      <w:pPr>
        <w:tabs>
          <w:tab w:val="left" w:pos="4962"/>
        </w:tabs>
        <w:rPr>
          <w:lang w:val="de-DE"/>
        </w:rPr>
      </w:pPr>
      <w:r>
        <w:rPr>
          <w:lang w:val="de-DE"/>
        </w:rPr>
        <w:t>Name des Wohnungs</w:t>
      </w:r>
      <w:r w:rsidRPr="00141952">
        <w:rPr>
          <w:lang w:val="de-DE"/>
        </w:rPr>
        <w:t>eigent</w:t>
      </w:r>
      <w:r w:rsidRPr="00141952">
        <w:rPr>
          <w:rFonts w:hint="eastAsia"/>
          <w:lang w:val="de-DE"/>
        </w:rPr>
        <w:t>ü</w:t>
      </w:r>
      <w:r w:rsidRPr="00141952">
        <w:rPr>
          <w:lang w:val="de-DE"/>
        </w:rPr>
        <w:t>mer</w:t>
      </w:r>
      <w:r>
        <w:rPr>
          <w:lang w:val="de-DE"/>
        </w:rPr>
        <w:t>s/sonst Verfügungsberechtigten</w:t>
      </w:r>
      <w:r w:rsidRPr="00141952">
        <w:rPr>
          <w:lang w:val="de-DE"/>
        </w:rPr>
        <w:t>:</w:t>
      </w:r>
      <w:r>
        <w:rPr>
          <w:lang w:val="de-DE"/>
        </w:rPr>
        <w:tab/>
      </w:r>
    </w:p>
    <w:p w14:paraId="2A2BD58F" w14:textId="77777777" w:rsidR="0019786F" w:rsidRDefault="00445B5C" w:rsidP="00141952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EAC9E85" w14:textId="77777777" w:rsidR="009F133F" w:rsidRDefault="009F133F" w:rsidP="00141952">
      <w:pPr>
        <w:rPr>
          <w:lang w:val="de-DE"/>
        </w:rPr>
      </w:pPr>
    </w:p>
    <w:p w14:paraId="6F4A50C5" w14:textId="77777777" w:rsidR="009F133F" w:rsidRDefault="009F133F" w:rsidP="00141952">
      <w:pPr>
        <w:rPr>
          <w:lang w:val="de-DE"/>
        </w:rPr>
      </w:pPr>
    </w:p>
    <w:p w14:paraId="11098A88" w14:textId="77777777" w:rsidR="00141952" w:rsidRPr="0019786F" w:rsidRDefault="00141952" w:rsidP="00141952">
      <w:pPr>
        <w:rPr>
          <w:b/>
          <w:u w:val="single"/>
          <w:lang w:val="de-DE"/>
        </w:rPr>
      </w:pPr>
      <w:r w:rsidRPr="00141952">
        <w:rPr>
          <w:lang w:val="de-DE"/>
        </w:rPr>
        <w:t>Begr</w:t>
      </w:r>
      <w:r w:rsidRPr="00141952">
        <w:rPr>
          <w:rFonts w:hint="eastAsia"/>
          <w:lang w:val="de-DE"/>
        </w:rPr>
        <w:t>ü</w:t>
      </w:r>
      <w:r w:rsidR="0019786F">
        <w:rPr>
          <w:lang w:val="de-DE"/>
        </w:rPr>
        <w:t xml:space="preserve">ndung einer </w:t>
      </w:r>
      <w:r w:rsidR="0019786F">
        <w:rPr>
          <w:b/>
          <w:u w:val="single"/>
          <w:lang w:val="de-DE"/>
        </w:rPr>
        <w:t>Beerdigung oder</w:t>
      </w:r>
      <w:r w:rsidR="0019786F" w:rsidRPr="0019786F">
        <w:rPr>
          <w:b/>
          <w:u w:val="single"/>
          <w:lang w:val="de-DE"/>
        </w:rPr>
        <w:t xml:space="preserve"> einer Verwahrung</w:t>
      </w:r>
      <w:r w:rsidR="009F133F">
        <w:rPr>
          <w:b/>
          <w:u w:val="single"/>
          <w:lang w:val="de-DE"/>
        </w:rPr>
        <w:t xml:space="preserve"> (</w:t>
      </w:r>
      <w:proofErr w:type="gramStart"/>
      <w:r w:rsidR="009F133F">
        <w:rPr>
          <w:b/>
          <w:u w:val="single"/>
          <w:lang w:val="de-DE"/>
        </w:rPr>
        <w:t>nicht zutreffendes</w:t>
      </w:r>
      <w:proofErr w:type="gramEnd"/>
      <w:r w:rsidR="009F133F">
        <w:rPr>
          <w:b/>
          <w:u w:val="single"/>
          <w:lang w:val="de-DE"/>
        </w:rPr>
        <w:t xml:space="preserve"> bitte durchstreichen)</w:t>
      </w:r>
      <w:r w:rsidRPr="00141952">
        <w:rPr>
          <w:lang w:val="de-DE"/>
        </w:rPr>
        <w:t>:</w:t>
      </w:r>
    </w:p>
    <w:p w14:paraId="36144BB7" w14:textId="77777777" w:rsidR="00141952" w:rsidRDefault="00141952" w:rsidP="00141952">
      <w:pPr>
        <w:rPr>
          <w:lang w:val="de-DE"/>
        </w:rPr>
      </w:pPr>
      <w:r w:rsidRPr="00141952">
        <w:rPr>
          <w:lang w:val="de-DE"/>
        </w:rPr>
        <w:t>Es war</w:t>
      </w:r>
      <w:r>
        <w:rPr>
          <w:lang w:val="de-DE"/>
        </w:rPr>
        <w:t xml:space="preserve"> </w:t>
      </w:r>
      <w:r w:rsidRPr="00141952">
        <w:rPr>
          <w:lang w:val="de-DE"/>
        </w:rPr>
        <w:t xml:space="preserve">der letzte Wunsch meines </w:t>
      </w:r>
      <w:r>
        <w:rPr>
          <w:lang w:val="de-DE"/>
        </w:rPr>
        <w:t>…</w:t>
      </w:r>
      <w:proofErr w:type="gramStart"/>
      <w:r>
        <w:rPr>
          <w:lang w:val="de-DE"/>
        </w:rPr>
        <w:t>…</w:t>
      </w:r>
      <w:r w:rsidR="00034A43">
        <w:rPr>
          <w:lang w:val="de-DE"/>
        </w:rPr>
        <w:t>….</w:t>
      </w:r>
      <w:proofErr w:type="gramEnd"/>
      <w:r w:rsidR="00034A43">
        <w:rPr>
          <w:lang w:val="de-DE"/>
        </w:rPr>
        <w:t>.…….</w:t>
      </w:r>
      <w:r>
        <w:rPr>
          <w:lang w:val="de-DE"/>
        </w:rPr>
        <w:t>….</w:t>
      </w:r>
      <w:r w:rsidR="00034A43">
        <w:rPr>
          <w:lang w:val="de-DE"/>
        </w:rPr>
        <w:t xml:space="preserve"> im</w:t>
      </w:r>
      <w:r w:rsidR="00101C6F">
        <w:rPr>
          <w:lang w:val="de-DE"/>
        </w:rPr>
        <w:t xml:space="preserve"> Garten</w:t>
      </w:r>
      <w:r w:rsidRPr="00141952">
        <w:rPr>
          <w:lang w:val="de-DE"/>
        </w:rPr>
        <w:t xml:space="preserve"> </w:t>
      </w:r>
      <w:r>
        <w:rPr>
          <w:lang w:val="de-DE"/>
        </w:rPr>
        <w:t>…</w:t>
      </w:r>
      <w:r w:rsidR="00034A43">
        <w:rPr>
          <w:lang w:val="de-DE"/>
        </w:rPr>
        <w:t>……</w:t>
      </w:r>
      <w:proofErr w:type="gramStart"/>
      <w:r w:rsidR="00034A43">
        <w:rPr>
          <w:lang w:val="de-DE"/>
        </w:rPr>
        <w:t>…….</w:t>
      </w:r>
      <w:proofErr w:type="gramEnd"/>
      <w:r>
        <w:rPr>
          <w:lang w:val="de-DE"/>
        </w:rPr>
        <w:t xml:space="preserve">…….. </w:t>
      </w:r>
      <w:r w:rsidRPr="00141952">
        <w:rPr>
          <w:lang w:val="de-DE"/>
        </w:rPr>
        <w:t>beigesetzt zu werden.</w:t>
      </w:r>
      <w:r w:rsidR="00034A43">
        <w:rPr>
          <w:lang w:val="de-DE"/>
        </w:rPr>
        <w:t xml:space="preserve"> </w:t>
      </w:r>
      <w:r w:rsidR="00101C6F">
        <w:rPr>
          <w:lang w:val="de-DE"/>
        </w:rPr>
        <w:t>(Beerdigung)</w:t>
      </w:r>
      <w:r w:rsidR="00254853">
        <w:rPr>
          <w:lang w:val="de-DE"/>
        </w:rPr>
        <w:t>…………………</w:t>
      </w:r>
      <w:r w:rsidR="00101C6F">
        <w:rPr>
          <w:lang w:val="de-DE"/>
        </w:rPr>
        <w:t>………………………………………………………………………………</w:t>
      </w:r>
      <w:proofErr w:type="gramStart"/>
      <w:r w:rsidR="00101C6F">
        <w:rPr>
          <w:lang w:val="de-DE"/>
        </w:rPr>
        <w:t>…</w:t>
      </w:r>
      <w:r w:rsidR="00034A43">
        <w:rPr>
          <w:lang w:val="de-DE"/>
        </w:rPr>
        <w:t>…</w:t>
      </w:r>
      <w:r w:rsidR="00101C6F">
        <w:rPr>
          <w:lang w:val="de-DE"/>
        </w:rPr>
        <w:t>.</w:t>
      </w:r>
      <w:proofErr w:type="gramEnd"/>
      <w:r w:rsidR="00101C6F">
        <w:rPr>
          <w:lang w:val="de-DE"/>
        </w:rPr>
        <w:t>.</w:t>
      </w:r>
    </w:p>
    <w:p w14:paraId="43A969D2" w14:textId="77777777" w:rsidR="00101C6F" w:rsidRDefault="00101C6F" w:rsidP="00141952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</w:t>
      </w:r>
      <w:r w:rsidR="00034A43">
        <w:rPr>
          <w:lang w:val="de-DE"/>
        </w:rPr>
        <w:t>.</w:t>
      </w:r>
      <w:r>
        <w:rPr>
          <w:lang w:val="de-DE"/>
        </w:rPr>
        <w:t>………</w:t>
      </w:r>
    </w:p>
    <w:p w14:paraId="554D7BEC" w14:textId="77777777" w:rsidR="009F133F" w:rsidRDefault="009F133F" w:rsidP="00141952">
      <w:pPr>
        <w:rPr>
          <w:lang w:val="de-DE"/>
        </w:rPr>
      </w:pPr>
    </w:p>
    <w:p w14:paraId="1897F663" w14:textId="77777777" w:rsidR="00141952" w:rsidRDefault="00101C6F" w:rsidP="00141952">
      <w:pPr>
        <w:rPr>
          <w:lang w:val="de-DE"/>
        </w:rPr>
      </w:pPr>
      <w:r>
        <w:rPr>
          <w:lang w:val="de-DE"/>
        </w:rPr>
        <w:t>Es war der letzte Wunsch meines…</w:t>
      </w:r>
      <w:r w:rsidR="00034A43">
        <w:rPr>
          <w:lang w:val="de-DE"/>
        </w:rPr>
        <w:t>……………</w:t>
      </w:r>
      <w:r>
        <w:rPr>
          <w:lang w:val="de-DE"/>
        </w:rPr>
        <w:t>…</w:t>
      </w:r>
      <w:proofErr w:type="gramStart"/>
      <w:r w:rsidR="009F133F">
        <w:rPr>
          <w:lang w:val="de-DE"/>
        </w:rPr>
        <w:t>…….</w:t>
      </w:r>
      <w:proofErr w:type="gramEnd"/>
      <w:r w:rsidR="009F133F">
        <w:rPr>
          <w:lang w:val="de-DE"/>
        </w:rPr>
        <w:t>.</w:t>
      </w:r>
      <w:r>
        <w:rPr>
          <w:lang w:val="de-DE"/>
        </w:rPr>
        <w:t>in der Wohnung un</w:t>
      </w:r>
      <w:r w:rsidR="009F133F">
        <w:rPr>
          <w:lang w:val="de-DE"/>
        </w:rPr>
        <w:t>d</w:t>
      </w:r>
      <w:r>
        <w:rPr>
          <w:lang w:val="de-DE"/>
        </w:rPr>
        <w:t xml:space="preserve"> zwar genau im Wohnzimmer/Eingangsbereich</w:t>
      </w:r>
      <w:r w:rsidR="009F133F">
        <w:rPr>
          <w:lang w:val="de-DE"/>
        </w:rPr>
        <w:t>…………………………….</w:t>
      </w:r>
      <w:r>
        <w:rPr>
          <w:lang w:val="de-DE"/>
        </w:rPr>
        <w:t xml:space="preserve"> verwahrt zu werden (Verwahrung in Räumlichkeiten sonstigen Orten)</w:t>
      </w:r>
    </w:p>
    <w:p w14:paraId="18D3EBCA" w14:textId="77777777" w:rsidR="00DD0060" w:rsidRDefault="00DD0060" w:rsidP="00DD006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14:paraId="1509643A" w14:textId="77777777" w:rsidR="00DD0060" w:rsidRDefault="00DD0060" w:rsidP="00DD006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14:paraId="2456AF42" w14:textId="77777777" w:rsidR="00DD0060" w:rsidRDefault="00DD0060" w:rsidP="00DD006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</w:t>
      </w:r>
    </w:p>
    <w:p w14:paraId="2C8E3492" w14:textId="77777777" w:rsidR="00141952" w:rsidRDefault="00141952" w:rsidP="00141952">
      <w:pPr>
        <w:rPr>
          <w:u w:val="single"/>
          <w:lang w:val="de-DE"/>
        </w:rPr>
      </w:pPr>
      <w:r w:rsidRPr="00DD0060">
        <w:rPr>
          <w:u w:val="single"/>
          <w:lang w:val="de-DE"/>
        </w:rPr>
        <w:t>Beilagen:</w:t>
      </w:r>
    </w:p>
    <w:p w14:paraId="6683845A" w14:textId="77777777" w:rsidR="0019786F" w:rsidRDefault="0019786F" w:rsidP="00141952">
      <w:pPr>
        <w:rPr>
          <w:u w:val="single"/>
          <w:lang w:val="de-DE"/>
        </w:rPr>
      </w:pPr>
    </w:p>
    <w:p w14:paraId="5E795D31" w14:textId="77777777" w:rsidR="0019786F" w:rsidRPr="0019786F" w:rsidRDefault="0019786F" w:rsidP="00141952">
      <w:pPr>
        <w:rPr>
          <w:b/>
          <w:u w:val="single"/>
          <w:lang w:val="de-DE"/>
        </w:rPr>
      </w:pPr>
      <w:r w:rsidRPr="0019786F">
        <w:rPr>
          <w:b/>
          <w:u w:val="single"/>
          <w:lang w:val="de-DE"/>
        </w:rPr>
        <w:t>Beerdigung:</w:t>
      </w:r>
    </w:p>
    <w:p w14:paraId="70F8FB3D" w14:textId="77777777" w:rsidR="0019786F" w:rsidRDefault="00141952" w:rsidP="00DD0060">
      <w:pPr>
        <w:pStyle w:val="Listenabsatz"/>
        <w:numPr>
          <w:ilvl w:val="0"/>
          <w:numId w:val="2"/>
        </w:numPr>
        <w:rPr>
          <w:lang w:val="de-DE"/>
        </w:rPr>
      </w:pPr>
      <w:r w:rsidRPr="00DD0060">
        <w:rPr>
          <w:lang w:val="de-DE"/>
        </w:rPr>
        <w:t>Einverst</w:t>
      </w:r>
      <w:r w:rsidRPr="00DD0060">
        <w:rPr>
          <w:rFonts w:hint="eastAsia"/>
          <w:lang w:val="de-DE"/>
        </w:rPr>
        <w:t>ä</w:t>
      </w:r>
      <w:r w:rsidRPr="00DD0060">
        <w:rPr>
          <w:lang w:val="de-DE"/>
        </w:rPr>
        <w:t>ndniserkl</w:t>
      </w:r>
      <w:r w:rsidRPr="00DD0060">
        <w:rPr>
          <w:rFonts w:hint="eastAsia"/>
          <w:lang w:val="de-DE"/>
        </w:rPr>
        <w:t>ä</w:t>
      </w:r>
      <w:r w:rsidRPr="00DD0060">
        <w:rPr>
          <w:lang w:val="de-DE"/>
        </w:rPr>
        <w:t xml:space="preserve">rung </w:t>
      </w:r>
      <w:r w:rsidR="00DD0060" w:rsidRPr="00DD0060">
        <w:rPr>
          <w:lang w:val="de-DE"/>
        </w:rPr>
        <w:t>des/</w:t>
      </w:r>
      <w:r w:rsidRPr="00DD0060">
        <w:rPr>
          <w:lang w:val="de-DE"/>
        </w:rPr>
        <w:t>der Grundst</w:t>
      </w:r>
      <w:r w:rsidRPr="00DD0060">
        <w:rPr>
          <w:rFonts w:hint="eastAsia"/>
          <w:lang w:val="de-DE"/>
        </w:rPr>
        <w:t>ü</w:t>
      </w:r>
      <w:r w:rsidRPr="00DD0060">
        <w:rPr>
          <w:lang w:val="de-DE"/>
        </w:rPr>
        <w:t>ckseigent</w:t>
      </w:r>
      <w:r w:rsidRPr="00DD0060">
        <w:rPr>
          <w:rFonts w:hint="eastAsia"/>
          <w:lang w:val="de-DE"/>
        </w:rPr>
        <w:t>ü</w:t>
      </w:r>
      <w:r w:rsidRPr="00DD0060">
        <w:rPr>
          <w:lang w:val="de-DE"/>
        </w:rPr>
        <w:t>mer</w:t>
      </w:r>
    </w:p>
    <w:p w14:paraId="1ACB3638" w14:textId="77777777" w:rsid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Lageplan oder vergleichbare Unterlage </w:t>
      </w:r>
      <w:r w:rsidRPr="00DD0060">
        <w:rPr>
          <w:lang w:val="de-DE"/>
        </w:rPr>
        <w:t xml:space="preserve">– </w:t>
      </w:r>
      <w:r>
        <w:rPr>
          <w:lang w:val="de-DE"/>
        </w:rPr>
        <w:t>konkrete</w:t>
      </w:r>
      <w:r w:rsidR="00445B5C">
        <w:rPr>
          <w:lang w:val="de-DE"/>
        </w:rPr>
        <w:t>r</w:t>
      </w:r>
      <w:r>
        <w:rPr>
          <w:lang w:val="de-DE"/>
        </w:rPr>
        <w:t xml:space="preserve"> </w:t>
      </w:r>
      <w:r w:rsidRPr="00DD0060">
        <w:rPr>
          <w:lang w:val="de-DE"/>
        </w:rPr>
        <w:t>Bei</w:t>
      </w:r>
      <w:r>
        <w:rPr>
          <w:lang w:val="de-DE"/>
        </w:rPr>
        <w:t>setzungsort (</w:t>
      </w:r>
      <w:r w:rsidRPr="00DD0060">
        <w:rPr>
          <w:lang w:val="de-DE"/>
        </w:rPr>
        <w:t>eingezeichnet/markiert</w:t>
      </w:r>
      <w:r>
        <w:rPr>
          <w:lang w:val="de-DE"/>
        </w:rPr>
        <w:t xml:space="preserve">) sowie Beschreibung des Vorhabens </w:t>
      </w:r>
    </w:p>
    <w:p w14:paraId="00EBBAEB" w14:textId="77777777" w:rsid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Grundbuchsauszug</w:t>
      </w:r>
    </w:p>
    <w:p w14:paraId="6E6E822A" w14:textId="77777777" w:rsid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Sterbeurkunde</w:t>
      </w:r>
    </w:p>
    <w:p w14:paraId="20847953" w14:textId="77777777" w:rsid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Schriftliche Erklärung des Verstorbenen zu Lebzeiten oder Glaubhaftmachung (siehe oben) des mutmaßliche</w:t>
      </w:r>
      <w:r w:rsidR="00034A43">
        <w:rPr>
          <w:lang w:val="de-DE"/>
        </w:rPr>
        <w:t>n Willens des Verstorbenen am in</w:t>
      </w:r>
      <w:r>
        <w:rPr>
          <w:lang w:val="de-DE"/>
        </w:rPr>
        <w:t xml:space="preserve"> Aussicht genommenen Ort und in der beabsichtigten Form be</w:t>
      </w:r>
      <w:r w:rsidR="00034A43">
        <w:rPr>
          <w:lang w:val="de-DE"/>
        </w:rPr>
        <w:t>igesetzt zu werden (z.B. Testame</w:t>
      </w:r>
      <w:r>
        <w:rPr>
          <w:lang w:val="de-DE"/>
        </w:rPr>
        <w:t>nt, letztwillige Anordnung, Zeugen, Lichtbilder)</w:t>
      </w:r>
    </w:p>
    <w:p w14:paraId="152F321B" w14:textId="77777777" w:rsidR="0019786F" w:rsidRPr="0019786F" w:rsidRDefault="0019786F" w:rsidP="0019786F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Verwahr</w:t>
      </w:r>
      <w:r w:rsidRPr="0019786F">
        <w:rPr>
          <w:b/>
          <w:u w:val="single"/>
          <w:lang w:val="de-DE"/>
        </w:rPr>
        <w:t>ung:</w:t>
      </w:r>
    </w:p>
    <w:p w14:paraId="4EA1FE30" w14:textId="77777777" w:rsidR="00141952" w:rsidRP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 w:rsidRPr="0019786F">
        <w:rPr>
          <w:lang w:val="de-DE"/>
        </w:rPr>
        <w:t>schriftliche Zustim</w:t>
      </w:r>
      <w:r w:rsidR="00034A43">
        <w:rPr>
          <w:lang w:val="de-DE"/>
        </w:rPr>
        <w:t>mungserklärung des Wohnungsinha</w:t>
      </w:r>
      <w:r w:rsidRPr="0019786F">
        <w:rPr>
          <w:lang w:val="de-DE"/>
        </w:rPr>
        <w:t xml:space="preserve">bers bzw. des </w:t>
      </w:r>
      <w:r w:rsidR="00034A43">
        <w:rPr>
          <w:lang w:val="de-DE"/>
        </w:rPr>
        <w:t>s</w:t>
      </w:r>
      <w:r w:rsidRPr="0019786F">
        <w:rPr>
          <w:lang w:val="de-DE"/>
        </w:rPr>
        <w:t xml:space="preserve">onstigen über die Örtlichkeit der Beisetzung Verfügungsbefugten </w:t>
      </w:r>
    </w:p>
    <w:p w14:paraId="37A1631C" w14:textId="77777777" w:rsid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Lageplan oder vergleichbare Unterlage </w:t>
      </w:r>
      <w:r w:rsidRPr="00DD0060">
        <w:rPr>
          <w:lang w:val="de-DE"/>
        </w:rPr>
        <w:t xml:space="preserve">– </w:t>
      </w:r>
      <w:r>
        <w:rPr>
          <w:lang w:val="de-DE"/>
        </w:rPr>
        <w:t>konkrete</w:t>
      </w:r>
      <w:r w:rsidR="00445B5C">
        <w:rPr>
          <w:lang w:val="de-DE"/>
        </w:rPr>
        <w:t>r</w:t>
      </w:r>
      <w:r>
        <w:rPr>
          <w:lang w:val="de-DE"/>
        </w:rPr>
        <w:t xml:space="preserve"> </w:t>
      </w:r>
      <w:r w:rsidRPr="00DD0060">
        <w:rPr>
          <w:lang w:val="de-DE"/>
        </w:rPr>
        <w:t>Bei</w:t>
      </w:r>
      <w:r>
        <w:rPr>
          <w:lang w:val="de-DE"/>
        </w:rPr>
        <w:t>setzungsort (</w:t>
      </w:r>
      <w:r w:rsidRPr="00DD0060">
        <w:rPr>
          <w:lang w:val="de-DE"/>
        </w:rPr>
        <w:t>eingezeichnet/markiert</w:t>
      </w:r>
      <w:r>
        <w:rPr>
          <w:lang w:val="de-DE"/>
        </w:rPr>
        <w:t xml:space="preserve">) sowie Beschreibung des Vorhabens </w:t>
      </w:r>
    </w:p>
    <w:p w14:paraId="456403AF" w14:textId="77777777" w:rsidR="0019786F" w:rsidRP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Grundbuchsauszug</w:t>
      </w:r>
    </w:p>
    <w:p w14:paraId="28EE3A99" w14:textId="77777777" w:rsidR="00047D94" w:rsidRDefault="00047D94" w:rsidP="00DD0060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Sterbeurkunde</w:t>
      </w:r>
    </w:p>
    <w:p w14:paraId="564ADA3F" w14:textId="77777777" w:rsidR="0019786F" w:rsidRDefault="0019786F" w:rsidP="0019786F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Schriftliche Erklärung des Verstorbenen zu Lebzeiten oder Glaubhaftmachung des mutmaßlichen Willens des Verstorbenen (siehe oben) am im Aussicht genommenen Ort und in der beabsichtigten Form be</w:t>
      </w:r>
      <w:r w:rsidR="00034A43">
        <w:rPr>
          <w:lang w:val="de-DE"/>
        </w:rPr>
        <w:t>igesetzt zu werden (z.B. Testame</w:t>
      </w:r>
      <w:r>
        <w:rPr>
          <w:lang w:val="de-DE"/>
        </w:rPr>
        <w:t>nt, letztwillige Anordnung, Zeugen, Lichtbilder)</w:t>
      </w:r>
    </w:p>
    <w:p w14:paraId="10A3747D" w14:textId="77777777" w:rsidR="0019786F" w:rsidRPr="00DD0060" w:rsidRDefault="0019786F" w:rsidP="0019786F">
      <w:pPr>
        <w:pStyle w:val="Listenabsatz"/>
        <w:ind w:left="360"/>
        <w:rPr>
          <w:lang w:val="de-DE"/>
        </w:rPr>
      </w:pPr>
    </w:p>
    <w:p w14:paraId="69B88B77" w14:textId="77777777" w:rsidR="00141952" w:rsidRDefault="00141952" w:rsidP="00141952">
      <w:pPr>
        <w:rPr>
          <w:lang w:val="de-DE"/>
        </w:rPr>
      </w:pPr>
    </w:p>
    <w:p w14:paraId="67CB4CF0" w14:textId="77777777" w:rsidR="00141952" w:rsidRDefault="00141952" w:rsidP="00254853">
      <w:pPr>
        <w:tabs>
          <w:tab w:val="left" w:pos="4962"/>
        </w:tabs>
        <w:rPr>
          <w:lang w:val="de-DE"/>
        </w:rPr>
      </w:pPr>
      <w:r>
        <w:rPr>
          <w:lang w:val="de-DE"/>
        </w:rPr>
        <w:tab/>
      </w:r>
      <w:r w:rsidR="0019786F">
        <w:rPr>
          <w:lang w:val="de-DE"/>
        </w:rPr>
        <w:t>……………….</w:t>
      </w:r>
      <w:r>
        <w:rPr>
          <w:lang w:val="de-DE"/>
        </w:rPr>
        <w:t>………………………………….</w:t>
      </w:r>
    </w:p>
    <w:p w14:paraId="7D5384ED" w14:textId="77777777" w:rsidR="00141952" w:rsidRDefault="0019786F" w:rsidP="00254853">
      <w:pPr>
        <w:tabs>
          <w:tab w:val="left" w:pos="5670"/>
        </w:tabs>
        <w:rPr>
          <w:lang w:val="de-DE"/>
        </w:rPr>
      </w:pPr>
      <w:r>
        <w:rPr>
          <w:lang w:val="de-DE"/>
        </w:rPr>
        <w:tab/>
      </w:r>
      <w:r w:rsidR="00141952">
        <w:rPr>
          <w:lang w:val="de-DE"/>
        </w:rPr>
        <w:t>(Unterschrift</w:t>
      </w:r>
      <w:r>
        <w:rPr>
          <w:lang w:val="de-DE"/>
        </w:rPr>
        <w:t xml:space="preserve"> des Antragstellers</w:t>
      </w:r>
      <w:r w:rsidR="00141952">
        <w:rPr>
          <w:lang w:val="de-DE"/>
        </w:rPr>
        <w:t>)</w:t>
      </w:r>
    </w:p>
    <w:p w14:paraId="081F6DF7" w14:textId="77777777" w:rsidR="00101C6F" w:rsidRDefault="00101C6F" w:rsidP="00254853">
      <w:pPr>
        <w:tabs>
          <w:tab w:val="left" w:pos="5670"/>
        </w:tabs>
        <w:rPr>
          <w:lang w:val="de-DE"/>
        </w:rPr>
      </w:pPr>
    </w:p>
    <w:p w14:paraId="38CA4591" w14:textId="77777777" w:rsidR="00101C6F" w:rsidRDefault="00101C6F">
      <w:pPr>
        <w:overflowPunct/>
        <w:autoSpaceDE/>
        <w:autoSpaceDN/>
        <w:adjustRightInd/>
        <w:spacing w:after="0" w:line="240" w:lineRule="auto"/>
        <w:textAlignment w:val="auto"/>
        <w:rPr>
          <w:lang w:val="de-DE"/>
        </w:rPr>
      </w:pPr>
      <w:r>
        <w:rPr>
          <w:lang w:val="de-DE"/>
        </w:rPr>
        <w:br w:type="page"/>
      </w:r>
    </w:p>
    <w:p w14:paraId="42DBA54A" w14:textId="77777777" w:rsidR="00101C6F" w:rsidRPr="00101C6F" w:rsidRDefault="00101C6F" w:rsidP="00254853">
      <w:pPr>
        <w:tabs>
          <w:tab w:val="left" w:pos="5670"/>
        </w:tabs>
        <w:rPr>
          <w:b/>
          <w:u w:val="single"/>
        </w:rPr>
      </w:pPr>
      <w:r w:rsidRPr="00101C6F">
        <w:rPr>
          <w:b/>
          <w:u w:val="single"/>
        </w:rPr>
        <w:t>Allgemeine Informationen hins. der Beisetzung von Asche</w:t>
      </w:r>
      <w:r w:rsidR="00445B5C">
        <w:rPr>
          <w:b/>
          <w:u w:val="single"/>
        </w:rPr>
        <w:t>n</w:t>
      </w:r>
      <w:r w:rsidRPr="00101C6F">
        <w:rPr>
          <w:b/>
          <w:u w:val="single"/>
        </w:rPr>
        <w:t>urnen außerhalb eines Friedhofes:</w:t>
      </w:r>
    </w:p>
    <w:p w14:paraId="7F60EB02" w14:textId="77777777" w:rsidR="00101C6F" w:rsidRDefault="00101C6F" w:rsidP="00101C6F">
      <w:pPr>
        <w:pStyle w:val="Listenabsatz"/>
        <w:numPr>
          <w:ilvl w:val="0"/>
          <w:numId w:val="3"/>
        </w:numPr>
        <w:tabs>
          <w:tab w:val="left" w:pos="5670"/>
        </w:tabs>
      </w:pPr>
      <w:r>
        <w:t>Die Beisetzung von Asche</w:t>
      </w:r>
      <w:r w:rsidR="00445B5C">
        <w:t>n</w:t>
      </w:r>
      <w:r>
        <w:t xml:space="preserve">urnen </w:t>
      </w:r>
      <w:r w:rsidR="00445B5C">
        <w:t>außerhalb eines Friedhofes ist b</w:t>
      </w:r>
      <w:r>
        <w:t>ewilligungspflichtig</w:t>
      </w:r>
      <w:r w:rsidR="004425A9">
        <w:t xml:space="preserve"> durch die Bezirksverwaltungsbehörde des Ortes der Beisetzung/Verwahrung</w:t>
      </w:r>
    </w:p>
    <w:p w14:paraId="4424B7D8" w14:textId="77777777" w:rsidR="00101C6F" w:rsidRDefault="00101C6F" w:rsidP="00101C6F">
      <w:pPr>
        <w:pStyle w:val="Listenabsatz"/>
        <w:numPr>
          <w:ilvl w:val="0"/>
          <w:numId w:val="3"/>
        </w:numPr>
        <w:tabs>
          <w:tab w:val="left" w:pos="5670"/>
        </w:tabs>
      </w:pPr>
      <w:r>
        <w:t>Antragsteller kann jeder sein u</w:t>
      </w:r>
      <w:r w:rsidR="004425A9">
        <w:t>nabhängig von der Angehörigenei</w:t>
      </w:r>
      <w:r>
        <w:t xml:space="preserve">genschaft zum Verstorbenen (außer </w:t>
      </w:r>
      <w:r w:rsidR="004425A9">
        <w:t>die Verfügungsbefugnis über die Urne ist strittig</w:t>
      </w:r>
      <w:r>
        <w:t>)</w:t>
      </w:r>
    </w:p>
    <w:p w14:paraId="4FADA6B8" w14:textId="77777777" w:rsidR="00101C6F" w:rsidRDefault="00101C6F" w:rsidP="00101C6F">
      <w:pPr>
        <w:pStyle w:val="Listenabsatz"/>
        <w:numPr>
          <w:ilvl w:val="0"/>
          <w:numId w:val="3"/>
        </w:numPr>
        <w:tabs>
          <w:tab w:val="left" w:pos="5670"/>
        </w:tabs>
      </w:pPr>
      <w:r>
        <w:t>Das Verstreuen von Asche und auch ein sonstiges Verbringen in die Erde, Wasser oder in die Luft ist verboten</w:t>
      </w:r>
      <w:r w:rsidR="004425A9">
        <w:t>!</w:t>
      </w:r>
    </w:p>
    <w:p w14:paraId="53E1C519" w14:textId="77777777" w:rsidR="00101C6F" w:rsidRDefault="00101C6F" w:rsidP="00101C6F">
      <w:pPr>
        <w:pStyle w:val="Listenabsatz"/>
        <w:numPr>
          <w:ilvl w:val="0"/>
          <w:numId w:val="3"/>
        </w:numPr>
        <w:tabs>
          <w:tab w:val="left" w:pos="5670"/>
        </w:tabs>
      </w:pPr>
      <w:r>
        <w:t xml:space="preserve">Der Ort der Beerdigung oder Verwahrung darf nicht gegen die Pietät und Würde des Verstorbenen verstoßen </w:t>
      </w:r>
    </w:p>
    <w:p w14:paraId="17532B46" w14:textId="77777777" w:rsidR="004425A9" w:rsidRDefault="004425A9" w:rsidP="00101C6F">
      <w:pPr>
        <w:pStyle w:val="Listenabsatz"/>
        <w:numPr>
          <w:ilvl w:val="0"/>
          <w:numId w:val="3"/>
        </w:numPr>
        <w:tabs>
          <w:tab w:val="left" w:pos="5670"/>
        </w:tabs>
      </w:pPr>
      <w:r>
        <w:t>Es darf die Örtlichkeit der Beerdigung bzw. Verwahrung nicht den Anschein eines Friedhofes erwecken (z.B. durch Kennzeichnung des Beisetzungsortes)</w:t>
      </w:r>
    </w:p>
    <w:p w14:paraId="6CAFD213" w14:textId="77777777" w:rsidR="004425A9" w:rsidRDefault="004425A9" w:rsidP="00101C6F">
      <w:pPr>
        <w:pStyle w:val="Listenabsatz"/>
        <w:numPr>
          <w:ilvl w:val="0"/>
          <w:numId w:val="3"/>
        </w:numPr>
        <w:tabs>
          <w:tab w:val="left" w:pos="5670"/>
        </w:tabs>
      </w:pPr>
      <w:r>
        <w:t xml:space="preserve">Die </w:t>
      </w:r>
      <w:r w:rsidRPr="004425A9">
        <w:rPr>
          <w:u w:val="single"/>
        </w:rPr>
        <w:t xml:space="preserve">Beerdigung in einem </w:t>
      </w:r>
      <w:proofErr w:type="spellStart"/>
      <w:r w:rsidRPr="004425A9">
        <w:rPr>
          <w:u w:val="single"/>
        </w:rPr>
        <w:t>Erdgrab</w:t>
      </w:r>
      <w:proofErr w:type="spellEnd"/>
      <w:r>
        <w:t xml:space="preserve"> hat in einer biologisch abbaubaren Urne mit einer Mindesttiefe von 0,50m zu erfolgen</w:t>
      </w:r>
    </w:p>
    <w:p w14:paraId="301B2534" w14:textId="77777777" w:rsidR="004425A9" w:rsidRDefault="004425A9" w:rsidP="00101C6F">
      <w:pPr>
        <w:pStyle w:val="Listenabsatz"/>
        <w:numPr>
          <w:ilvl w:val="0"/>
          <w:numId w:val="3"/>
        </w:numPr>
        <w:tabs>
          <w:tab w:val="left" w:pos="5670"/>
        </w:tabs>
      </w:pPr>
      <w:r>
        <w:t xml:space="preserve">Die </w:t>
      </w:r>
      <w:r w:rsidRPr="004425A9">
        <w:rPr>
          <w:u w:val="single"/>
        </w:rPr>
        <w:t xml:space="preserve">Verwahrung </w:t>
      </w:r>
      <w:r>
        <w:t>muss in einer dauerhaft plombierten Urne aus beständigem, unzerbrechlichem Material erfolgen</w:t>
      </w:r>
    </w:p>
    <w:p w14:paraId="1C6F10F0" w14:textId="77777777" w:rsidR="004425A9" w:rsidRPr="004425A9" w:rsidRDefault="004425A9" w:rsidP="00101C6F">
      <w:pPr>
        <w:pStyle w:val="Listenabsatz"/>
        <w:numPr>
          <w:ilvl w:val="0"/>
          <w:numId w:val="3"/>
        </w:numPr>
        <w:tabs>
          <w:tab w:val="left" w:pos="5670"/>
        </w:tabs>
        <w:rPr>
          <w:u w:val="single"/>
        </w:rPr>
      </w:pPr>
      <w:r w:rsidRPr="004425A9">
        <w:rPr>
          <w:u w:val="single"/>
        </w:rPr>
        <w:t>Kosten:</w:t>
      </w:r>
    </w:p>
    <w:p w14:paraId="6BE980E1" w14:textId="3DA5EC9E" w:rsidR="004425A9" w:rsidRDefault="004425A9" w:rsidP="004425A9">
      <w:pPr>
        <w:pStyle w:val="Listenabsatz"/>
        <w:tabs>
          <w:tab w:val="left" w:pos="5670"/>
        </w:tabs>
      </w:pPr>
      <w:r w:rsidRPr="004425A9">
        <w:t xml:space="preserve">Tarifpost IV/27 der Landes-Verwaltungsabgabenverordnung </w:t>
      </w:r>
      <w:r w:rsidR="00371B51">
        <w:t>2025</w:t>
      </w:r>
      <w:r w:rsidRPr="004425A9">
        <w:t xml:space="preserve">, LGBl. Nr. </w:t>
      </w:r>
      <w:r w:rsidR="00741790">
        <w:t>5</w:t>
      </w:r>
      <w:r w:rsidR="00371B51">
        <w:t>3</w:t>
      </w:r>
      <w:r w:rsidR="00741790">
        <w:t>/2025</w:t>
      </w:r>
      <w:r w:rsidRPr="004425A9">
        <w:t xml:space="preserve">, eine Verwaltungsabgabe in der Höhe von </w:t>
      </w:r>
      <w:r w:rsidRPr="004425A9">
        <w:rPr>
          <w:b/>
        </w:rPr>
        <w:t xml:space="preserve"> € 1</w:t>
      </w:r>
      <w:r w:rsidR="00741790">
        <w:rPr>
          <w:b/>
        </w:rPr>
        <w:t>8</w:t>
      </w:r>
      <w:r w:rsidRPr="004425A9">
        <w:rPr>
          <w:b/>
        </w:rPr>
        <w:t>0,00</w:t>
      </w:r>
      <w:r>
        <w:rPr>
          <w:b/>
        </w:rPr>
        <w:t xml:space="preserve"> </w:t>
      </w:r>
      <w:r w:rsidRPr="004425A9">
        <w:t>sowie Bundesgebühren für</w:t>
      </w:r>
      <w:r>
        <w:rPr>
          <w:b/>
        </w:rPr>
        <w:t xml:space="preserve"> </w:t>
      </w:r>
      <w:r>
        <w:t xml:space="preserve">das Ansuchen € </w:t>
      </w:r>
      <w:r w:rsidR="00741790">
        <w:t>21,00</w:t>
      </w:r>
      <w:r>
        <w:t xml:space="preserve">  und je </w:t>
      </w:r>
      <w:r w:rsidR="00741790">
        <w:t>6,00</w:t>
      </w:r>
      <w:r>
        <w:t xml:space="preserve"> für Beilagen</w:t>
      </w:r>
    </w:p>
    <w:sectPr w:rsidR="004425A9">
      <w:footerReference w:type="default" r:id="rId8"/>
      <w:pgSz w:w="11907" w:h="16840"/>
      <w:pgMar w:top="1134" w:right="964" w:bottom="1247" w:left="158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D062" w14:textId="77777777" w:rsidR="004C2E82" w:rsidRDefault="004C2E82" w:rsidP="0082220B">
      <w:pPr>
        <w:spacing w:after="0" w:line="240" w:lineRule="auto"/>
      </w:pPr>
      <w:r>
        <w:separator/>
      </w:r>
    </w:p>
  </w:endnote>
  <w:endnote w:type="continuationSeparator" w:id="0">
    <w:p w14:paraId="27D52046" w14:textId="77777777" w:rsidR="004C2E82" w:rsidRDefault="004C2E82" w:rsidP="0082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66CB" w14:textId="77777777" w:rsidR="0082220B" w:rsidRDefault="008222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00E3" w14:textId="77777777" w:rsidR="004C2E82" w:rsidRDefault="004C2E82" w:rsidP="0082220B">
      <w:pPr>
        <w:spacing w:after="0" w:line="240" w:lineRule="auto"/>
      </w:pPr>
      <w:r>
        <w:separator/>
      </w:r>
    </w:p>
  </w:footnote>
  <w:footnote w:type="continuationSeparator" w:id="0">
    <w:p w14:paraId="7C0CB836" w14:textId="77777777" w:rsidR="004C2E82" w:rsidRDefault="004C2E82" w:rsidP="0082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E9A"/>
    <w:multiLevelType w:val="hybridMultilevel"/>
    <w:tmpl w:val="39AE1CFC"/>
    <w:lvl w:ilvl="0" w:tplc="B78CEFA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0E5A"/>
    <w:multiLevelType w:val="hybridMultilevel"/>
    <w:tmpl w:val="684EE1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D4E62"/>
    <w:multiLevelType w:val="hybridMultilevel"/>
    <w:tmpl w:val="BCFEF4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00149">
    <w:abstractNumId w:val="1"/>
  </w:num>
  <w:num w:numId="2" w16cid:durableId="682240769">
    <w:abstractNumId w:val="0"/>
  </w:num>
  <w:num w:numId="3" w16cid:durableId="2083484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952"/>
    <w:rsid w:val="00034A43"/>
    <w:rsid w:val="00047D94"/>
    <w:rsid w:val="00070B0C"/>
    <w:rsid w:val="00101C6F"/>
    <w:rsid w:val="00141952"/>
    <w:rsid w:val="001419A8"/>
    <w:rsid w:val="00187839"/>
    <w:rsid w:val="0019786F"/>
    <w:rsid w:val="001A731F"/>
    <w:rsid w:val="00204218"/>
    <w:rsid w:val="002253C0"/>
    <w:rsid w:val="00254853"/>
    <w:rsid w:val="002D0B67"/>
    <w:rsid w:val="00371B51"/>
    <w:rsid w:val="004425A9"/>
    <w:rsid w:val="00445B5C"/>
    <w:rsid w:val="004A2689"/>
    <w:rsid w:val="004C2E82"/>
    <w:rsid w:val="006E7788"/>
    <w:rsid w:val="00741790"/>
    <w:rsid w:val="007B44B4"/>
    <w:rsid w:val="0082220B"/>
    <w:rsid w:val="00877D96"/>
    <w:rsid w:val="009F133F"/>
    <w:rsid w:val="00A05099"/>
    <w:rsid w:val="00A46C94"/>
    <w:rsid w:val="00AC7093"/>
    <w:rsid w:val="00B0181B"/>
    <w:rsid w:val="00B04681"/>
    <w:rsid w:val="00B70DE8"/>
    <w:rsid w:val="00BB7B4F"/>
    <w:rsid w:val="00BC34D1"/>
    <w:rsid w:val="00D07229"/>
    <w:rsid w:val="00D55CF2"/>
    <w:rsid w:val="00D7658C"/>
    <w:rsid w:val="00DD0060"/>
    <w:rsid w:val="00E33017"/>
    <w:rsid w:val="00EE1F70"/>
    <w:rsid w:val="00F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4306"/>
  <w15:docId w15:val="{2BE67F8F-8995-4F58-82AE-5BEA7B56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1C6F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styleId="Listenabsatz">
    <w:name w:val="List Paragraph"/>
    <w:basedOn w:val="Standard"/>
    <w:uiPriority w:val="34"/>
    <w:qFormat/>
    <w:rsid w:val="00DD00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4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h.lz.gesundheitsrecht.grundverkehr@tirol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1</Pages>
  <Words>550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LAMP Karl</dc:creator>
  <cp:lastModifiedBy>HANSER Manuel</cp:lastModifiedBy>
  <cp:revision>15</cp:revision>
  <cp:lastPrinted>2025-02-12T12:46:00Z</cp:lastPrinted>
  <dcterms:created xsi:type="dcterms:W3CDTF">2015-12-16T08:37:00Z</dcterms:created>
  <dcterms:modified xsi:type="dcterms:W3CDTF">2025-07-11T08:32:00Z</dcterms:modified>
</cp:coreProperties>
</file>